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 w:rsidR="00847465">
        <w:t>November 3, 2011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C22207">
        <w:t>Direct Testimony (Non-Confidential) of Ralph C. Cavanagh on Behalf of NW Energy Coalition and Exhibits 1-5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972B69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2A69C7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2A69C7">
                  <w:rPr>
                    <w:sz w:val="22"/>
                  </w:rPr>
                  <w:t>U.S.</w:t>
                </w:r>
              </w:smartTag>
            </w:smartTag>
            <w:r w:rsidR="002A69C7"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805A73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847465">
        <w:t>3rd</w:t>
      </w:r>
      <w:r w:rsidR="00A178D5">
        <w:t xml:space="preserve"> day of </w:t>
      </w:r>
      <w:r w:rsidR="00D56E11">
        <w:t>November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47465" w:rsidRDefault="00847465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bookmarkStart w:id="1" w:name="_GoBack"/>
      <w:r w:rsidRPr="00847465">
        <w:rPr>
          <w:noProof/>
          <w:u w:val="single"/>
        </w:rPr>
        <w:t>s/  Catherine Hamborg</w:t>
      </w:r>
      <w:r w:rsidRPr="00847465">
        <w:rPr>
          <w:noProof/>
          <w:u w:val="single"/>
        </w:rPr>
        <w:tab/>
      </w:r>
      <w:r w:rsidRPr="00847465">
        <w:rPr>
          <w:noProof/>
          <w:u w:val="single"/>
        </w:rPr>
        <w:tab/>
      </w:r>
    </w:p>
    <w:bookmarkEnd w:id="1"/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746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17D1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2F64"/>
    <w:rsid w:val="001C7242"/>
    <w:rsid w:val="001D0F33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47465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AE1122-1D71-46CA-9EBB-E77FE2A23CF2}"/>
</file>

<file path=customXml/itemProps2.xml><?xml version="1.0" encoding="utf-8"?>
<ds:datastoreItem xmlns:ds="http://schemas.openxmlformats.org/officeDocument/2006/customXml" ds:itemID="{9938D733-4101-4037-B174-410E430F82CD}"/>
</file>

<file path=customXml/itemProps3.xml><?xml version="1.0" encoding="utf-8"?>
<ds:datastoreItem xmlns:ds="http://schemas.openxmlformats.org/officeDocument/2006/customXml" ds:itemID="{9467FA19-9147-4A39-B9E1-9C7A6B4ABC95}"/>
</file>

<file path=customXml/itemProps4.xml><?xml version="1.0" encoding="utf-8"?>
<ds:datastoreItem xmlns:ds="http://schemas.openxmlformats.org/officeDocument/2006/customXml" ds:itemID="{0F036D26-112D-43C8-B3BF-23B429877C3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2</cp:revision>
  <cp:lastPrinted>2011-11-03T16:53:00Z</cp:lastPrinted>
  <dcterms:created xsi:type="dcterms:W3CDTF">2011-11-03T16:54:00Z</dcterms:created>
  <dcterms:modified xsi:type="dcterms:W3CDTF">2011-11-03T16:54:00Z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860011945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CORRECTED Direct Testimony of Ralph Cavanagh and Exhibits 1-5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