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03" w:rsidRPr="003F3503" w:rsidRDefault="003F3503">
      <w:pPr>
        <w:pStyle w:val="LetterDate"/>
        <w:spacing w:after="720"/>
      </w:pPr>
      <w:r w:rsidRPr="003F3503">
        <w:rPr>
          <w:noProof/>
        </w:rPr>
        <w:t>August 14, 2015</w:t>
      </w:r>
    </w:p>
    <w:p w:rsidR="003F3503" w:rsidRPr="003F3503" w:rsidRDefault="003F3503">
      <w:pPr>
        <w:pStyle w:val="DeliveryPhrase"/>
      </w:pPr>
      <w:r w:rsidRPr="003F3503">
        <w:t>VIA WEB PORTAL AND OVERNIGHT MAIL</w:t>
      </w:r>
    </w:p>
    <w:p w:rsidR="003F3503" w:rsidRPr="003F3503" w:rsidRDefault="003F3503">
      <w:pPr>
        <w:pStyle w:val="Addressee"/>
      </w:pPr>
      <w:r w:rsidRPr="003F3503">
        <w:t>Mr. Steven King, Executive Director and Secretary</w:t>
      </w:r>
    </w:p>
    <w:p w:rsidR="003F3503" w:rsidRDefault="003F3503">
      <w:pPr>
        <w:pStyle w:val="Addressee"/>
      </w:pPr>
      <w:r>
        <w:t>Washington Utilities and Transportation Commission</w:t>
      </w:r>
    </w:p>
    <w:p w:rsidR="003F3503" w:rsidRDefault="003F3503">
      <w:pPr>
        <w:pStyle w:val="Addressee"/>
      </w:pPr>
      <w:r>
        <w:t>1300 S. Evergreen Park Drive, SW</w:t>
      </w:r>
    </w:p>
    <w:p w:rsidR="003F3503" w:rsidRPr="003F3503" w:rsidRDefault="003F3503">
      <w:pPr>
        <w:pStyle w:val="Addressee"/>
      </w:pPr>
      <w:r>
        <w:t>Olympia, WA 98504</w:t>
      </w:r>
    </w:p>
    <w:p w:rsidR="003F3503" w:rsidRPr="003F3503" w:rsidRDefault="003F3503">
      <w:pPr>
        <w:pStyle w:val="ReLine"/>
      </w:pPr>
      <w:r w:rsidRPr="003F3503">
        <w:t>Re:</w:t>
      </w:r>
      <w:r w:rsidRPr="003F3503">
        <w:tab/>
      </w:r>
      <w:r w:rsidRPr="003F3503">
        <w:rPr>
          <w:i/>
        </w:rPr>
        <w:t>In the Matter of the Petition of Sierra Club, Climate Solutions and Washington</w:t>
      </w:r>
      <w:r w:rsidRPr="003F3503">
        <w:rPr>
          <w:i/>
        </w:rPr>
        <w:br/>
        <w:t>Environmental Council for an Adjudicatory Proceeding Relating to the Prudency of</w:t>
      </w:r>
      <w:r w:rsidRPr="003F3503">
        <w:rPr>
          <w:i/>
        </w:rPr>
        <w:br/>
        <w:t>Continued Investments in Colstrip Plant Units 1 and 2</w:t>
      </w:r>
      <w:r>
        <w:rPr>
          <w:i/>
        </w:rPr>
        <w:t>,</w:t>
      </w:r>
      <w:r w:rsidRPr="003F3503">
        <w:br/>
        <w:t>Docket No. UE-151592</w:t>
      </w:r>
    </w:p>
    <w:p w:rsidR="003F3503" w:rsidRPr="003F3503" w:rsidRDefault="003F3503">
      <w:pPr>
        <w:pStyle w:val="Salutation"/>
      </w:pPr>
      <w:r w:rsidRPr="003F3503">
        <w:t>Dear Mr. King:</w:t>
      </w:r>
    </w:p>
    <w:p w:rsidR="003F3503" w:rsidRDefault="003F3503" w:rsidP="003F3503">
      <w:pPr>
        <w:pStyle w:val="BodyText"/>
      </w:pPr>
      <w:r>
        <w:t>Enclosed please find the original and twelve (12) copies of Notice of Appearance and Motion to Dismiss on behalf of Puget Sound Energy, Inc. in the above docket.</w:t>
      </w:r>
    </w:p>
    <w:p w:rsidR="003F3503" w:rsidRDefault="003F3503" w:rsidP="003F3503">
      <w:pPr>
        <w:pStyle w:val="BodyText"/>
      </w:pPr>
      <w:r>
        <w:t>If you have any questions, please contact either the undersigned at (425) 635-1422, Jason Kuzma at (425) 635-1416, or Donna Barnett at (425) 635-1419.</w:t>
      </w:r>
    </w:p>
    <w:p w:rsidR="003F3503" w:rsidRPr="003F3503" w:rsidRDefault="003F3503">
      <w:pPr>
        <w:pStyle w:val="LetterSignature"/>
      </w:pPr>
      <w:r w:rsidRPr="003F3503">
        <w:t>Very truly yours,</w:t>
      </w:r>
    </w:p>
    <w:p w:rsidR="003F3503" w:rsidRPr="00D52AF8" w:rsidRDefault="00D52AF8" w:rsidP="00D52AF8">
      <w:pPr>
        <w:pStyle w:val="LetterSignature"/>
        <w:spacing w:before="480"/>
        <w:rPr>
          <w:i/>
        </w:rPr>
      </w:pPr>
      <w:r w:rsidRPr="00D52AF8">
        <w:rPr>
          <w:i/>
          <w:noProof/>
        </w:rPr>
        <w:t>/s/ Sheree Strom Carson</w:t>
      </w:r>
    </w:p>
    <w:p w:rsidR="003F3503" w:rsidRPr="003F3503" w:rsidRDefault="003F3503" w:rsidP="00D52AF8">
      <w:pPr>
        <w:pStyle w:val="LetterSignature"/>
        <w:spacing w:before="480"/>
      </w:pPr>
      <w:proofErr w:type="spellStart"/>
      <w:r w:rsidRPr="003F3503">
        <w:t>Sheree</w:t>
      </w:r>
      <w:proofErr w:type="spellEnd"/>
      <w:r w:rsidRPr="003F3503">
        <w:t xml:space="preserve"> S. Carson</w:t>
      </w:r>
    </w:p>
    <w:p w:rsidR="00D206D5" w:rsidRPr="003F3503" w:rsidRDefault="003F3503" w:rsidP="003F3503">
      <w:pPr>
        <w:pStyle w:val="LetterSignatureSub2"/>
        <w:ind w:left="0" w:firstLine="0"/>
        <w:rPr>
          <w:vanish w:val="0"/>
        </w:rPr>
      </w:pPr>
      <w:proofErr w:type="spellStart"/>
      <w:r>
        <w:t>SSC:cgm</w:t>
      </w:r>
      <w:proofErr w:type="spellEnd"/>
      <w:r>
        <w:br/>
        <w:t>Enclosures</w:t>
      </w:r>
      <w:bookmarkStart w:id="0" w:name="_GoBack"/>
      <w:bookmarkEnd w:id="0"/>
    </w:p>
    <w:sectPr w:rsidR="00D206D5" w:rsidRPr="003F3503" w:rsidSect="003F350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03" w:rsidRDefault="003F3503" w:rsidP="003F3503">
      <w:r>
        <w:separator/>
      </w:r>
    </w:p>
  </w:endnote>
  <w:endnote w:type="continuationSeparator" w:id="0">
    <w:p w:rsidR="003F3503" w:rsidRDefault="003F3503" w:rsidP="003F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3F3503" w:rsidRDefault="00D52AF8" w:rsidP="003F3503">
    <w:pPr>
      <w:pStyle w:val="Footer"/>
    </w:pPr>
    <w:bookmarkStart w:id="1" w:name="zzmpFIXED_LHPrimary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in;margin-top:738pt;width:54.75pt;height:17.2pt;z-index:-251644928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3F3503" w:rsidRDefault="00D52AF8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5pt;height:7.5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3F3503" w:rsidRDefault="00D52AF8" w:rsidP="003F3503">
    <w:pPr>
      <w:pStyle w:val="Footer"/>
    </w:pPr>
    <w:bookmarkStart w:id="3" w:name="zzmpFIXED_LHFirstPage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7" type="#_x0000_t202" style="position:absolute;margin-left:1in;margin-top:738pt;width:54.75pt;height:17.2pt;z-index:-251646976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3F3503" w:rsidRDefault="00D52AF8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40.5pt;height:7.5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6" type="#_x0000_t75" style="position:absolute;margin-left:9in;margin-top:36pt;width:40.2pt;height:7.5pt;z-index:-251648000;mso-position-horizontal-relative:page;mso-position-vertical-relative:page">
          <v:imagedata r:id="rId1" o:title="LLP"/>
          <w10:wrap anchorx="page" anchory="page"/>
        </v:shape>
      </w:pic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03" w:rsidRDefault="003F3503" w:rsidP="003F3503">
      <w:r>
        <w:separator/>
      </w:r>
    </w:p>
  </w:footnote>
  <w:footnote w:type="continuationSeparator" w:id="0">
    <w:p w:rsidR="003F3503" w:rsidRDefault="003F3503" w:rsidP="003F3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3F3503" w:rsidRDefault="003F3503">
    <w:pPr>
      <w:pStyle w:val="Header"/>
    </w:pPr>
    <w:r w:rsidRPr="003F3503">
      <w:t>Mr. Steven King, Executive Director and Secretary</w:t>
    </w:r>
  </w:p>
  <w:p w:rsidR="00A166A9" w:rsidRDefault="003F3503">
    <w:pPr>
      <w:pStyle w:val="Header"/>
    </w:pPr>
    <w:fldSimple w:instr=" STYLEREF &quot;Letter Date&quot; \* MERGEFORMAT ">
      <w:r>
        <w:rPr>
          <w:noProof/>
        </w:rPr>
        <w:t>August 14, 2015</w:t>
      </w:r>
    </w:fldSimple>
  </w:p>
  <w:p w:rsidR="00A166A9" w:rsidRDefault="003F3503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3F3503" w:rsidRDefault="00D52AF8" w:rsidP="003F3503">
    <w:pPr>
      <w:pStyle w:val="Header"/>
    </w:pPr>
    <w:bookmarkStart w:id="2" w:name="zzmpFIXED_LHFirstPage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1in;margin-top:-71.3pt;width:612pt;height:89.95pt;z-index:-251650048">
          <v:imagedata r:id="rId1" o:title="PC13026_Bellevue_banner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2.8pt;margin-top:108pt;width:230.4pt;height:100.8pt;z-index:251665408;mso-wrap-style:none;mso-position-horizontal-relative:page;mso-position-vertical-relative:page" filled="f" stroked="f">
          <v:textbox style="mso-next-textbox:#_x0000_s2054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3F3503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3F3503" w:rsidRPr="003F3503" w:rsidRDefault="003F3503">
                      <w:pPr>
                        <w:pStyle w:val="LetterheadAuthor"/>
                      </w:pPr>
                      <w:r w:rsidRPr="003F3503">
                        <w:t>Sheree S. Carson</w:t>
                      </w:r>
                    </w:p>
                    <w:p w:rsidR="003F3503" w:rsidRPr="003F3503" w:rsidRDefault="003F3503">
                      <w:pPr>
                        <w:pStyle w:val="LetterheadAuthor"/>
                      </w:pPr>
                      <w:r w:rsidRPr="003F3503">
                        <w:t>SCarson@perkinscoie.com</w:t>
                      </w:r>
                    </w:p>
                    <w:p w:rsidR="003F3503" w:rsidRPr="003F3503" w:rsidRDefault="003F3503">
                      <w:pPr>
                        <w:pStyle w:val="LetterheadAuthor"/>
                        <w:tabs>
                          <w:tab w:val="left" w:pos="245"/>
                        </w:tabs>
                      </w:pPr>
                      <w:r w:rsidRPr="003F3503">
                        <w:t>D.</w:t>
                      </w:r>
                      <w:r w:rsidRPr="003F3503">
                        <w:tab/>
                        <w:t>+1.425.635.1422</w:t>
                      </w:r>
                    </w:p>
                    <w:p w:rsidR="003F3503" w:rsidRPr="003F3503" w:rsidRDefault="003F3503">
                      <w:pPr>
                        <w:pStyle w:val="LetterheadAuthor"/>
                        <w:tabs>
                          <w:tab w:val="left" w:pos="245"/>
                        </w:tabs>
                      </w:pPr>
                      <w:r w:rsidRPr="003F3503">
                        <w:t>F.</w:t>
                      </w:r>
                      <w:r w:rsidRPr="003F3503">
                        <w:tab/>
                        <w:t>+1.425.635.2422</w:t>
                      </w:r>
                    </w:p>
                    <w:p w:rsidR="003F3503" w:rsidRDefault="003F3503">
                      <w:pPr>
                        <w:pStyle w:val="LetterheadAuthor"/>
                      </w:pPr>
                    </w:p>
                  </w:tc>
                </w:tr>
              </w:tbl>
              <w:p w:rsidR="003F3503" w:rsidRDefault="003F3503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DeliveryPhrases" w:val="VIA WEB PORTAL AND OVERNIGHT MAIL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Mr. Steven King, Executive Director and Secretary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Mr. Steven King, Executive Director and Secretary|vbcr|_x000a_Washington Utilities and Transportation Commission|vbcr|_x000a_1300 S. Evergreen Park Drive, SW|vbcr|_x000a_Olympia, WA 98504"/>
    <w:docVar w:name="Letter_1_Reline" w:val="In the Matter of the Petition of: Sierra Club, Climate Solutions and Washington|vbcr|_x000a_Environmental Council for an Adjudicatory Proceeding Relating to the Prudency of|vbcr|_x000a_Continued Investments in Colstrip Plant Units 1 and 2|vbcr|_x000a_Docket No. UE-151592"/>
    <w:docVar w:name="Letter_1_RelineFormatValues" w:val="2"/>
    <w:docVar w:name="Letter_1_Salutation" w:val="Dear Mr. King:"/>
    <w:docVar w:name="Letter_1_TypistInitials" w:val="jk"/>
    <w:docVar w:name="Letter_1_UnderlineRelineAll" w:val="False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83"/>
    <w:docVar w:name="ReUseAuthor" w:val="8528|Carson, Sheree S.|SCarson@perkinscoie.com|+1.425.635.2422|Sheree|Sheree S. Carson|Sheree Carson|SSC|179749\Washington Bar Id\25349\True\179750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3F3503"/>
    <w:rsid w:val="00097B39"/>
    <w:rsid w:val="002960E6"/>
    <w:rsid w:val="003F3503"/>
    <w:rsid w:val="007C4AE6"/>
    <w:rsid w:val="00981954"/>
    <w:rsid w:val="00D206D5"/>
    <w:rsid w:val="00D5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3F3503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3F3503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3F3503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503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3F3503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F3503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3F3503"/>
    <w:pPr>
      <w:spacing w:after="240"/>
    </w:pPr>
  </w:style>
  <w:style w:type="character" w:customStyle="1" w:styleId="BodyTextChar">
    <w:name w:val="Body Text Char"/>
    <w:link w:val="BodyText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3F3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3F3503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3F3503"/>
  </w:style>
  <w:style w:type="paragraph" w:customStyle="1" w:styleId="Addressee">
    <w:name w:val="Addressee"/>
    <w:basedOn w:val="Normal"/>
    <w:rsid w:val="003F3503"/>
  </w:style>
  <w:style w:type="paragraph" w:customStyle="1" w:styleId="LetterSignature">
    <w:name w:val="Letter Signature"/>
    <w:basedOn w:val="Normal"/>
    <w:rsid w:val="003F3503"/>
    <w:pPr>
      <w:keepNext/>
      <w:keepLines/>
    </w:pPr>
  </w:style>
  <w:style w:type="paragraph" w:customStyle="1" w:styleId="ReLine">
    <w:name w:val="ReLine"/>
    <w:basedOn w:val="Normal"/>
    <w:next w:val="Normal"/>
    <w:rsid w:val="003F3503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3F3503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3F3503"/>
    <w:pPr>
      <w:spacing w:after="240"/>
    </w:pPr>
    <w:rPr>
      <w:b/>
      <w:caps/>
    </w:rPr>
  </w:style>
  <w:style w:type="paragraph" w:customStyle="1" w:styleId="Letterhead">
    <w:name w:val="Letterhead"/>
    <w:rsid w:val="003F3503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3F3503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3F3503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3F3503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3F3503"/>
  </w:style>
  <w:style w:type="paragraph" w:customStyle="1" w:styleId="CarrierReLine">
    <w:name w:val="Carrier ReLine"/>
    <w:basedOn w:val="ReLine"/>
    <w:next w:val="Normal"/>
    <w:rsid w:val="003F3503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3F3503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3F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3F3503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3F3503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3F3503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3F3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3503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3F3503"/>
    <w:pPr>
      <w:keepNext/>
      <w:spacing w:before="240"/>
      <w:ind w:left="720" w:hanging="720"/>
    </w:pPr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3F3503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3F3503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3F3503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503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3F3503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F3503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3F3503"/>
    <w:pPr>
      <w:spacing w:after="240"/>
    </w:pPr>
  </w:style>
  <w:style w:type="character" w:customStyle="1" w:styleId="BodyTextChar">
    <w:name w:val="Body Text Char"/>
    <w:link w:val="BodyText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3F3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3F3503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3F3503"/>
  </w:style>
  <w:style w:type="paragraph" w:customStyle="1" w:styleId="Addressee">
    <w:name w:val="Addressee"/>
    <w:basedOn w:val="Normal"/>
    <w:rsid w:val="003F3503"/>
  </w:style>
  <w:style w:type="paragraph" w:customStyle="1" w:styleId="LetterSignature">
    <w:name w:val="Letter Signature"/>
    <w:basedOn w:val="Normal"/>
    <w:rsid w:val="003F3503"/>
    <w:pPr>
      <w:keepNext/>
      <w:keepLines/>
    </w:pPr>
  </w:style>
  <w:style w:type="paragraph" w:customStyle="1" w:styleId="ReLine">
    <w:name w:val="ReLine"/>
    <w:basedOn w:val="Normal"/>
    <w:next w:val="Normal"/>
    <w:rsid w:val="003F3503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3F3503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3F3503"/>
    <w:pPr>
      <w:spacing w:after="240"/>
    </w:pPr>
    <w:rPr>
      <w:b/>
      <w:caps/>
    </w:rPr>
  </w:style>
  <w:style w:type="paragraph" w:customStyle="1" w:styleId="Letterhead">
    <w:name w:val="Letterhead"/>
    <w:rsid w:val="003F3503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3F3503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3F3503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3F3503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3F3503"/>
  </w:style>
  <w:style w:type="paragraph" w:customStyle="1" w:styleId="CarrierReLine">
    <w:name w:val="Carrier ReLine"/>
    <w:basedOn w:val="ReLine"/>
    <w:next w:val="Normal"/>
    <w:rsid w:val="003F3503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3F3503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3F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3F3503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3F3503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3F3503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3F3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3503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3F3503"/>
    <w:pPr>
      <w:keepNext/>
      <w:spacing w:before="240"/>
      <w:ind w:left="720" w:hanging="720"/>
    </w:pPr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BCCDE3-C3B8-44FC-9BD8-2FE1E1D2E976}"/>
</file>

<file path=customXml/itemProps2.xml><?xml version="1.0" encoding="utf-8"?>
<ds:datastoreItem xmlns:ds="http://schemas.openxmlformats.org/officeDocument/2006/customXml" ds:itemID="{BCD20343-CB67-4966-A3B0-68B9646DE79C}"/>
</file>

<file path=customXml/itemProps3.xml><?xml version="1.0" encoding="utf-8"?>
<ds:datastoreItem xmlns:ds="http://schemas.openxmlformats.org/officeDocument/2006/customXml" ds:itemID="{FB9E26D4-BF68-45C3-890F-4E2340BB35A4}"/>
</file>

<file path=customXml/itemProps4.xml><?xml version="1.0" encoding="utf-8"?>
<ds:datastoreItem xmlns:ds="http://schemas.openxmlformats.org/officeDocument/2006/customXml" ds:itemID="{BF079D34-3E1D-4F14-B8F3-8673309C1828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2015-08-14T19:31:00Z</cp:lastPrinted>
  <dcterms:created xsi:type="dcterms:W3CDTF">2015-08-14T19:28:00Z</dcterms:created>
  <dcterms:modified xsi:type="dcterms:W3CDTF">2015-08-14T19:32:00Z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0x0101006E56B4D1795A2E4DB2F0B01679ED314A000DFAC0598273CB469D5D8A1030DE601D</vt:lpwstr>
  </property>
  <property fmtid="{D5CDD505-2E9C-101B-9397-08002B2CF9AE}" pid="3" name="_docset_NoMedatataSyncRequired">
    <vt:lpwstr>False</vt:lpwstr>
  </property>
</Properties>
</file>