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AD546" w14:textId="77777777" w:rsidR="00BA4AB7" w:rsidRDefault="00BA4AB7" w:rsidP="00BA4AB7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BEFORE THE WASHINGTON</w:t>
      </w:r>
    </w:p>
    <w:p w14:paraId="5D248564" w14:textId="77777777" w:rsidR="00BA4AB7" w:rsidRDefault="00BA4AB7" w:rsidP="00BA4AB7">
      <w:pPr>
        <w:jc w:val="center"/>
        <w:rPr>
          <w:szCs w:val="28"/>
        </w:rPr>
      </w:pPr>
      <w:r>
        <w:rPr>
          <w:szCs w:val="28"/>
        </w:rPr>
        <w:t>UTILITIES AND TRANSPORTATION COMMISSION</w:t>
      </w:r>
    </w:p>
    <w:p w14:paraId="5D1E388D" w14:textId="77777777" w:rsidR="00BA4AB7" w:rsidRDefault="00BA4AB7" w:rsidP="00BA4AB7">
      <w:pPr>
        <w:jc w:val="center"/>
        <w:rPr>
          <w:szCs w:val="28"/>
        </w:rPr>
      </w:pPr>
    </w:p>
    <w:p w14:paraId="6B6C5049" w14:textId="77777777" w:rsidR="00BA4AB7" w:rsidRPr="00B968DC" w:rsidRDefault="00BA4AB7" w:rsidP="00BA4AB7">
      <w:pPr>
        <w:jc w:val="center"/>
        <w:rPr>
          <w:szCs w:val="28"/>
        </w:rPr>
      </w:pPr>
    </w:p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11"/>
      </w:tblGrid>
      <w:tr w:rsidR="00BA4AB7" w:rsidRPr="007D3298" w14:paraId="2D93A741" w14:textId="77777777" w:rsidTr="000C5B7E"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</w:tcPr>
          <w:p w14:paraId="35510345" w14:textId="77777777"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WASHINGTON UTILITIES AND TRANSPORTATION COMMISSION,</w:t>
            </w:r>
          </w:p>
          <w:p w14:paraId="7FF7468E" w14:textId="77777777" w:rsidR="00BA4AB7" w:rsidRPr="007D3298" w:rsidRDefault="00BA4AB7" w:rsidP="000C5B7E">
            <w:pPr>
              <w:ind w:left="82"/>
              <w:rPr>
                <w:szCs w:val="28"/>
              </w:rPr>
            </w:pPr>
          </w:p>
          <w:p w14:paraId="4C5AA348" w14:textId="77777777" w:rsidR="00BA4AB7" w:rsidRPr="007D3298" w:rsidRDefault="00BA4AB7" w:rsidP="000C5B7E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Complainant,</w:t>
            </w:r>
          </w:p>
          <w:p w14:paraId="4C36D7FF" w14:textId="77777777" w:rsidR="00BA4AB7" w:rsidRPr="007D3298" w:rsidRDefault="00BA4AB7" w:rsidP="000C5B7E">
            <w:pPr>
              <w:ind w:left="82"/>
              <w:rPr>
                <w:szCs w:val="28"/>
              </w:rPr>
            </w:pPr>
          </w:p>
          <w:p w14:paraId="6F093F7B" w14:textId="77777777"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v.</w:t>
            </w:r>
          </w:p>
          <w:p w14:paraId="50D53676" w14:textId="77777777" w:rsidR="00BA4AB7" w:rsidRPr="007D3298" w:rsidRDefault="00BA4AB7" w:rsidP="000C5B7E">
            <w:pPr>
              <w:ind w:left="82"/>
              <w:rPr>
                <w:szCs w:val="28"/>
              </w:rPr>
            </w:pPr>
          </w:p>
          <w:p w14:paraId="1E97328C" w14:textId="77777777"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PUGET SOUND ENERGY,</w:t>
            </w:r>
          </w:p>
          <w:p w14:paraId="297AEAFE" w14:textId="77777777" w:rsidR="00BA4AB7" w:rsidRPr="007D3298" w:rsidRDefault="00BA4AB7" w:rsidP="000C5B7E">
            <w:pPr>
              <w:ind w:left="82"/>
              <w:rPr>
                <w:szCs w:val="28"/>
              </w:rPr>
            </w:pPr>
          </w:p>
          <w:p w14:paraId="6B95ECB6" w14:textId="77777777" w:rsidR="00BA4AB7" w:rsidRPr="007D3298" w:rsidRDefault="00BA4AB7" w:rsidP="000C5B7E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Respondent.</w:t>
            </w:r>
          </w:p>
          <w:p w14:paraId="71A6E52B" w14:textId="77777777" w:rsidR="00BA4AB7" w:rsidRPr="007D3298" w:rsidRDefault="00BA4AB7" w:rsidP="000C5B7E">
            <w:pPr>
              <w:pStyle w:val="SingleSpacing"/>
              <w:rPr>
                <w:szCs w:val="28"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</w:tcPr>
          <w:p w14:paraId="2AB2A7EC" w14:textId="77777777" w:rsidR="00BA4AB7" w:rsidRPr="007D3298" w:rsidRDefault="00BA4AB7" w:rsidP="000C5B7E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DOCKETS UE-170033 and UG-170034 (Consolidated)</w:t>
            </w:r>
          </w:p>
          <w:p w14:paraId="22E0C19B" w14:textId="77777777" w:rsidR="00BA4AB7" w:rsidRPr="007D3298" w:rsidRDefault="00BA4AB7" w:rsidP="000C5B7E">
            <w:pPr>
              <w:ind w:left="90"/>
              <w:rPr>
                <w:szCs w:val="28"/>
              </w:rPr>
            </w:pPr>
          </w:p>
          <w:p w14:paraId="23702BFB" w14:textId="77777777" w:rsidR="00BA4AB7" w:rsidRPr="007D3298" w:rsidRDefault="00BA4AB7" w:rsidP="000C5B7E">
            <w:pPr>
              <w:ind w:left="90"/>
              <w:rPr>
                <w:szCs w:val="28"/>
              </w:rPr>
            </w:pPr>
            <w:r>
              <w:rPr>
                <w:szCs w:val="28"/>
              </w:rPr>
              <w:t>DECLARATION OF SERVICE</w:t>
            </w:r>
          </w:p>
          <w:p w14:paraId="2153F967" w14:textId="77777777" w:rsidR="00BA4AB7" w:rsidRPr="007D3298" w:rsidRDefault="00BA4AB7" w:rsidP="000C5B7E">
            <w:pPr>
              <w:rPr>
                <w:szCs w:val="28"/>
              </w:rPr>
            </w:pPr>
          </w:p>
        </w:tc>
      </w:tr>
    </w:tbl>
    <w:p w14:paraId="1484435B" w14:textId="77777777" w:rsidR="004B2D3C" w:rsidRDefault="004B2D3C" w:rsidP="004B2D3C"/>
    <w:p w14:paraId="3118AC43" w14:textId="77777777" w:rsidR="004B2D3C" w:rsidRDefault="004B2D3C" w:rsidP="004B2D3C"/>
    <w:p w14:paraId="1A9554A4" w14:textId="77777777" w:rsidR="00530B6C" w:rsidRDefault="00BA4AB7" w:rsidP="000D0730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530B6C" w:rsidRPr="00530B6C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, </w:t>
      </w:r>
      <w:r w:rsidR="0016041F">
        <w:rPr>
          <w:rFonts w:ascii="Times New Roman" w:hAnsi="Times New Roman"/>
          <w:szCs w:val="24"/>
        </w:rPr>
        <w:t>Aanal Patel</w:t>
      </w:r>
      <w:r>
        <w:rPr>
          <w:rFonts w:ascii="Times New Roman" w:hAnsi="Times New Roman"/>
          <w:szCs w:val="24"/>
        </w:rPr>
        <w:t xml:space="preserve">, declare </w:t>
      </w:r>
      <w:r w:rsidR="00530B6C" w:rsidRPr="00530B6C">
        <w:rPr>
          <w:rFonts w:ascii="Times New Roman" w:hAnsi="Times New Roman"/>
          <w:szCs w:val="24"/>
        </w:rPr>
        <w:t>that I hav</w:t>
      </w:r>
      <w:r w:rsidR="00133031">
        <w:rPr>
          <w:rFonts w:ascii="Times New Roman" w:hAnsi="Times New Roman"/>
          <w:szCs w:val="24"/>
        </w:rPr>
        <w:t>e this day served</w:t>
      </w:r>
      <w:r w:rsidR="00D56A21">
        <w:rPr>
          <w:rFonts w:ascii="Times New Roman" w:hAnsi="Times New Roman"/>
          <w:szCs w:val="24"/>
        </w:rPr>
        <w:t xml:space="preserve"> the </w:t>
      </w:r>
      <w:r w:rsidR="00D56A21">
        <w:t>Testimony of Wendy M. Gerlitz in Support of Multiparty Settlement Stipulation and Agreement on Behalf of NW Energy Coalition,</w:t>
      </w:r>
      <w:r w:rsidR="00D56A21" w:rsidRPr="00122564">
        <w:rPr>
          <w:szCs w:val="28"/>
        </w:rPr>
        <w:t xml:space="preserve"> </w:t>
      </w:r>
      <w:r w:rsidR="00D56A21" w:rsidRPr="00122564">
        <w:t>Ren</w:t>
      </w:r>
      <w:r w:rsidR="00D56A21">
        <w:t>e</w:t>
      </w:r>
      <w:r w:rsidR="00D56A21" w:rsidRPr="00122564">
        <w:t xml:space="preserve">wable Northwest, </w:t>
      </w:r>
      <w:r w:rsidR="00D56A21">
        <w:t>a</w:t>
      </w:r>
      <w:r w:rsidR="00D56A21" w:rsidRPr="00122564">
        <w:t>nd Natural Resources Defense Council</w:t>
      </w:r>
      <w:r w:rsidR="009269CE">
        <w:rPr>
          <w:rFonts w:ascii="Times New Roman" w:hAnsi="Times New Roman"/>
          <w:szCs w:val="24"/>
        </w:rPr>
        <w:t xml:space="preserve">, and this </w:t>
      </w:r>
      <w:r w:rsidR="009269CE" w:rsidRPr="009269CE">
        <w:rPr>
          <w:rFonts w:ascii="Times New Roman" w:hAnsi="Times New Roman"/>
          <w:i/>
          <w:szCs w:val="24"/>
        </w:rPr>
        <w:t>Declaration of Service</w:t>
      </w:r>
      <w:r w:rsidR="009269CE">
        <w:rPr>
          <w:rFonts w:ascii="Times New Roman" w:hAnsi="Times New Roman"/>
          <w:i/>
          <w:szCs w:val="24"/>
        </w:rPr>
        <w:t>,</w:t>
      </w:r>
      <w:r w:rsidR="009269CE">
        <w:rPr>
          <w:rFonts w:ascii="Times New Roman" w:hAnsi="Times New Roman"/>
          <w:szCs w:val="24"/>
        </w:rPr>
        <w:t xml:space="preserve"> </w:t>
      </w:r>
      <w:r w:rsidR="00530B6C" w:rsidRPr="00E1394B">
        <w:rPr>
          <w:rFonts w:ascii="Times New Roman" w:hAnsi="Times New Roman"/>
          <w:szCs w:val="24"/>
        </w:rPr>
        <w:t>in</w:t>
      </w:r>
      <w:r w:rsidR="00530B6C" w:rsidRPr="00530B6C">
        <w:rPr>
          <w:rFonts w:ascii="Times New Roman" w:hAnsi="Times New Roman"/>
          <w:szCs w:val="24"/>
        </w:rPr>
        <w:t xml:space="preserve"> accordance with WAC 480-07-</w:t>
      </w:r>
      <w:r w:rsidR="00D56A21">
        <w:rPr>
          <w:rFonts w:ascii="Times New Roman" w:hAnsi="Times New Roman"/>
          <w:szCs w:val="24"/>
        </w:rPr>
        <w:t>360</w:t>
      </w:r>
      <w:r w:rsidR="00530B6C" w:rsidRPr="00530B6C">
        <w:rPr>
          <w:rFonts w:ascii="Times New Roman" w:hAnsi="Times New Roman"/>
          <w:szCs w:val="24"/>
        </w:rPr>
        <w:t xml:space="preserve">(6), </w:t>
      </w:r>
      <w:r w:rsidR="009269CE">
        <w:rPr>
          <w:rFonts w:ascii="Times New Roman" w:hAnsi="Times New Roman"/>
          <w:szCs w:val="24"/>
        </w:rPr>
        <w:t xml:space="preserve">on </w:t>
      </w:r>
      <w:r w:rsidR="00530B6C" w:rsidRPr="00530B6C">
        <w:rPr>
          <w:rFonts w:ascii="Times New Roman" w:hAnsi="Times New Roman"/>
          <w:szCs w:val="24"/>
        </w:rPr>
        <w:t>the following persons via email and U.S. Mail: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0C5B7E" w:rsidRPr="00530B6C" w14:paraId="71B18FD8" w14:textId="77777777" w:rsidTr="000C5B7E">
        <w:tc>
          <w:tcPr>
            <w:tcW w:w="4428" w:type="dxa"/>
          </w:tcPr>
          <w:p w14:paraId="6DDCEA4C" w14:textId="77777777"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530B6C">
              <w:rPr>
                <w:rFonts w:ascii="Times New Roman" w:hAnsi="Times New Roman"/>
                <w:b/>
                <w:szCs w:val="24"/>
              </w:rPr>
              <w:t xml:space="preserve">Washington Utilities &amp; Transportation Commission </w:t>
            </w:r>
          </w:p>
          <w:p w14:paraId="4F1553D4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Sally Brown</w:t>
            </w:r>
          </w:p>
          <w:p w14:paraId="003DCD5A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Brett Shearer</w:t>
            </w:r>
          </w:p>
          <w:p w14:paraId="5DFBA74C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Andrew O’Connell</w:t>
            </w:r>
          </w:p>
          <w:p w14:paraId="1A4DF1E5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Jennifer Cameron-Rulkowski</w:t>
            </w:r>
          </w:p>
          <w:p w14:paraId="3B45938A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Christopher Casey</w:t>
            </w:r>
          </w:p>
          <w:p w14:paraId="7739FB8F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Jeff Roberson</w:t>
            </w:r>
          </w:p>
          <w:p w14:paraId="06748268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Assistant Attorneys General</w:t>
            </w:r>
          </w:p>
          <w:p w14:paraId="3EBB8129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1400 S. Evergreen Park Drive S.W.</w:t>
            </w:r>
          </w:p>
          <w:p w14:paraId="3A56D045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P</w:t>
            </w:r>
            <w:r w:rsidR="003D75F8">
              <w:rPr>
                <w:rFonts w:ascii="Times New Roman" w:hAnsi="Times New Roman"/>
                <w:szCs w:val="24"/>
              </w:rPr>
              <w:t>.</w:t>
            </w:r>
            <w:r w:rsidRPr="00530B6C">
              <w:rPr>
                <w:rFonts w:ascii="Times New Roman" w:hAnsi="Times New Roman"/>
                <w:szCs w:val="24"/>
              </w:rPr>
              <w:t>O</w:t>
            </w:r>
            <w:r w:rsidR="003D75F8">
              <w:rPr>
                <w:rFonts w:ascii="Times New Roman" w:hAnsi="Times New Roman"/>
                <w:szCs w:val="24"/>
              </w:rPr>
              <w:t>.</w:t>
            </w:r>
            <w:r w:rsidRPr="00530B6C">
              <w:rPr>
                <w:rFonts w:ascii="Times New Roman" w:hAnsi="Times New Roman"/>
                <w:szCs w:val="24"/>
              </w:rPr>
              <w:t xml:space="preserve"> Box 40128</w:t>
            </w:r>
          </w:p>
          <w:p w14:paraId="2F80C0C2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Olympia</w:t>
            </w:r>
            <w:r w:rsidR="00D56A21">
              <w:rPr>
                <w:rFonts w:ascii="Times New Roman" w:hAnsi="Times New Roman"/>
                <w:szCs w:val="24"/>
              </w:rPr>
              <w:t>,</w:t>
            </w:r>
            <w:r w:rsidRPr="00530B6C">
              <w:rPr>
                <w:rFonts w:ascii="Times New Roman" w:hAnsi="Times New Roman"/>
                <w:szCs w:val="24"/>
              </w:rPr>
              <w:t xml:space="preserve"> WA  98504-0128</w:t>
            </w:r>
          </w:p>
          <w:p w14:paraId="796F9635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sbrown@utc.wa.gov</w:t>
            </w:r>
          </w:p>
          <w:p w14:paraId="48E27740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Bshearer@utc.wa.gov</w:t>
            </w:r>
          </w:p>
          <w:p w14:paraId="33059FCD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AOConnel@utc.wa.gov</w:t>
            </w:r>
          </w:p>
          <w:p w14:paraId="79D0553C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JCameron@utc.wa.gov</w:t>
            </w:r>
          </w:p>
          <w:p w14:paraId="4862CFDD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ccasey@utc.wa.gov</w:t>
            </w:r>
          </w:p>
          <w:p w14:paraId="11CD2EE0" w14:textId="77777777"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jroberson@utc.wa.gov</w:t>
            </w:r>
          </w:p>
          <w:p w14:paraId="078BF5D6" w14:textId="77777777" w:rsidR="000C5B7E" w:rsidRPr="007D3F22" w:rsidRDefault="00D56A21" w:rsidP="000C5B7E">
            <w:pPr>
              <w:rPr>
                <w:rFonts w:ascii="Times New Roman" w:hAnsi="Times New Roman"/>
                <w:szCs w:val="24"/>
              </w:rPr>
            </w:pPr>
            <w:r w:rsidRPr="007D3F22">
              <w:rPr>
                <w:rFonts w:ascii="Times New Roman" w:hAnsi="Times New Roman"/>
                <w:szCs w:val="24"/>
              </w:rPr>
              <w:t>bdemarco@utc.wa.gov</w:t>
            </w:r>
          </w:p>
          <w:p w14:paraId="1F62B789" w14:textId="77777777" w:rsidR="000D0730" w:rsidRPr="00D56A21" w:rsidRDefault="00D56A21" w:rsidP="000C5B7E">
            <w:pPr>
              <w:rPr>
                <w:rFonts w:ascii="Times New Roman" w:hAnsi="Times New Roman"/>
                <w:szCs w:val="24"/>
              </w:rPr>
            </w:pPr>
            <w:r w:rsidRPr="007D3F22">
              <w:rPr>
                <w:rFonts w:ascii="Times New Roman" w:hAnsi="Times New Roman"/>
                <w:szCs w:val="24"/>
              </w:rPr>
              <w:t>kgross@utc.wa.gov</w:t>
            </w:r>
          </w:p>
          <w:p w14:paraId="2927BD5D" w14:textId="77777777" w:rsidR="003D75F8" w:rsidRPr="00530B6C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14:paraId="74987445" w14:textId="77777777" w:rsidR="009F21DE" w:rsidRDefault="009F21D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Puget Sound Energy</w:t>
            </w:r>
          </w:p>
          <w:p w14:paraId="17B172F4" w14:textId="77777777"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Donna Barnett</w:t>
            </w:r>
          </w:p>
          <w:p w14:paraId="0D93C619" w14:textId="77777777"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Sheree Strom Carson</w:t>
            </w:r>
          </w:p>
          <w:p w14:paraId="79235D2F" w14:textId="77777777"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Jason Kuzma</w:t>
            </w:r>
          </w:p>
          <w:p w14:paraId="5CBAC570" w14:textId="77777777" w:rsidR="00D56A21" w:rsidRDefault="00D56A21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David Steele</w:t>
            </w:r>
          </w:p>
          <w:p w14:paraId="04355326" w14:textId="77777777"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Perkins Coie, LLP</w:t>
            </w:r>
          </w:p>
          <w:p w14:paraId="0CC39D25" w14:textId="77777777"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10885 N.E. Fourth Street, Suite 700</w:t>
            </w:r>
          </w:p>
          <w:p w14:paraId="47703ABB" w14:textId="77777777"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Bellevue, WA 98004-5579</w:t>
            </w:r>
          </w:p>
          <w:p w14:paraId="3789EACE" w14:textId="77777777" w:rsidR="009F21DE" w:rsidRP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dbarnett@perkinscoie.com</w:t>
            </w:r>
          </w:p>
          <w:p w14:paraId="4101B6A1" w14:textId="77777777"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9F21DE">
              <w:rPr>
                <w:rFonts w:ascii="Times New Roman" w:hAnsi="Times New Roman"/>
                <w:color w:val="000000"/>
                <w:szCs w:val="24"/>
              </w:rPr>
              <w:t>scarson@perkinscoie.com</w:t>
            </w:r>
          </w:p>
          <w:p w14:paraId="79C81780" w14:textId="77777777" w:rsidR="009F21DE" w:rsidRPr="009F21D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jkuzma@perkinscoie.com</w:t>
            </w:r>
          </w:p>
          <w:p w14:paraId="0C3A819D" w14:textId="77777777" w:rsidR="009F21DE" w:rsidRPr="007D3F22" w:rsidRDefault="00D56A21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7D3F22">
              <w:rPr>
                <w:rFonts w:ascii="Times New Roman" w:hAnsi="Times New Roman"/>
                <w:color w:val="000000"/>
                <w:szCs w:val="24"/>
              </w:rPr>
              <w:t>dsteele@perkinscoie.com</w:t>
            </w:r>
          </w:p>
          <w:p w14:paraId="3B8B1E1B" w14:textId="77777777" w:rsidR="00D56A21" w:rsidRPr="00D56A21" w:rsidRDefault="00D56A21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BF34D7">
              <w:rPr>
                <w:rFonts w:ascii="Times New Roman" w:hAnsi="Times New Roman"/>
                <w:color w:val="000000"/>
                <w:szCs w:val="24"/>
              </w:rPr>
              <w:t>psedrs@perkinscoie.com</w:t>
            </w:r>
            <w:r w:rsidRPr="00D56A2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  <w:p w14:paraId="630EC2E1" w14:textId="77777777" w:rsidR="00D56A21" w:rsidRDefault="00D56A21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14:paraId="4857201C" w14:textId="77777777" w:rsidR="004C3A9E" w:rsidRDefault="004C3A9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Puget Sound Energy</w:t>
            </w:r>
          </w:p>
          <w:p w14:paraId="51779B00" w14:textId="77777777"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Ken Johnson</w:t>
            </w:r>
          </w:p>
          <w:p w14:paraId="74823E1E" w14:textId="77777777"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Director – Rates &amp; Regulatory Affairs</w:t>
            </w:r>
          </w:p>
          <w:p w14:paraId="4395ED0D" w14:textId="77777777"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Puget Sound Energy</w:t>
            </w:r>
          </w:p>
          <w:p w14:paraId="69B3D1C7" w14:textId="77777777"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P.O. Box 97034, PSE-08N</w:t>
            </w:r>
          </w:p>
          <w:p w14:paraId="3283B921" w14:textId="77777777"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Bellevue, WA 98009-9734</w:t>
            </w:r>
          </w:p>
          <w:p w14:paraId="0261E7CE" w14:textId="77777777" w:rsidR="004C3A9E" w:rsidRP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ken.s.johnson@pse.com</w:t>
            </w:r>
          </w:p>
          <w:p w14:paraId="010681E3" w14:textId="77777777" w:rsidR="000C5B7E" w:rsidRPr="00530B6C" w:rsidRDefault="000C5B7E" w:rsidP="004C3A9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C3A9E" w:rsidRPr="00530B6C" w14:paraId="6C46EAA7" w14:textId="77777777" w:rsidTr="000C5B7E">
        <w:tc>
          <w:tcPr>
            <w:tcW w:w="4428" w:type="dxa"/>
          </w:tcPr>
          <w:p w14:paraId="43E85304" w14:textId="77777777" w:rsidR="004C3A9E" w:rsidRDefault="000F362D" w:rsidP="000F362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Public Counsel</w:t>
            </w:r>
          </w:p>
          <w:p w14:paraId="42C5895C" w14:textId="77777777"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 W. Gafken</w:t>
            </w:r>
          </w:p>
          <w:p w14:paraId="2F335E26" w14:textId="77777777"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Armikka Bryant</w:t>
            </w:r>
          </w:p>
          <w:p w14:paraId="60AF9578" w14:textId="77777777"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Office of the Attorney General</w:t>
            </w:r>
          </w:p>
          <w:p w14:paraId="4B06093D" w14:textId="77777777"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800 Fifth Avenue</w:t>
            </w:r>
          </w:p>
          <w:p w14:paraId="419D5189" w14:textId="77777777"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Seattle, WA  98104-3188</w:t>
            </w:r>
          </w:p>
          <w:p w14:paraId="4B4DCF95" w14:textId="77777777"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lisaw4@atg.wa.gov</w:t>
            </w:r>
          </w:p>
          <w:p w14:paraId="032166AB" w14:textId="77777777" w:rsidR="000F362D" w:rsidRDefault="00D56A21" w:rsidP="000F362D">
            <w:pPr>
              <w:rPr>
                <w:rFonts w:ascii="Times New Roman" w:hAnsi="Times New Roman"/>
                <w:szCs w:val="24"/>
              </w:rPr>
            </w:pPr>
            <w:r w:rsidRPr="00D56A21">
              <w:rPr>
                <w:rFonts w:ascii="Times New Roman" w:hAnsi="Times New Roman"/>
                <w:szCs w:val="24"/>
              </w:rPr>
              <w:t>armikkab@atg.wa.gov</w:t>
            </w:r>
            <w:r>
              <w:rPr>
                <w:rFonts w:ascii="Times New Roman" w:hAnsi="Times New Roman"/>
                <w:szCs w:val="24"/>
              </w:rPr>
              <w:t xml:space="preserve">   </w:t>
            </w:r>
          </w:p>
          <w:p w14:paraId="336C51F0" w14:textId="77777777" w:rsidR="00D56A21" w:rsidRPr="00996838" w:rsidRDefault="00D56A21" w:rsidP="00D56A21">
            <w:pPr>
              <w:spacing w:line="276" w:lineRule="auto"/>
              <w:rPr>
                <w:rFonts w:eastAsia="Arial"/>
                <w:color w:val="000000"/>
              </w:rPr>
            </w:pPr>
            <w:r w:rsidRPr="00996838">
              <w:rPr>
                <w:rFonts w:eastAsia="Arial"/>
                <w:color w:val="000000"/>
              </w:rPr>
              <w:t>carlac@atg.wa.gov</w:t>
            </w:r>
          </w:p>
          <w:p w14:paraId="5D903749" w14:textId="77777777" w:rsidR="00D56A21" w:rsidRPr="007D3F22" w:rsidRDefault="00D56A21" w:rsidP="00D56A21">
            <w:pPr>
              <w:spacing w:line="276" w:lineRule="auto"/>
              <w:rPr>
                <w:rFonts w:eastAsia="Arial"/>
                <w:color w:val="000000"/>
              </w:rPr>
            </w:pPr>
            <w:r w:rsidRPr="007D3F22">
              <w:rPr>
                <w:rFonts w:eastAsia="Arial"/>
                <w:color w:val="000000"/>
              </w:rPr>
              <w:t>coreyd@atg.wa.gov</w:t>
            </w:r>
          </w:p>
          <w:p w14:paraId="00A5C6DC" w14:textId="77777777" w:rsidR="00D56A21" w:rsidRPr="00996838" w:rsidRDefault="00D56A21" w:rsidP="00D56A21">
            <w:pPr>
              <w:spacing w:line="276" w:lineRule="auto"/>
              <w:rPr>
                <w:szCs w:val="24"/>
              </w:rPr>
            </w:pPr>
            <w:r w:rsidRPr="007D3F22">
              <w:rPr>
                <w:rFonts w:eastAsia="Arial"/>
                <w:color w:val="000000"/>
              </w:rPr>
              <w:t>chandam@atg.wa.gov</w:t>
            </w:r>
          </w:p>
          <w:p w14:paraId="72CAA981" w14:textId="77777777" w:rsidR="000F362D" w:rsidRPr="000F362D" w:rsidRDefault="000F362D" w:rsidP="000F36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28" w:type="dxa"/>
          </w:tcPr>
          <w:p w14:paraId="63D5B3EC" w14:textId="77777777" w:rsidR="000F362D" w:rsidRPr="00E5741E" w:rsidRDefault="000F362D" w:rsidP="000F362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b/>
                <w:color w:val="000000"/>
                <w:szCs w:val="24"/>
              </w:rPr>
              <w:t>Sierra Club</w:t>
            </w:r>
          </w:p>
          <w:p w14:paraId="18644612" w14:textId="77777777" w:rsidR="000F362D" w:rsidRPr="00E5741E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Travis Ritchie</w:t>
            </w:r>
          </w:p>
          <w:p w14:paraId="59E0D224" w14:textId="77777777" w:rsidR="007D3F22" w:rsidRPr="00E5741E" w:rsidRDefault="007D3F22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Gloria D. Smith</w:t>
            </w:r>
          </w:p>
          <w:p w14:paraId="20EA925C" w14:textId="77777777" w:rsidR="000F362D" w:rsidRPr="00E5741E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Attorney</w:t>
            </w:r>
          </w:p>
          <w:p w14:paraId="61FDA0BF" w14:textId="77777777" w:rsidR="000F362D" w:rsidRPr="00E5741E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Sierra Club</w:t>
            </w:r>
          </w:p>
          <w:p w14:paraId="5A0CAA9C" w14:textId="77777777" w:rsidR="000F362D" w:rsidRPr="00E5741E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2101 Webster</w:t>
            </w:r>
          </w:p>
          <w:p w14:paraId="32F9F9BD" w14:textId="77777777" w:rsidR="000F362D" w:rsidRPr="00E5741E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Oakland, CA 94612</w:t>
            </w:r>
          </w:p>
          <w:p w14:paraId="3AEEA40C" w14:textId="77777777" w:rsidR="000F362D" w:rsidRPr="00E5741E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travis.ritchie@sierraclub.org</w:t>
            </w:r>
          </w:p>
          <w:p w14:paraId="701838C6" w14:textId="77777777" w:rsidR="004C3A9E" w:rsidRPr="00E5741E" w:rsidRDefault="007D3F22" w:rsidP="000C5B7E">
            <w:pPr>
              <w:rPr>
                <w:rFonts w:ascii="Times New Roman" w:hAnsi="Times New Roman"/>
                <w:b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Gloria.smith@sierraclub.org</w:t>
            </w:r>
          </w:p>
        </w:tc>
      </w:tr>
      <w:tr w:rsidR="000C5B7E" w:rsidRPr="00530B6C" w14:paraId="5DA03512" w14:textId="77777777" w:rsidTr="000C5B7E">
        <w:tc>
          <w:tcPr>
            <w:tcW w:w="4428" w:type="dxa"/>
          </w:tcPr>
          <w:p w14:paraId="77A50A11" w14:textId="77777777"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530B6C">
              <w:rPr>
                <w:rFonts w:ascii="Times New Roman" w:hAnsi="Times New Roman"/>
                <w:b/>
                <w:szCs w:val="24"/>
              </w:rPr>
              <w:t>The Energy Project</w:t>
            </w:r>
          </w:p>
          <w:p w14:paraId="118022B1" w14:textId="77777777"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Simon ff</w:t>
            </w:r>
            <w:r w:rsidRPr="00530B6C">
              <w:rPr>
                <w:rFonts w:ascii="Times New Roman" w:hAnsi="Times New Roman"/>
                <w:color w:val="000000"/>
                <w:szCs w:val="22"/>
              </w:rPr>
              <w:t xml:space="preserve">itch </w:t>
            </w:r>
          </w:p>
          <w:p w14:paraId="7BBFA528" w14:textId="77777777"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Attorney at Law</w:t>
            </w:r>
          </w:p>
          <w:p w14:paraId="022FECF7" w14:textId="77777777"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321 High School Rd. NE</w:t>
            </w:r>
          </w:p>
          <w:p w14:paraId="03A275E8" w14:textId="77777777"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Bainbridge Island, WA 98110</w:t>
            </w:r>
          </w:p>
          <w:p w14:paraId="0A920547" w14:textId="77777777" w:rsidR="000C5B7E" w:rsidRDefault="000C5B7E" w:rsidP="000C5B7E">
            <w:pPr>
              <w:rPr>
                <w:rFonts w:ascii="Arial" w:hAnsi="Arial"/>
                <w:b/>
                <w:color w:val="000000"/>
                <w:szCs w:val="24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simon@ffitchlaw.com</w:t>
            </w:r>
            <w:r w:rsidRPr="00530B6C">
              <w:rPr>
                <w:rFonts w:ascii="Arial" w:hAnsi="Arial"/>
                <w:b/>
                <w:color w:val="000000"/>
                <w:szCs w:val="24"/>
              </w:rPr>
              <w:t xml:space="preserve"> </w:t>
            </w:r>
          </w:p>
          <w:p w14:paraId="1EE11D8C" w14:textId="77777777" w:rsidR="00D56A21" w:rsidRPr="007D3F22" w:rsidRDefault="00D56A21" w:rsidP="00D56A21">
            <w:pPr>
              <w:shd w:val="clear" w:color="auto" w:fill="FFFFFF"/>
              <w:rPr>
                <w:szCs w:val="19"/>
              </w:rPr>
            </w:pPr>
            <w:r w:rsidRPr="007D3F22">
              <w:rPr>
                <w:szCs w:val="19"/>
              </w:rPr>
              <w:t>carol@ffitchlaw.com</w:t>
            </w:r>
          </w:p>
          <w:p w14:paraId="3D374740" w14:textId="77777777" w:rsidR="00D56A21" w:rsidRPr="00996838" w:rsidRDefault="00D56A21" w:rsidP="00D56A21">
            <w:pPr>
              <w:shd w:val="clear" w:color="auto" w:fill="FFFFFF"/>
              <w:rPr>
                <w:szCs w:val="19"/>
              </w:rPr>
            </w:pPr>
            <w:r w:rsidRPr="00BF34D7">
              <w:rPr>
                <w:szCs w:val="19"/>
              </w:rPr>
              <w:t>leslie@ffitchlaw.com</w:t>
            </w:r>
          </w:p>
          <w:p w14:paraId="0CB52876" w14:textId="77777777"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  <w:tc>
          <w:tcPr>
            <w:tcW w:w="4428" w:type="dxa"/>
          </w:tcPr>
          <w:p w14:paraId="1CDDF1EA" w14:textId="77777777" w:rsidR="000C5B7E" w:rsidRPr="00E5741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E5741E">
              <w:rPr>
                <w:rFonts w:ascii="Times New Roman" w:hAnsi="Times New Roman"/>
                <w:b/>
                <w:szCs w:val="24"/>
              </w:rPr>
              <w:t>Federal Executive Agencies</w:t>
            </w:r>
          </w:p>
          <w:p w14:paraId="09965695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Kay Davoodi</w:t>
            </w:r>
          </w:p>
          <w:p w14:paraId="67844AEC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Larry Allen</w:t>
            </w:r>
          </w:p>
          <w:p w14:paraId="593B33CC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Makda Solomon</w:t>
            </w:r>
          </w:p>
          <w:p w14:paraId="4F3F00CF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Utility Rates and Studies</w:t>
            </w:r>
          </w:p>
          <w:p w14:paraId="3F0EEE06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Naval Facilities Eng’g Command-HQ</w:t>
            </w:r>
          </w:p>
          <w:p w14:paraId="3ACE3A71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1322 Patterson Avenue SE, Ste. 1000</w:t>
            </w:r>
          </w:p>
          <w:p w14:paraId="14A4C7DC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Washington Navy Yard, DC 20374-5065</w:t>
            </w:r>
          </w:p>
          <w:p w14:paraId="10940F5A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khojasteh.davoodi@navy.mil</w:t>
            </w:r>
          </w:p>
          <w:p w14:paraId="1B1DADAA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larry.r.allen@navy.mil</w:t>
            </w:r>
          </w:p>
          <w:p w14:paraId="5C9C0E8D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makda.solomon@navy.mil</w:t>
            </w:r>
          </w:p>
          <w:p w14:paraId="69E70F1C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</w:p>
          <w:p w14:paraId="603BA7D8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Rita M. Liotta</w:t>
            </w:r>
          </w:p>
          <w:p w14:paraId="6BA30147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John Cummins</w:t>
            </w:r>
          </w:p>
          <w:p w14:paraId="6774EBA3" w14:textId="77777777" w:rsidR="007D3F22" w:rsidRPr="00E5741E" w:rsidRDefault="007D3F22" w:rsidP="007D3F2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Associate Counsel</w:t>
            </w:r>
          </w:p>
          <w:p w14:paraId="0B80CD52" w14:textId="77777777" w:rsidR="007D3F22" w:rsidRPr="00E5741E" w:rsidRDefault="007D3F22" w:rsidP="007D3F22">
            <w:pPr>
              <w:rPr>
                <w:rFonts w:ascii="Times New Roman" w:hAnsi="Times New Roman"/>
                <w:color w:val="000000"/>
                <w:szCs w:val="24"/>
              </w:rPr>
            </w:pPr>
            <w:r w:rsidRPr="00E5741E">
              <w:rPr>
                <w:rFonts w:ascii="Times New Roman" w:hAnsi="Times New Roman"/>
                <w:color w:val="000000"/>
                <w:szCs w:val="24"/>
              </w:rPr>
              <w:t>Department of the Navy</w:t>
            </w:r>
          </w:p>
          <w:p w14:paraId="675174FD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One Avenue of the Palms, Suite 161</w:t>
            </w:r>
          </w:p>
          <w:p w14:paraId="3B020293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San Francisco, CA 94130</w:t>
            </w:r>
          </w:p>
          <w:p w14:paraId="5729941F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rita.liotta@navy.mil</w:t>
            </w:r>
          </w:p>
          <w:p w14:paraId="7124577B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john.cummins@navy.mil</w:t>
            </w:r>
          </w:p>
          <w:p w14:paraId="1A3CEAF1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mbrubaker@consultbai.com</w:t>
            </w:r>
          </w:p>
          <w:p w14:paraId="2E0DF0B3" w14:textId="77777777" w:rsidR="007D3F22" w:rsidRPr="00E5741E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aaljabir@consultbai.com</w:t>
            </w:r>
          </w:p>
          <w:p w14:paraId="67D7D200" w14:textId="77777777" w:rsidR="000C5B7E" w:rsidRPr="00E5741E" w:rsidRDefault="000C5B7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0C5B7E" w:rsidRPr="00530B6C" w14:paraId="0DA0ED8C" w14:textId="77777777" w:rsidTr="000C5B7E">
        <w:tc>
          <w:tcPr>
            <w:tcW w:w="4428" w:type="dxa"/>
          </w:tcPr>
          <w:p w14:paraId="6620E308" w14:textId="77777777" w:rsidR="000C5B7E" w:rsidRPr="00827905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b/>
                <w:szCs w:val="24"/>
              </w:rPr>
              <w:t>Industrial Cust</w:t>
            </w:r>
            <w:r>
              <w:rPr>
                <w:rFonts w:ascii="Times New Roman" w:hAnsi="Times New Roman"/>
                <w:b/>
                <w:szCs w:val="24"/>
              </w:rPr>
              <w:t>omers of Northwest</w:t>
            </w:r>
            <w:r w:rsidRPr="00827905">
              <w:rPr>
                <w:rFonts w:ascii="Times New Roman" w:hAnsi="Times New Roman"/>
                <w:b/>
                <w:szCs w:val="24"/>
              </w:rPr>
              <w:t xml:space="preserve"> Utilities</w:t>
            </w:r>
          </w:p>
          <w:p w14:paraId="16B28E8A" w14:textId="77777777" w:rsidR="007D3F22" w:rsidRDefault="007D3F22" w:rsidP="007D3F22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Tyler Pepple</w:t>
            </w:r>
          </w:p>
          <w:p w14:paraId="5B12F56F" w14:textId="77777777" w:rsidR="007D3F22" w:rsidRPr="00A115F3" w:rsidRDefault="007D3F22" w:rsidP="007D3F2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Jesse Gorsuch</w:t>
            </w:r>
          </w:p>
          <w:p w14:paraId="015E9119" w14:textId="77777777" w:rsidR="007D3F22" w:rsidRPr="00A115F3" w:rsidRDefault="007D3F22" w:rsidP="007D3F22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Davison Van Cleve, PC</w:t>
            </w:r>
          </w:p>
          <w:p w14:paraId="23F12388" w14:textId="77777777" w:rsidR="007D3F22" w:rsidRPr="00A115F3" w:rsidRDefault="007D3F22" w:rsidP="007D3F22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333 SW Taylor, Suite 400</w:t>
            </w:r>
          </w:p>
          <w:p w14:paraId="74ECDBC4" w14:textId="77777777" w:rsidR="007D3F22" w:rsidRDefault="007D3F22" w:rsidP="007D3F22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Portland, OR 97204</w:t>
            </w:r>
          </w:p>
          <w:p w14:paraId="3DB7DEDC" w14:textId="77777777" w:rsidR="007D3F22" w:rsidRDefault="007D3F22" w:rsidP="007D3F22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tcp@dvclaw.com</w:t>
            </w:r>
          </w:p>
          <w:p w14:paraId="51ED6853" w14:textId="77777777" w:rsidR="007D3F22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7D3F22">
              <w:rPr>
                <w:rFonts w:ascii="Times New Roman" w:hAnsi="Times New Roman"/>
                <w:szCs w:val="24"/>
              </w:rPr>
              <w:t>jog@dvclaw.com</w:t>
            </w:r>
          </w:p>
          <w:p w14:paraId="1BC82028" w14:textId="77777777" w:rsidR="007D3F22" w:rsidRDefault="007D3F22" w:rsidP="007D3F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rgp@dvclaw.com</w:t>
            </w:r>
          </w:p>
          <w:p w14:paraId="67865680" w14:textId="77777777" w:rsidR="007D3F22" w:rsidRDefault="007D3F22" w:rsidP="007D3F22">
            <w:pPr>
              <w:rPr>
                <w:rFonts w:ascii="Times New Roman" w:hAnsi="Times New Roman"/>
                <w:b/>
                <w:szCs w:val="24"/>
              </w:rPr>
            </w:pPr>
          </w:p>
          <w:p w14:paraId="27B160A4" w14:textId="77777777" w:rsidR="007D3F22" w:rsidRDefault="007D3F22" w:rsidP="007D3F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Patrick Oshie</w:t>
            </w:r>
          </w:p>
          <w:p w14:paraId="5AD53BE2" w14:textId="77777777" w:rsidR="007D3F22" w:rsidRPr="00A115F3" w:rsidRDefault="007D3F22" w:rsidP="007D3F22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Davison Van Cleve, PC</w:t>
            </w:r>
          </w:p>
          <w:p w14:paraId="416731CE" w14:textId="77777777" w:rsidR="007D3F22" w:rsidRDefault="007D3F22" w:rsidP="007D3F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507 Ballard Road</w:t>
            </w:r>
          </w:p>
          <w:p w14:paraId="2EEE8A79" w14:textId="77777777" w:rsidR="007D3F22" w:rsidRDefault="007D3F22" w:rsidP="007D3F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Zillah, WA  98593</w:t>
            </w:r>
          </w:p>
          <w:p w14:paraId="1043073F" w14:textId="77777777" w:rsidR="007D3F22" w:rsidRPr="00CE2340" w:rsidRDefault="007D3F22" w:rsidP="007D3F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pjo@dvclaw.com</w:t>
            </w:r>
          </w:p>
          <w:p w14:paraId="7679B3B5" w14:textId="77777777"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14:paraId="35F00CF5" w14:textId="77777777"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Northwest Industrial Gas Users</w:t>
            </w:r>
          </w:p>
          <w:p w14:paraId="552DE38D" w14:textId="77777777"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Chad M. Stokes</w:t>
            </w:r>
          </w:p>
          <w:p w14:paraId="5C7F7C2D" w14:textId="77777777"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Tommy A. Brooks</w:t>
            </w:r>
          </w:p>
          <w:p w14:paraId="21CBB007" w14:textId="77777777"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Cable Huston LLP</w:t>
            </w:r>
          </w:p>
          <w:p w14:paraId="1E2CC2AE" w14:textId="77777777"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1001 SW Fifth Avenue, Suite 2000</w:t>
            </w:r>
          </w:p>
          <w:p w14:paraId="36354149" w14:textId="77777777"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Portland, OR 97204-1136</w:t>
            </w:r>
          </w:p>
          <w:p w14:paraId="34167093" w14:textId="77777777"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cstokes@cablehuston.com</w:t>
            </w:r>
          </w:p>
          <w:p w14:paraId="5BE9962F" w14:textId="77777777" w:rsidR="000C5B7E" w:rsidRPr="00827905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tbrooks@cablehuston.com</w:t>
            </w:r>
          </w:p>
          <w:p w14:paraId="2B3380A9" w14:textId="77777777" w:rsidR="007D3F22" w:rsidRDefault="007D3F22" w:rsidP="007D3F22">
            <w:pPr>
              <w:rPr>
                <w:rFonts w:ascii="Times New Roman" w:hAnsi="Times New Roman"/>
                <w:szCs w:val="24"/>
              </w:rPr>
            </w:pPr>
          </w:p>
          <w:p w14:paraId="71DBA956" w14:textId="77777777" w:rsidR="007D3F22" w:rsidRDefault="007D3F22" w:rsidP="007D3F22">
            <w:pPr>
              <w:rPr>
                <w:rFonts w:ascii="Times New Roman" w:hAnsi="Times New Roman"/>
                <w:szCs w:val="24"/>
              </w:rPr>
            </w:pPr>
          </w:p>
          <w:p w14:paraId="12FC2F32" w14:textId="77777777" w:rsidR="007D3F22" w:rsidRDefault="007D3F22" w:rsidP="007D3F22">
            <w:pPr>
              <w:rPr>
                <w:rFonts w:ascii="Times New Roman" w:hAnsi="Times New Roman"/>
                <w:szCs w:val="24"/>
              </w:rPr>
            </w:pPr>
            <w:r w:rsidRPr="00A53D28">
              <w:rPr>
                <w:rFonts w:ascii="Times New Roman" w:hAnsi="Times New Roman"/>
                <w:szCs w:val="24"/>
              </w:rPr>
              <w:lastRenderedPageBreak/>
              <w:t>Ed Finklea</w:t>
            </w:r>
          </w:p>
          <w:p w14:paraId="6FAB5AD1" w14:textId="77777777" w:rsidR="007D3F22" w:rsidRDefault="007D3F22" w:rsidP="007D3F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Executive Director</w:t>
            </w:r>
          </w:p>
          <w:p w14:paraId="1BC7F2F9" w14:textId="77777777" w:rsidR="007D3F22" w:rsidRDefault="007D3F22" w:rsidP="007D3F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Northwest Industrial Gas Users</w:t>
            </w:r>
          </w:p>
          <w:p w14:paraId="60C0F56D" w14:textId="77777777" w:rsidR="007D3F22" w:rsidRDefault="007D3F22" w:rsidP="007D3F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545 Grandview Drive</w:t>
            </w:r>
          </w:p>
          <w:p w14:paraId="65942E90" w14:textId="77777777" w:rsidR="007D3F22" w:rsidRDefault="007D3F22" w:rsidP="007D3F2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Ashland, OR  97520</w:t>
            </w:r>
          </w:p>
          <w:p w14:paraId="00CB2D99" w14:textId="77777777" w:rsidR="000C5B7E" w:rsidRPr="00530B6C" w:rsidRDefault="007D3F22" w:rsidP="007D3F22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efinklea@nwigu.org</w:t>
            </w:r>
          </w:p>
        </w:tc>
      </w:tr>
      <w:tr w:rsidR="003D75F8" w:rsidRPr="00530B6C" w14:paraId="44591E75" w14:textId="77777777" w:rsidTr="000C5B7E">
        <w:tc>
          <w:tcPr>
            <w:tcW w:w="4428" w:type="dxa"/>
          </w:tcPr>
          <w:p w14:paraId="71C5D8B8" w14:textId="77777777" w:rsidR="003D75F8" w:rsidRPr="00827905" w:rsidRDefault="003D75F8" w:rsidP="003D75F8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b/>
                <w:szCs w:val="24"/>
              </w:rPr>
              <w:lastRenderedPageBreak/>
              <w:t>Nucor Steel Seattle, Inc.</w:t>
            </w:r>
          </w:p>
          <w:p w14:paraId="4E17ED69" w14:textId="77777777"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Damon E. Xenopoulos, Esq.</w:t>
            </w:r>
          </w:p>
          <w:p w14:paraId="06FBC039" w14:textId="77777777"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Shaun C. Mohler, Esq.</w:t>
            </w:r>
          </w:p>
          <w:p w14:paraId="0309ED7A" w14:textId="77777777"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Stone Mattheis Xenopoulos &amp; Brew, PC</w:t>
            </w:r>
          </w:p>
          <w:p w14:paraId="2EE81F96" w14:textId="77777777"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1025 Thomas Jefferson Street, N.W.</w:t>
            </w:r>
          </w:p>
          <w:p w14:paraId="1A10952A" w14:textId="77777777"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Suite 800 West</w:t>
            </w:r>
          </w:p>
          <w:p w14:paraId="0937244F" w14:textId="77777777"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Washington, DC  20007</w:t>
            </w:r>
          </w:p>
          <w:p w14:paraId="23789915" w14:textId="77777777" w:rsidR="003D75F8" w:rsidRPr="00827905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dex@smxblaw.com</w:t>
            </w:r>
          </w:p>
          <w:p w14:paraId="64957ED0" w14:textId="77777777" w:rsidR="003D75F8" w:rsidRPr="00827905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scm@smxblaw.com</w:t>
            </w:r>
          </w:p>
          <w:p w14:paraId="562ED6A4" w14:textId="77777777" w:rsidR="003D75F8" w:rsidRPr="00827905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14:paraId="5DED2CB0" w14:textId="77777777" w:rsidR="003D75F8" w:rsidRPr="006E41D7" w:rsidRDefault="003D75F8" w:rsidP="003D75F8">
            <w:pPr>
              <w:rPr>
                <w:rFonts w:ascii="Times New Roman" w:hAnsi="Times New Roman"/>
                <w:b/>
                <w:szCs w:val="24"/>
              </w:rPr>
            </w:pPr>
            <w:r w:rsidRPr="006E41D7">
              <w:rPr>
                <w:rFonts w:ascii="Times New Roman" w:hAnsi="Times New Roman"/>
                <w:b/>
                <w:szCs w:val="24"/>
              </w:rPr>
              <w:t>State of Montana</w:t>
            </w:r>
          </w:p>
          <w:p w14:paraId="6ED85758" w14:textId="77777777" w:rsidR="00E5741E" w:rsidRDefault="003D75F8" w:rsidP="00E5741E">
            <w:r w:rsidRPr="00C17D5F">
              <w:t>Robert M. McKenna</w:t>
            </w:r>
            <w:r w:rsidRPr="00C17D5F">
              <w:br/>
            </w:r>
            <w:r w:rsidR="00E5741E">
              <w:t>Adam N. Tabor</w:t>
            </w:r>
          </w:p>
          <w:p w14:paraId="7C9BAB06" w14:textId="77777777" w:rsidR="00E5741E" w:rsidRDefault="00E5741E" w:rsidP="00E5741E">
            <w:r w:rsidRPr="00C17D5F">
              <w:t>Orri</w:t>
            </w:r>
            <w:r>
              <w:t>ck, Herrington &amp; Sutcliffe, LLP</w:t>
            </w:r>
          </w:p>
          <w:p w14:paraId="7AFD0049" w14:textId="77777777" w:rsidR="00E5741E" w:rsidRDefault="00E5741E" w:rsidP="00E5741E">
            <w:r w:rsidRPr="00C17D5F">
              <w:t>701 5</w:t>
            </w:r>
            <w:r w:rsidRPr="00C17D5F">
              <w:rPr>
                <w:vertAlign w:val="superscript"/>
              </w:rPr>
              <w:t>th</w:t>
            </w:r>
            <w:r>
              <w:t xml:space="preserve"> Ave., Suite 5600</w:t>
            </w:r>
          </w:p>
          <w:p w14:paraId="5700DB24" w14:textId="77777777" w:rsidR="00E5741E" w:rsidRDefault="00E5741E" w:rsidP="00E5741E">
            <w:r w:rsidRPr="00C17D5F">
              <w:t>Seattle, WA 98104</w:t>
            </w:r>
          </w:p>
          <w:p w14:paraId="56E3E033" w14:textId="77777777" w:rsidR="00E5741E" w:rsidRPr="009C69A1" w:rsidRDefault="00E5741E" w:rsidP="00E5741E">
            <w:pPr>
              <w:rPr>
                <w:rFonts w:ascii="Times New Roman" w:hAnsi="Times New Roman"/>
                <w:szCs w:val="24"/>
              </w:rPr>
            </w:pPr>
            <w:r>
              <w:t>rmckenna@orrick.com</w:t>
            </w:r>
          </w:p>
          <w:p w14:paraId="7F1CE27C" w14:textId="77777777" w:rsidR="003D75F8" w:rsidRDefault="00E5741E" w:rsidP="00E5741E">
            <w:pPr>
              <w:rPr>
                <w:rFonts w:ascii="Times New Roman" w:hAnsi="Times New Roman"/>
                <w:b/>
                <w:szCs w:val="24"/>
              </w:rPr>
            </w:pPr>
            <w:r w:rsidRPr="004F3CF5">
              <w:rPr>
                <w:rFonts w:ascii="Times New Roman" w:hAnsi="Times New Roman"/>
                <w:szCs w:val="24"/>
              </w:rPr>
              <w:t>atabor@orrick.com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14:paraId="1229A6B6" w14:textId="77777777" w:rsidR="00E5741E" w:rsidRDefault="00E5741E" w:rsidP="00E5741E">
            <w:pPr>
              <w:rPr>
                <w:rFonts w:ascii="Times New Roman" w:hAnsi="Times New Roman"/>
                <w:b/>
                <w:szCs w:val="24"/>
              </w:rPr>
            </w:pPr>
          </w:p>
          <w:p w14:paraId="62ED4ABD" w14:textId="77777777" w:rsidR="00E5741E" w:rsidRDefault="00E5741E" w:rsidP="00E5741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E5741E" w:rsidRPr="00C529BF" w14:paraId="72DA135A" w14:textId="77777777" w:rsidTr="00E5741E">
        <w:tc>
          <w:tcPr>
            <w:tcW w:w="4428" w:type="dxa"/>
          </w:tcPr>
          <w:p w14:paraId="29F25AA1" w14:textId="77777777" w:rsidR="00E5741E" w:rsidRPr="00BF34D7" w:rsidRDefault="00E5741E" w:rsidP="00B07A5C">
            <w:pPr>
              <w:rPr>
                <w:rFonts w:ascii="Times New Roman" w:hAnsi="Times New Roman"/>
                <w:b/>
                <w:szCs w:val="24"/>
              </w:rPr>
            </w:pPr>
            <w:r w:rsidRPr="00BF34D7">
              <w:rPr>
                <w:rFonts w:ascii="Times New Roman" w:hAnsi="Times New Roman"/>
                <w:b/>
                <w:szCs w:val="24"/>
              </w:rPr>
              <w:t>Invenergy, LLC</w:t>
            </w:r>
          </w:p>
          <w:p w14:paraId="518B8A16" w14:textId="77777777" w:rsidR="00E5741E" w:rsidRPr="00BF34D7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Richard H. Allan</w:t>
            </w:r>
          </w:p>
          <w:p w14:paraId="713D3F49" w14:textId="77777777" w:rsidR="00E5741E" w:rsidRPr="00BF34D7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Marten Law</w:t>
            </w:r>
          </w:p>
          <w:p w14:paraId="55B1D6CB" w14:textId="77777777" w:rsidR="00E5741E" w:rsidRPr="00BF34D7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1001 SW Fifth Ave., Suite 2150</w:t>
            </w:r>
          </w:p>
          <w:p w14:paraId="228A0C94" w14:textId="77777777" w:rsidR="00E5741E" w:rsidRPr="00BF34D7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Portland, OR 97204</w:t>
            </w:r>
          </w:p>
          <w:p w14:paraId="251153A6" w14:textId="77777777" w:rsidR="00E5741E" w:rsidRPr="00BF34D7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Phone (503) 241-2643</w:t>
            </w:r>
          </w:p>
          <w:p w14:paraId="24C2BE87" w14:textId="77777777" w:rsidR="00E5741E" w:rsidRPr="00BF34D7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rallan@martenlaw.com</w:t>
            </w:r>
          </w:p>
          <w:p w14:paraId="5E1415DC" w14:textId="77777777" w:rsidR="00E5741E" w:rsidRPr="00BF34D7" w:rsidRDefault="00E5741E" w:rsidP="00B07A5C">
            <w:pPr>
              <w:rPr>
                <w:rFonts w:ascii="Times New Roman" w:hAnsi="Times New Roman"/>
                <w:szCs w:val="24"/>
              </w:rPr>
            </w:pPr>
          </w:p>
          <w:p w14:paraId="43978A70" w14:textId="77777777" w:rsidR="00E5741E" w:rsidRPr="00BF34D7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Nicole Luckey</w:t>
            </w:r>
          </w:p>
          <w:p w14:paraId="27A6CBA6" w14:textId="77777777" w:rsidR="00E5741E" w:rsidRPr="00BF34D7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Invenergy, LLC</w:t>
            </w:r>
          </w:p>
          <w:p w14:paraId="44DF546E" w14:textId="77777777" w:rsidR="00E5741E" w:rsidRPr="00BF34D7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1 S. Wacker</w:t>
            </w:r>
          </w:p>
          <w:p w14:paraId="46B6D17C" w14:textId="77777777" w:rsidR="00E5741E" w:rsidRPr="00BF34D7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Chicago, IL  60606</w:t>
            </w:r>
          </w:p>
          <w:p w14:paraId="6E8F4D7F" w14:textId="77777777" w:rsidR="00E5741E" w:rsidRPr="00E5741E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BF34D7">
              <w:rPr>
                <w:rFonts w:ascii="Times New Roman" w:hAnsi="Times New Roman"/>
                <w:szCs w:val="24"/>
              </w:rPr>
              <w:t>nluckey@invenergyllc.com</w:t>
            </w:r>
          </w:p>
          <w:p w14:paraId="0A9CFDF9" w14:textId="77777777" w:rsidR="00E5741E" w:rsidRPr="00E5741E" w:rsidRDefault="00E5741E" w:rsidP="00B07A5C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14:paraId="43C7DE3F" w14:textId="77777777" w:rsidR="00E5741E" w:rsidRPr="00C529BF" w:rsidRDefault="00E5741E" w:rsidP="00B07A5C">
            <w:pPr>
              <w:rPr>
                <w:rFonts w:ascii="Times New Roman" w:hAnsi="Times New Roman"/>
                <w:b/>
                <w:szCs w:val="24"/>
              </w:rPr>
            </w:pPr>
            <w:r w:rsidRPr="00C529BF">
              <w:rPr>
                <w:rFonts w:ascii="Times New Roman" w:hAnsi="Times New Roman"/>
                <w:b/>
                <w:szCs w:val="24"/>
              </w:rPr>
              <w:t>Kroger, Fred Meyer Stores, Quality Food Centers</w:t>
            </w:r>
          </w:p>
          <w:p w14:paraId="65A5F7D8" w14:textId="77777777" w:rsidR="00E5741E" w:rsidRPr="00E5741E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Kurt J. Boehm</w:t>
            </w:r>
          </w:p>
          <w:p w14:paraId="2B21F4F5" w14:textId="77777777" w:rsidR="00E5741E" w:rsidRPr="00E5741E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Jody Kyler Cohn</w:t>
            </w:r>
          </w:p>
          <w:p w14:paraId="50BF2C86" w14:textId="77777777" w:rsidR="00E5741E" w:rsidRPr="00E5741E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Boehm, Kurtz and Lowry</w:t>
            </w:r>
          </w:p>
          <w:p w14:paraId="511C027F" w14:textId="77777777" w:rsidR="00E5741E" w:rsidRPr="00E5741E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36 East Seventh Street, Suite 1510</w:t>
            </w:r>
          </w:p>
          <w:p w14:paraId="3A98989B" w14:textId="77777777" w:rsidR="00E5741E" w:rsidRPr="00E5741E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Cincinnati, OH  45202</w:t>
            </w:r>
          </w:p>
          <w:p w14:paraId="0B233D51" w14:textId="77777777" w:rsidR="00E5741E" w:rsidRPr="00E5741E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kboehm@bkllawfirm.com</w:t>
            </w:r>
          </w:p>
          <w:p w14:paraId="61F3F915" w14:textId="77777777" w:rsidR="00E5741E" w:rsidRDefault="00E5741E" w:rsidP="00B07A5C">
            <w:pPr>
              <w:rPr>
                <w:rFonts w:ascii="Times New Roman" w:hAnsi="Times New Roman"/>
                <w:szCs w:val="24"/>
              </w:rPr>
            </w:pPr>
            <w:r w:rsidRPr="00E5741E">
              <w:rPr>
                <w:rFonts w:ascii="Times New Roman" w:hAnsi="Times New Roman"/>
                <w:szCs w:val="24"/>
              </w:rPr>
              <w:t>jkylercohn@bkllawfirm.com</w:t>
            </w:r>
          </w:p>
          <w:p w14:paraId="67A77E5B" w14:textId="77777777" w:rsidR="00E5741E" w:rsidRDefault="00E5741E" w:rsidP="00B07A5C">
            <w:pPr>
              <w:rPr>
                <w:rFonts w:ascii="Times New Roman" w:hAnsi="Times New Roman"/>
                <w:szCs w:val="24"/>
              </w:rPr>
            </w:pPr>
          </w:p>
          <w:p w14:paraId="1FA76032" w14:textId="77777777" w:rsidR="00E5741E" w:rsidRDefault="00E5741E" w:rsidP="00E5741E">
            <w:pPr>
              <w:spacing w:line="276" w:lineRule="auto"/>
              <w:rPr>
                <w:b/>
                <w:szCs w:val="24"/>
              </w:rPr>
            </w:pPr>
          </w:p>
          <w:p w14:paraId="732230A8" w14:textId="77777777" w:rsidR="00E5741E" w:rsidRPr="00996838" w:rsidRDefault="00E5741E" w:rsidP="00E5741E">
            <w:pPr>
              <w:spacing w:line="276" w:lineRule="auto"/>
              <w:rPr>
                <w:b/>
                <w:szCs w:val="24"/>
              </w:rPr>
            </w:pPr>
            <w:r w:rsidRPr="00996838">
              <w:rPr>
                <w:b/>
                <w:szCs w:val="24"/>
              </w:rPr>
              <w:t xml:space="preserve">Montana Department of Justice </w:t>
            </w:r>
          </w:p>
          <w:p w14:paraId="01B19CB7" w14:textId="77777777" w:rsidR="00E5741E" w:rsidRPr="00B32645" w:rsidRDefault="00E5741E" w:rsidP="00E5741E">
            <w:pPr>
              <w:spacing w:line="276" w:lineRule="auto"/>
              <w:rPr>
                <w:szCs w:val="24"/>
              </w:rPr>
            </w:pPr>
            <w:r w:rsidRPr="00B32645">
              <w:rPr>
                <w:color w:val="222222"/>
                <w:szCs w:val="24"/>
                <w:shd w:val="clear" w:color="auto" w:fill="FFFFFF"/>
              </w:rPr>
              <w:t>Patrick Riskin</w:t>
            </w:r>
            <w:r w:rsidRPr="00B32645">
              <w:rPr>
                <w:rFonts w:eastAsia="Arial"/>
                <w:color w:val="000000"/>
                <w:szCs w:val="24"/>
              </w:rPr>
              <w:br/>
              <w:t>Edward Hayes</w:t>
            </w:r>
            <w:r w:rsidRPr="00B32645">
              <w:rPr>
                <w:rFonts w:eastAsia="Arial"/>
                <w:color w:val="000000"/>
                <w:szCs w:val="24"/>
              </w:rPr>
              <w:br/>
              <w:t>Montana Department of Justice</w:t>
            </w:r>
            <w:r w:rsidRPr="00B32645">
              <w:rPr>
                <w:rFonts w:eastAsia="Arial"/>
                <w:color w:val="000000"/>
                <w:szCs w:val="24"/>
              </w:rPr>
              <w:br/>
              <w:t>P.O. Box 201</w:t>
            </w:r>
            <w:r w:rsidRPr="00B32645">
              <w:rPr>
                <w:rFonts w:eastAsia="Arial"/>
                <w:color w:val="000000"/>
                <w:szCs w:val="24"/>
              </w:rPr>
              <w:br/>
              <w:t>Helena, MT 59620-1401</w:t>
            </w:r>
            <w:r w:rsidRPr="00B32645">
              <w:rPr>
                <w:rFonts w:eastAsia="Arial"/>
                <w:color w:val="000000"/>
                <w:szCs w:val="24"/>
              </w:rPr>
              <w:br/>
            </w:r>
            <w:r w:rsidRPr="00B32645">
              <w:rPr>
                <w:szCs w:val="24"/>
                <w:shd w:val="clear" w:color="auto" w:fill="FFFFFF"/>
              </w:rPr>
              <w:t>PRisken@mt.gov</w:t>
            </w:r>
          </w:p>
          <w:p w14:paraId="15D5B960" w14:textId="77777777" w:rsidR="00E5741E" w:rsidRPr="00B32645" w:rsidRDefault="00E5741E" w:rsidP="00E5741E">
            <w:pPr>
              <w:spacing w:line="276" w:lineRule="auto"/>
              <w:rPr>
                <w:rFonts w:eastAsia="Arial"/>
                <w:color w:val="000000"/>
                <w:szCs w:val="24"/>
              </w:rPr>
            </w:pPr>
            <w:r w:rsidRPr="00B32645">
              <w:rPr>
                <w:szCs w:val="24"/>
                <w:shd w:val="clear" w:color="auto" w:fill="FFFFFF"/>
              </w:rPr>
              <w:t>EHayes@mt.gov</w:t>
            </w:r>
          </w:p>
          <w:p w14:paraId="433567C0" w14:textId="77777777" w:rsidR="00E5741E" w:rsidRPr="00E5741E" w:rsidRDefault="00E5741E" w:rsidP="00B07A5C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3256566" w14:textId="77777777" w:rsidR="00E5741E" w:rsidRDefault="00E5741E" w:rsidP="00530B6C">
      <w:pPr>
        <w:spacing w:line="480" w:lineRule="auto"/>
        <w:rPr>
          <w:rFonts w:ascii="Times New Roman" w:hAnsi="Times New Roman"/>
          <w:szCs w:val="24"/>
        </w:rPr>
      </w:pPr>
    </w:p>
    <w:p w14:paraId="3CAFBDB7" w14:textId="77777777" w:rsidR="00E5741E" w:rsidRDefault="00E5741E" w:rsidP="00530B6C">
      <w:pPr>
        <w:spacing w:line="480" w:lineRule="auto"/>
        <w:rPr>
          <w:rFonts w:ascii="Times New Roman" w:hAnsi="Times New Roman"/>
          <w:szCs w:val="24"/>
        </w:rPr>
      </w:pPr>
    </w:p>
    <w:p w14:paraId="3D0DF025" w14:textId="77777777" w:rsidR="00E5741E" w:rsidRDefault="00E5741E" w:rsidP="00530B6C">
      <w:pPr>
        <w:spacing w:line="480" w:lineRule="auto"/>
        <w:rPr>
          <w:rFonts w:ascii="Times New Roman" w:hAnsi="Times New Roman"/>
          <w:szCs w:val="24"/>
        </w:rPr>
      </w:pPr>
    </w:p>
    <w:p w14:paraId="5AC28D09" w14:textId="77777777" w:rsidR="00E5741E" w:rsidRDefault="00E5741E" w:rsidP="00530B6C">
      <w:pPr>
        <w:spacing w:line="480" w:lineRule="auto"/>
        <w:rPr>
          <w:rFonts w:ascii="Times New Roman" w:hAnsi="Times New Roman"/>
          <w:szCs w:val="24"/>
        </w:rPr>
      </w:pPr>
    </w:p>
    <w:p w14:paraId="74A98B0D" w14:textId="77777777" w:rsidR="00E5741E" w:rsidRDefault="00E5741E" w:rsidP="00530B6C">
      <w:pPr>
        <w:spacing w:line="480" w:lineRule="auto"/>
        <w:rPr>
          <w:rFonts w:ascii="Times New Roman" w:hAnsi="Times New Roman"/>
          <w:szCs w:val="24"/>
        </w:rPr>
      </w:pPr>
    </w:p>
    <w:p w14:paraId="27486A6F" w14:textId="77777777" w:rsidR="000F362D" w:rsidRDefault="000F362D" w:rsidP="00530B6C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Dated this</w:t>
      </w:r>
      <w:r w:rsidR="00E5741E">
        <w:rPr>
          <w:rFonts w:ascii="Times New Roman" w:hAnsi="Times New Roman"/>
          <w:szCs w:val="24"/>
        </w:rPr>
        <w:t xml:space="preserve"> 18th</w:t>
      </w:r>
      <w:r w:rsidR="009C5003">
        <w:rPr>
          <w:rFonts w:ascii="Times New Roman" w:hAnsi="Times New Roman"/>
          <w:szCs w:val="24"/>
        </w:rPr>
        <w:t xml:space="preserve"> day of </w:t>
      </w:r>
      <w:r w:rsidR="00E5741E">
        <w:rPr>
          <w:rFonts w:ascii="Times New Roman" w:hAnsi="Times New Roman"/>
          <w:szCs w:val="24"/>
        </w:rPr>
        <w:t>September</w:t>
      </w:r>
      <w:r w:rsidR="009C5003">
        <w:rPr>
          <w:rFonts w:ascii="Times New Roman" w:hAnsi="Times New Roman"/>
          <w:szCs w:val="24"/>
        </w:rPr>
        <w:t xml:space="preserve">, 2017, </w:t>
      </w:r>
      <w:r>
        <w:rPr>
          <w:rFonts w:ascii="Times New Roman" w:hAnsi="Times New Roman"/>
          <w:szCs w:val="24"/>
        </w:rPr>
        <w:t>at Seattle, Washington.</w:t>
      </w:r>
    </w:p>
    <w:p w14:paraId="2027EFC7" w14:textId="77777777" w:rsidR="000F362D" w:rsidRDefault="000F362D" w:rsidP="00C50706">
      <w:pPr>
        <w:rPr>
          <w:rFonts w:ascii="Times New Roman" w:hAnsi="Times New Roman"/>
          <w:szCs w:val="24"/>
        </w:rPr>
      </w:pPr>
    </w:p>
    <w:p w14:paraId="37267BC3" w14:textId="77777777" w:rsidR="00C50706" w:rsidRDefault="00E5741E" w:rsidP="00C50706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/</w:t>
      </w:r>
      <w:r w:rsidRPr="00EC4C9F">
        <w:rPr>
          <w:rFonts w:ascii="Times New Roman" w:hAnsi="Times New Roman"/>
          <w:i/>
          <w:szCs w:val="24"/>
        </w:rPr>
        <w:t>s/ Aanal Patel</w:t>
      </w:r>
    </w:p>
    <w:p w14:paraId="5A66B2D7" w14:textId="77777777" w:rsidR="002239E8" w:rsidRDefault="00E5741E" w:rsidP="00C50706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Aanal Patel</w:t>
      </w:r>
      <w:r w:rsidR="00C50706">
        <w:rPr>
          <w:rFonts w:ascii="Times New Roman" w:hAnsi="Times New Roman"/>
          <w:szCs w:val="24"/>
        </w:rPr>
        <w:t>, Litigation Assistant</w:t>
      </w:r>
    </w:p>
    <w:sectPr w:rsidR="002239E8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30A3F" w14:textId="77777777" w:rsidR="007D3F22" w:rsidRDefault="007D3F22" w:rsidP="0096778E">
      <w:r>
        <w:separator/>
      </w:r>
    </w:p>
  </w:endnote>
  <w:endnote w:type="continuationSeparator" w:id="0">
    <w:p w14:paraId="715D0DC4" w14:textId="77777777" w:rsidR="007D3F22" w:rsidRDefault="007D3F22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C2E24" w14:textId="77777777" w:rsidR="007D3F22" w:rsidRDefault="007D3F22" w:rsidP="007401DC">
    <w:pPr>
      <w:pStyle w:val="Footer"/>
      <w:tabs>
        <w:tab w:val="clear" w:pos="4320"/>
        <w:tab w:val="clear" w:pos="8640"/>
        <w:tab w:val="left" w:pos="180"/>
        <w:tab w:val="right" w:pos="9090"/>
      </w:tabs>
    </w:pPr>
    <w:r w:rsidRPr="00890373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C3134" wp14:editId="46D84B84">
              <wp:simplePos x="0" y="0"/>
              <wp:positionH relativeFrom="column">
                <wp:posOffset>4487545</wp:posOffset>
              </wp:positionH>
              <wp:positionV relativeFrom="paragraph">
                <wp:posOffset>-301625</wp:posOffset>
              </wp:positionV>
              <wp:extent cx="1459865" cy="64008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2B3A9" w14:textId="77777777" w:rsidR="007D3F22" w:rsidRDefault="007D3F22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14:paraId="21031AE9" w14:textId="77777777" w:rsidR="007D3F22" w:rsidRDefault="007D3F22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14:paraId="0F2C1F2F" w14:textId="77777777" w:rsidR="007D3F22" w:rsidRDefault="007D3F22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14:paraId="2AB50CF1" w14:textId="77777777" w:rsidR="007D3F22" w:rsidRDefault="007D3F22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C31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3.35pt;margin-top:-23.75pt;width:114.9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" stroked="f" strokeweight="0">
              <v:textbox>
                <w:txbxContent>
                  <w:p w14:paraId="1292B3A9" w14:textId="77777777" w:rsidR="007D3F22" w:rsidRDefault="007D3F22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14:paraId="21031AE9" w14:textId="77777777" w:rsidR="007D3F22" w:rsidRDefault="007D3F22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14:paraId="0F2C1F2F" w14:textId="77777777" w:rsidR="007D3F22" w:rsidRDefault="007D3F22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14:paraId="2AB50CF1" w14:textId="77777777" w:rsidR="007D3F22" w:rsidRDefault="007D3F22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 xml:space="preserve">DECLARATION OF SERVICE </w:t>
    </w: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2AA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E3C3C" w14:textId="77777777" w:rsidR="007D3F22" w:rsidRDefault="007D3F22" w:rsidP="0096778E">
      <w:r>
        <w:separator/>
      </w:r>
    </w:p>
  </w:footnote>
  <w:footnote w:type="continuationSeparator" w:id="0">
    <w:p w14:paraId="6319BCF6" w14:textId="77777777" w:rsidR="007D3F22" w:rsidRDefault="007D3F22" w:rsidP="0096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F0B"/>
    <w:multiLevelType w:val="multilevel"/>
    <w:tmpl w:val="60061E4C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 w15:restartNumberingAfterBreak="0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30"/>
    <w:rsid w:val="00000306"/>
    <w:rsid w:val="00004108"/>
    <w:rsid w:val="00022B7B"/>
    <w:rsid w:val="00031A41"/>
    <w:rsid w:val="00090C5F"/>
    <w:rsid w:val="00096D90"/>
    <w:rsid w:val="000C5B7E"/>
    <w:rsid w:val="000C6BA9"/>
    <w:rsid w:val="000D0730"/>
    <w:rsid w:val="000F362D"/>
    <w:rsid w:val="00124240"/>
    <w:rsid w:val="00133031"/>
    <w:rsid w:val="00146E29"/>
    <w:rsid w:val="0016041F"/>
    <w:rsid w:val="0016492F"/>
    <w:rsid w:val="001848BA"/>
    <w:rsid w:val="002239E8"/>
    <w:rsid w:val="00245DC9"/>
    <w:rsid w:val="00262F02"/>
    <w:rsid w:val="002A556A"/>
    <w:rsid w:val="002E5D6B"/>
    <w:rsid w:val="003038BF"/>
    <w:rsid w:val="00346D22"/>
    <w:rsid w:val="003B6DE1"/>
    <w:rsid w:val="003D75F8"/>
    <w:rsid w:val="00425875"/>
    <w:rsid w:val="00451DBB"/>
    <w:rsid w:val="004620C4"/>
    <w:rsid w:val="004671C3"/>
    <w:rsid w:val="004740C8"/>
    <w:rsid w:val="004B2D3C"/>
    <w:rsid w:val="004C3A9E"/>
    <w:rsid w:val="004E118F"/>
    <w:rsid w:val="004E3A86"/>
    <w:rsid w:val="00523626"/>
    <w:rsid w:val="00530B6C"/>
    <w:rsid w:val="00550422"/>
    <w:rsid w:val="005A6987"/>
    <w:rsid w:val="005D7385"/>
    <w:rsid w:val="00642DCE"/>
    <w:rsid w:val="006813F2"/>
    <w:rsid w:val="00697631"/>
    <w:rsid w:val="006E41D7"/>
    <w:rsid w:val="00720BD8"/>
    <w:rsid w:val="007401DC"/>
    <w:rsid w:val="00754573"/>
    <w:rsid w:val="00762714"/>
    <w:rsid w:val="0079323D"/>
    <w:rsid w:val="007D3F22"/>
    <w:rsid w:val="007F06E8"/>
    <w:rsid w:val="00804D26"/>
    <w:rsid w:val="00824FE6"/>
    <w:rsid w:val="00827905"/>
    <w:rsid w:val="008F141F"/>
    <w:rsid w:val="009269CE"/>
    <w:rsid w:val="0096778E"/>
    <w:rsid w:val="009767C9"/>
    <w:rsid w:val="00983FCF"/>
    <w:rsid w:val="00990B89"/>
    <w:rsid w:val="009A6570"/>
    <w:rsid w:val="009C5003"/>
    <w:rsid w:val="009C69A1"/>
    <w:rsid w:val="009D217A"/>
    <w:rsid w:val="009D4DD2"/>
    <w:rsid w:val="009F21DE"/>
    <w:rsid w:val="00A115F3"/>
    <w:rsid w:val="00A727B7"/>
    <w:rsid w:val="00A949AB"/>
    <w:rsid w:val="00AE7392"/>
    <w:rsid w:val="00AF0DD0"/>
    <w:rsid w:val="00AF7402"/>
    <w:rsid w:val="00B045F6"/>
    <w:rsid w:val="00B0504F"/>
    <w:rsid w:val="00B45CF1"/>
    <w:rsid w:val="00B506AA"/>
    <w:rsid w:val="00B50985"/>
    <w:rsid w:val="00B524F7"/>
    <w:rsid w:val="00BA0997"/>
    <w:rsid w:val="00BA4AB7"/>
    <w:rsid w:val="00BB02DA"/>
    <w:rsid w:val="00BC66BB"/>
    <w:rsid w:val="00BF0824"/>
    <w:rsid w:val="00BF34D7"/>
    <w:rsid w:val="00C02A03"/>
    <w:rsid w:val="00C17FF0"/>
    <w:rsid w:val="00C50706"/>
    <w:rsid w:val="00C943BA"/>
    <w:rsid w:val="00CA2A25"/>
    <w:rsid w:val="00CC0F50"/>
    <w:rsid w:val="00CF0A7B"/>
    <w:rsid w:val="00CF680F"/>
    <w:rsid w:val="00D010B3"/>
    <w:rsid w:val="00D030FA"/>
    <w:rsid w:val="00D3350E"/>
    <w:rsid w:val="00D36F2B"/>
    <w:rsid w:val="00D4269A"/>
    <w:rsid w:val="00D5411A"/>
    <w:rsid w:val="00D5585D"/>
    <w:rsid w:val="00D56A21"/>
    <w:rsid w:val="00D603BD"/>
    <w:rsid w:val="00D74CB1"/>
    <w:rsid w:val="00DB6DC3"/>
    <w:rsid w:val="00DD3974"/>
    <w:rsid w:val="00E04BB9"/>
    <w:rsid w:val="00E1394B"/>
    <w:rsid w:val="00E50998"/>
    <w:rsid w:val="00E52AA1"/>
    <w:rsid w:val="00E5741E"/>
    <w:rsid w:val="00E660EB"/>
    <w:rsid w:val="00E769CC"/>
    <w:rsid w:val="00EC4C9F"/>
    <w:rsid w:val="00EE2270"/>
    <w:rsid w:val="00F1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A3B8C7"/>
  <w15:docId w15:val="{D747D863-03B8-4076-9F76-1BFA434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unhideWhenUsed="1"/>
    <w:lsdException w:name="footnote text" w:semiHidden="1" w:uiPriority="1" w:unhideWhenUsed="1"/>
    <w:lsdException w:name="annotation text" w:semiHidden="1" w:unhideWhenUsed="1"/>
    <w:lsdException w:name="header" w:semiHidden="1" w:uiPriority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uiPriority="14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D3C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ascii="Times New Roman" w:eastAsiaTheme="majorEastAsia" w:hAnsi="Times New Roman" w:cstheme="minorBidi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ascii="Times New Roman" w:eastAsiaTheme="majorEastAsia" w:hAnsi="Times New Roman" w:cstheme="minorBidi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ascii="Times New Roman" w:eastAsiaTheme="majorEastAsia" w:hAnsi="Times New Roman" w:cstheme="minorBidi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rFonts w:ascii="Times New Roman" w:eastAsiaTheme="minorHAnsi" w:hAnsi="Times New Roman" w:cstheme="minorBidi"/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rFonts w:ascii="Times New Roman" w:eastAsiaTheme="minorHAnsi" w:hAnsi="Times New Roman" w:cstheme="minorBidi"/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rFonts w:ascii="Times New Roman" w:eastAsiaTheme="minorHAnsi" w:hAnsi="Times New Roman" w:cstheme="minorBidi"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  <w:rPr>
      <w:rFonts w:ascii="Times New Roman" w:eastAsiaTheme="minorHAnsi" w:hAnsi="Times New Roman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rFonts w:ascii="Times New Roman" w:eastAsiaTheme="minorHAnsi" w:hAnsi="Times New Roman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rFonts w:ascii="Times New Roman" w:eastAsiaTheme="minorHAnsi" w:hAnsi="Times New Roman" w:cstheme="minorBidi"/>
      <w:iCs/>
      <w:szCs w:val="24"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  <w:rPr>
      <w:rFonts w:ascii="Times New Roman" w:eastAsiaTheme="minorHAnsi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  <w:rPr>
      <w:rFonts w:ascii="Times New Roman" w:eastAsiaTheme="minorHAnsi" w:hAnsi="Times New Roman" w:cstheme="minorBidi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rFonts w:ascii="Times New Roman" w:eastAsiaTheme="minorHAnsi" w:hAnsi="Times New Roman" w:cstheme="minorBidi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  <w:rPr>
      <w:rFonts w:ascii="Times New Roman" w:eastAsiaTheme="minorHAnsi" w:hAnsi="Times New Roman" w:cstheme="minorBidi"/>
      <w:szCs w:val="24"/>
    </w:r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  <w:rPr>
      <w:rFonts w:ascii="Times New Roman" w:eastAsiaTheme="minorHAnsi" w:hAnsi="Times New Roman" w:cstheme="minorBidi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rFonts w:ascii="Times New Roman" w:eastAsiaTheme="minorHAnsi" w:hAnsi="Times New Roman" w:cstheme="minorBidi"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rFonts w:ascii="Times New Roman" w:eastAsiaTheme="minorHAnsi" w:hAnsi="Times New Roman" w:cstheme="minorBidi"/>
      <w: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  <w:rPr>
      <w:rFonts w:ascii="Times New Roman" w:eastAsiaTheme="minorHAnsi" w:hAnsi="Times New Roman" w:cstheme="minorBidi"/>
      <w:szCs w:val="24"/>
    </w:r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  <w:rPr>
      <w:rFonts w:ascii="Times New Roman" w:eastAsiaTheme="minorHAnsi" w:hAnsi="Times New Roman" w:cstheme="minorBidi"/>
      <w:szCs w:val="24"/>
    </w:r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  <w:rPr>
      <w:rFonts w:ascii="Times New Roman" w:eastAsiaTheme="minorHAnsi" w:hAnsi="Times New Roman" w:cstheme="minorBidi"/>
      <w:szCs w:val="24"/>
    </w:r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Cs w:val="24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ascii="Times New Roman" w:eastAsiaTheme="majorEastAsia" w:hAnsi="Times New Roman" w:cstheme="majorBidi"/>
      <w:bCs/>
      <w:szCs w:val="24"/>
    </w:rPr>
  </w:style>
  <w:style w:type="paragraph" w:styleId="NormalIndent">
    <w:name w:val="Normal Indent"/>
    <w:basedOn w:val="Normal"/>
    <w:rsid w:val="00425875"/>
    <w:pPr>
      <w:ind w:left="720"/>
    </w:pPr>
    <w:rPr>
      <w:rFonts w:ascii="Times New Roman" w:eastAsiaTheme="minorHAnsi" w:hAnsi="Times New Roman" w:cstheme="minorBidi"/>
      <w:szCs w:val="24"/>
    </w:r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  <w:rPr>
      <w:rFonts w:ascii="Times New Roman" w:eastAsiaTheme="minorHAnsi" w:hAnsi="Times New Roman" w:cstheme="minorBidi"/>
      <w:szCs w:val="24"/>
    </w:r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  <w:rPr>
      <w:rFonts w:ascii="Times New Roman" w:eastAsiaTheme="minorHAnsi" w:hAnsi="Times New Roman" w:cstheme="minorBidi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C69A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69A1"/>
    <w:rPr>
      <w:rFonts w:ascii="Consolas" w:eastAsia="Times New Roman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rsid w:val="00004108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4108"/>
    <w:rPr>
      <w:rFonts w:ascii="Courier New" w:eastAsia="Times New Roman" w:hAnsi="Courier New" w:cs="Times New Roman"/>
    </w:rPr>
  </w:style>
  <w:style w:type="paragraph" w:customStyle="1" w:styleId="SingleSpacing">
    <w:name w:val="Single Spacing"/>
    <w:basedOn w:val="Normal"/>
    <w:rsid w:val="00BA4AB7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74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Seattle\Case%20Files%20Active\3319%20Puget%202017%20Rate%20Case\Coalition%20Declaration%20of%20Servi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2017-09-18T07:00:00+00:00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7E1372F-7785-41D8-84C8-BE1DB85A49F7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a7bd91e-004b-490a-8704-e368d63d59a0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D2F91E-C5A0-4013-BCD7-67805A1E4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AD7CF-0EF4-4777-8E2E-C6AD8D86D0A7}"/>
</file>

<file path=customXml/itemProps4.xml><?xml version="1.0" encoding="utf-8"?>
<ds:datastoreItem xmlns:ds="http://schemas.openxmlformats.org/officeDocument/2006/customXml" ds:itemID="{D26C5F3F-F21A-42DD-88F4-8838877224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D175689-A0E0-4161-8260-2224BDCA9211}"/>
</file>

<file path=docProps/app.xml><?xml version="1.0" encoding="utf-8"?>
<Properties xmlns="http://schemas.openxmlformats.org/officeDocument/2006/extended-properties" xmlns:vt="http://schemas.openxmlformats.org/officeDocument/2006/docPropsVTypes">
  <Template>Coalition Declaration of Service</Template>
  <TotalTime>0</TotalTime>
  <Pages>4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Hendrickson</dc:creator>
  <cp:lastModifiedBy>Huey, Lorilyn (UTC)</cp:lastModifiedBy>
  <cp:revision>2</cp:revision>
  <cp:lastPrinted>2017-09-18T18:14:00Z</cp:lastPrinted>
  <dcterms:created xsi:type="dcterms:W3CDTF">2017-09-18T20:54:00Z</dcterms:created>
  <dcterms:modified xsi:type="dcterms:W3CDTF">2017-09-18T20:54:00Z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