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023655" w:rsidRDefault="00934D2B">
      <w:pPr>
        <w:pStyle w:val="BodyText"/>
        <w:rPr>
          <w:b/>
          <w:bCs/>
        </w:rPr>
      </w:pPr>
      <w:r w:rsidRPr="00023655">
        <w:rPr>
          <w:b/>
          <w:bCs/>
        </w:rPr>
        <w:t>BEFORE THE WASHINGTON STATE</w:t>
      </w:r>
    </w:p>
    <w:p w:rsidR="00934D2B" w:rsidRPr="00023655" w:rsidRDefault="00934D2B">
      <w:pPr>
        <w:pStyle w:val="BodyText"/>
        <w:rPr>
          <w:b/>
          <w:bCs/>
        </w:rPr>
      </w:pPr>
      <w:r w:rsidRPr="00023655">
        <w:rPr>
          <w:b/>
          <w:bCs/>
        </w:rPr>
        <w:t xml:space="preserve">UTILITIES </w:t>
      </w:r>
      <w:smartTag w:uri="urn:schemas-microsoft-com:office:smarttags" w:element="stockticker">
        <w:r w:rsidRPr="00023655">
          <w:rPr>
            <w:b/>
            <w:bCs/>
          </w:rPr>
          <w:t>AND</w:t>
        </w:r>
      </w:smartTag>
      <w:r w:rsidRPr="00023655">
        <w:rPr>
          <w:b/>
          <w:bCs/>
        </w:rPr>
        <w:t xml:space="preserve"> TRANSPORTATION </w:t>
      </w:r>
      <w:r w:rsidR="00660D82" w:rsidRPr="00023655">
        <w:rPr>
          <w:b/>
          <w:bCs/>
        </w:rPr>
        <w:t>COMMISSION</w:t>
      </w:r>
    </w:p>
    <w:p w:rsidR="00934D2B" w:rsidRPr="00023655" w:rsidRDefault="00934D2B">
      <w:pPr>
        <w:pStyle w:val="BodyText"/>
        <w:rPr>
          <w:b/>
          <w:bCs/>
        </w:rPr>
      </w:pPr>
    </w:p>
    <w:tbl>
      <w:tblPr>
        <w:tblW w:w="8408" w:type="dxa"/>
        <w:tblLook w:val="0000"/>
      </w:tblPr>
      <w:tblGrid>
        <w:gridCol w:w="4008"/>
        <w:gridCol w:w="600"/>
        <w:gridCol w:w="3800"/>
      </w:tblGrid>
      <w:tr w:rsidR="00934D2B" w:rsidRPr="00023655">
        <w:tc>
          <w:tcPr>
            <w:tcW w:w="4008" w:type="dxa"/>
          </w:tcPr>
          <w:p w:rsidR="00934D2B" w:rsidRPr="00023655" w:rsidRDefault="00934D2B" w:rsidP="00FC42A4">
            <w:pPr>
              <w:pStyle w:val="Header"/>
            </w:pPr>
            <w:r w:rsidRPr="00023655">
              <w:t>In the Matter of the Petition of</w:t>
            </w:r>
          </w:p>
          <w:p w:rsidR="00934D2B" w:rsidRPr="00023655" w:rsidRDefault="00934D2B" w:rsidP="00FC42A4">
            <w:pPr>
              <w:pStyle w:val="Header"/>
            </w:pPr>
          </w:p>
          <w:p w:rsidR="00934D2B" w:rsidRPr="00023655" w:rsidRDefault="0016778C" w:rsidP="00FC42A4">
            <w:pPr>
              <w:pStyle w:val="Header"/>
            </w:pPr>
            <w:r w:rsidRPr="00023655">
              <w:t xml:space="preserve">RABANCO </w:t>
            </w:r>
            <w:r w:rsidR="00D10CB9" w:rsidRPr="00023655">
              <w:t>LTD.</w:t>
            </w:r>
            <w:r w:rsidR="00C53808">
              <w:t>,</w:t>
            </w:r>
            <w:r w:rsidRPr="00023655">
              <w:t xml:space="preserve"> DBA LYNNWOOD DISPOSAL, G-12</w:t>
            </w:r>
            <w:r w:rsidR="000F6B51" w:rsidRPr="00023655">
              <w:t>,</w:t>
            </w:r>
            <w:r w:rsidR="00934D2B" w:rsidRPr="00023655">
              <w:t xml:space="preserve">         </w:t>
            </w:r>
          </w:p>
          <w:p w:rsidR="00934D2B" w:rsidRPr="00023655" w:rsidRDefault="00934D2B" w:rsidP="00FC42A4">
            <w:pPr>
              <w:pStyle w:val="Header"/>
            </w:pPr>
          </w:p>
          <w:p w:rsidR="00934D2B" w:rsidRPr="00023655" w:rsidRDefault="00934D2B" w:rsidP="00FC42A4">
            <w:pPr>
              <w:pStyle w:val="Header"/>
            </w:pPr>
            <w:r w:rsidRPr="00023655">
              <w:t xml:space="preserve">                      Petitioner, </w:t>
            </w:r>
          </w:p>
          <w:p w:rsidR="00934D2B" w:rsidRPr="00023655" w:rsidRDefault="00934D2B" w:rsidP="00FC42A4">
            <w:pPr>
              <w:pStyle w:val="Header"/>
            </w:pPr>
          </w:p>
          <w:p w:rsidR="00223BF0" w:rsidRDefault="00223BF0">
            <w:pPr>
              <w:pStyle w:val="Header"/>
              <w:tabs>
                <w:tab w:val="clear" w:pos="8640"/>
              </w:tabs>
            </w:pPr>
          </w:p>
          <w:p w:rsidR="00223BF0" w:rsidRDefault="00223BF0">
            <w:pPr>
              <w:pStyle w:val="Header"/>
              <w:tabs>
                <w:tab w:val="clear" w:pos="8640"/>
              </w:tabs>
            </w:pPr>
          </w:p>
          <w:p w:rsidR="00223BF0" w:rsidRDefault="00223BF0">
            <w:pPr>
              <w:pStyle w:val="Header"/>
              <w:tabs>
                <w:tab w:val="clear" w:pos="8640"/>
              </w:tabs>
            </w:pPr>
          </w:p>
          <w:p w:rsidR="00223BF0" w:rsidRDefault="00223BF0">
            <w:pPr>
              <w:pStyle w:val="Header"/>
              <w:tabs>
                <w:tab w:val="clear" w:pos="8640"/>
              </w:tabs>
            </w:pPr>
          </w:p>
          <w:p w:rsidR="00801FDD" w:rsidRPr="00023655" w:rsidRDefault="00B82F7D">
            <w:pPr>
              <w:pStyle w:val="Header"/>
              <w:tabs>
                <w:tab w:val="clear" w:pos="8640"/>
              </w:tabs>
            </w:pPr>
            <w:r w:rsidRPr="00023655">
              <w:t xml:space="preserve">Requesting </w:t>
            </w:r>
            <w:r w:rsidR="00934D2B" w:rsidRPr="00023655">
              <w:t xml:space="preserve">Authority to Retain </w:t>
            </w:r>
            <w:r w:rsidR="000459E2">
              <w:t>50</w:t>
            </w:r>
            <w:r w:rsidRPr="00023655">
              <w:t xml:space="preserve"> Percent of the </w:t>
            </w:r>
            <w:r w:rsidR="00934D2B" w:rsidRPr="00023655">
              <w:t>Revenue Received From the Sale of Recyclable Materials Collected in Residential Recycling Service</w:t>
            </w:r>
            <w:r w:rsidR="005628AE" w:rsidRPr="00023655">
              <w:t xml:space="preserve"> </w:t>
            </w:r>
          </w:p>
          <w:p w:rsidR="005206B8" w:rsidRPr="00023655" w:rsidRDefault="00E5641E" w:rsidP="005206B8">
            <w:pPr>
              <w:pStyle w:val="Header"/>
            </w:pPr>
            <w:r w:rsidRPr="00023655">
              <w:t>. . . . . . . . . . . . . . . . . . . . . . . . . . . . . . . .</w:t>
            </w:r>
          </w:p>
        </w:tc>
        <w:tc>
          <w:tcPr>
            <w:tcW w:w="600" w:type="dxa"/>
          </w:tcPr>
          <w:p w:rsidR="00CC1217" w:rsidRPr="00023655" w:rsidRDefault="00934D2B" w:rsidP="00CC1217">
            <w:pPr>
              <w:jc w:val="center"/>
            </w:pPr>
            <w:r w:rsidRPr="00023655">
              <w:t>)</w:t>
            </w:r>
            <w:r w:rsidRPr="00023655">
              <w:br/>
              <w:t>)</w:t>
            </w:r>
            <w:r w:rsidRPr="00023655">
              <w:br/>
              <w:t>)</w:t>
            </w:r>
            <w:r w:rsidRPr="00023655">
              <w:br/>
              <w:t>)</w:t>
            </w:r>
            <w:r w:rsidRPr="00023655">
              <w:br/>
              <w:t>)</w:t>
            </w:r>
            <w:r w:rsidRPr="00023655">
              <w:br/>
              <w:t>)</w:t>
            </w:r>
            <w:r w:rsidRPr="00023655">
              <w:br/>
              <w:t>)</w:t>
            </w:r>
            <w:r w:rsidRPr="00023655">
              <w:br/>
            </w:r>
            <w:r w:rsidR="00CC1217" w:rsidRPr="00023655">
              <w:t>)</w:t>
            </w:r>
          </w:p>
          <w:p w:rsidR="00CC1217" w:rsidRDefault="00CC1217" w:rsidP="00CC1217">
            <w:pPr>
              <w:jc w:val="center"/>
            </w:pPr>
            <w:r w:rsidRPr="00023655">
              <w:t>)</w:t>
            </w:r>
          </w:p>
          <w:p w:rsidR="00223BF0" w:rsidRDefault="00223BF0" w:rsidP="00CC1217">
            <w:pPr>
              <w:jc w:val="center"/>
            </w:pPr>
            <w:r>
              <w:t>)</w:t>
            </w:r>
          </w:p>
          <w:p w:rsidR="00223BF0" w:rsidRDefault="00223BF0" w:rsidP="00CC1217">
            <w:pPr>
              <w:jc w:val="center"/>
            </w:pPr>
            <w:r>
              <w:t>)</w:t>
            </w:r>
          </w:p>
          <w:p w:rsidR="00223BF0" w:rsidRDefault="00223BF0" w:rsidP="00CC1217">
            <w:pPr>
              <w:jc w:val="center"/>
            </w:pPr>
            <w:r>
              <w:t>)</w:t>
            </w:r>
          </w:p>
          <w:p w:rsidR="00223BF0" w:rsidRDefault="00223BF0" w:rsidP="00CC1217">
            <w:pPr>
              <w:jc w:val="center"/>
            </w:pPr>
            <w:r>
              <w:t>)</w:t>
            </w:r>
          </w:p>
          <w:p w:rsidR="00223BF0" w:rsidRDefault="00223BF0" w:rsidP="00CC1217">
            <w:pPr>
              <w:jc w:val="center"/>
            </w:pPr>
            <w:r>
              <w:t>)</w:t>
            </w:r>
          </w:p>
          <w:p w:rsidR="00223BF0" w:rsidRDefault="00223BF0" w:rsidP="00CC1217">
            <w:pPr>
              <w:jc w:val="center"/>
            </w:pPr>
            <w:r>
              <w:t>)</w:t>
            </w:r>
          </w:p>
          <w:p w:rsidR="00223BF0" w:rsidRPr="00023655" w:rsidRDefault="00223BF0" w:rsidP="00CC1217">
            <w:pPr>
              <w:jc w:val="center"/>
            </w:pPr>
            <w:r>
              <w:t>)</w:t>
            </w:r>
          </w:p>
          <w:p w:rsidR="00507B26" w:rsidRDefault="00223BF0" w:rsidP="00105D8E">
            <w:pPr>
              <w:jc w:val="center"/>
            </w:pPr>
            <w:r>
              <w:t>)</w:t>
            </w:r>
          </w:p>
          <w:p w:rsidR="004826A9" w:rsidRDefault="004826A9" w:rsidP="004826A9">
            <w:pPr>
              <w:jc w:val="center"/>
            </w:pPr>
          </w:p>
        </w:tc>
        <w:tc>
          <w:tcPr>
            <w:tcW w:w="3800" w:type="dxa"/>
          </w:tcPr>
          <w:p w:rsidR="00934D2B" w:rsidRPr="00023655" w:rsidRDefault="00934D2B" w:rsidP="00D648D4">
            <w:r w:rsidRPr="00023655">
              <w:t xml:space="preserve">DOCKET </w:t>
            </w:r>
            <w:r w:rsidR="00FA57C5" w:rsidRPr="00023655">
              <w:t>TG-</w:t>
            </w:r>
            <w:r w:rsidR="00DB089A" w:rsidRPr="00023655">
              <w:t>101</w:t>
            </w:r>
            <w:r w:rsidR="0016778C" w:rsidRPr="00023655">
              <w:t>224</w:t>
            </w:r>
          </w:p>
          <w:p w:rsidR="00934D2B" w:rsidRPr="00023655" w:rsidRDefault="00934D2B" w:rsidP="00FC42A4"/>
          <w:p w:rsidR="00934D2B" w:rsidRPr="00023655" w:rsidRDefault="00934D2B" w:rsidP="00D648D4">
            <w:r w:rsidRPr="00023655">
              <w:t xml:space="preserve">ORDER </w:t>
            </w:r>
            <w:r w:rsidR="00FA57C5" w:rsidRPr="00023655">
              <w:t>0</w:t>
            </w:r>
            <w:r w:rsidR="00AD2F3C">
              <w:t>3</w:t>
            </w:r>
          </w:p>
          <w:p w:rsidR="00934D2B" w:rsidRPr="00023655" w:rsidRDefault="00934D2B" w:rsidP="00FC42A4"/>
          <w:p w:rsidR="005206B8" w:rsidRPr="00023655" w:rsidRDefault="005206B8" w:rsidP="00796500"/>
          <w:p w:rsidR="00BE7B4C" w:rsidRPr="00023655" w:rsidRDefault="00BE7B4C" w:rsidP="00BE7B4C"/>
          <w:p w:rsidR="00BD1210" w:rsidRPr="00023655" w:rsidRDefault="00934D2B" w:rsidP="00223BF0">
            <w:r w:rsidRPr="00023655">
              <w:t>ORDER</w:t>
            </w:r>
            <w:r w:rsidR="001E64CE" w:rsidRPr="00023655">
              <w:t xml:space="preserve"> </w:t>
            </w:r>
            <w:r w:rsidR="00223BF0">
              <w:t xml:space="preserve">LIFTING THE INTERIM STATUS AND AUTHORIZING </w:t>
            </w:r>
            <w:r w:rsidR="00ED4FA3">
              <w:t xml:space="preserve">PERMANENT </w:t>
            </w:r>
            <w:r w:rsidR="00223BF0">
              <w:t xml:space="preserve">REVENUE SHARING </w:t>
            </w:r>
            <w:r w:rsidR="005206B8" w:rsidRPr="00023655">
              <w:t>FOR RECYCLABLE COMMODITIES</w:t>
            </w:r>
            <w:r w:rsidR="000459E2">
              <w:t xml:space="preserve"> REVENUE</w:t>
            </w:r>
            <w:r w:rsidR="00223BF0">
              <w:t>;</w:t>
            </w:r>
            <w:r w:rsidR="00B82F7D" w:rsidRPr="00023655">
              <w:t xml:space="preserve"> </w:t>
            </w:r>
            <w:r w:rsidR="001A1CAB">
              <w:t xml:space="preserve">AND </w:t>
            </w:r>
            <w:r w:rsidR="00223BF0">
              <w:t xml:space="preserve">REQUIRING REVENUES NOT SPENT DURING </w:t>
            </w:r>
            <w:r w:rsidR="000459E2">
              <w:t xml:space="preserve">THE </w:t>
            </w:r>
            <w:r w:rsidR="00223BF0">
              <w:t xml:space="preserve">CURRENT PLAN PERIOD BE CARRIED FORWARD TO </w:t>
            </w:r>
            <w:r w:rsidR="000459E2">
              <w:t xml:space="preserve">THE </w:t>
            </w:r>
            <w:r w:rsidR="00223BF0">
              <w:t>FOLLOWING PLAN PERIOD</w:t>
            </w:r>
          </w:p>
        </w:tc>
      </w:tr>
    </w:tbl>
    <w:p w:rsidR="00934D2B" w:rsidRPr="00023655" w:rsidRDefault="00934D2B">
      <w:pPr>
        <w:pStyle w:val="Heading2"/>
        <w:rPr>
          <w:b/>
          <w:bCs/>
          <w:u w:val="none"/>
        </w:rPr>
      </w:pPr>
      <w:r w:rsidRPr="00023655">
        <w:rPr>
          <w:b/>
          <w:bCs/>
          <w:u w:val="none"/>
        </w:rPr>
        <w:t>BACKGROUND</w:t>
      </w:r>
    </w:p>
    <w:p w:rsidR="00934D2B" w:rsidRPr="00023655" w:rsidRDefault="00934D2B">
      <w:pPr>
        <w:pStyle w:val="Header"/>
        <w:tabs>
          <w:tab w:val="clear" w:pos="4320"/>
          <w:tab w:val="clear" w:pos="8640"/>
        </w:tabs>
      </w:pPr>
    </w:p>
    <w:p w:rsidR="00117855" w:rsidRDefault="00117855" w:rsidP="009F6A54">
      <w:pPr>
        <w:pStyle w:val="Findings"/>
        <w:numPr>
          <w:ilvl w:val="0"/>
          <w:numId w:val="2"/>
        </w:numPr>
        <w:tabs>
          <w:tab w:val="left" w:pos="0"/>
        </w:tabs>
        <w:spacing w:line="288" w:lineRule="auto"/>
        <w:ind w:left="0"/>
      </w:pPr>
      <w:r>
        <w:t>On November 1, 2010, Rabanco Ltd</w:t>
      </w:r>
      <w:r w:rsidR="00C53808">
        <w:t>.</w:t>
      </w:r>
      <w:r>
        <w:t>, d/b/a Lynnwood Disposal (Lynnwood or Company) filed with the Utilities and Transportation Commission (Commission):</w:t>
      </w:r>
    </w:p>
    <w:p w:rsidR="00117855" w:rsidRDefault="00117855" w:rsidP="00F7686F">
      <w:pPr>
        <w:pStyle w:val="ListParagraph"/>
        <w:numPr>
          <w:ilvl w:val="0"/>
          <w:numId w:val="4"/>
        </w:numPr>
        <w:spacing w:before="120" w:after="120" w:line="288" w:lineRule="auto"/>
      </w:pPr>
      <w:r>
        <w:t xml:space="preserve">Petition to make </w:t>
      </w:r>
      <w:r w:rsidR="000459E2">
        <w:t>50</w:t>
      </w:r>
      <w:r>
        <w:t xml:space="preserve"> percent revenue sharing, allowed on an interim basis in Order 01, permanent</w:t>
      </w:r>
      <w:r w:rsidR="00033B3F">
        <w:t xml:space="preserve"> for the plan period</w:t>
      </w:r>
      <w:r w:rsidR="00CD196F">
        <w:t>;</w:t>
      </w:r>
      <w:r w:rsidR="00033B3F">
        <w:t xml:space="preserve"> </w:t>
      </w:r>
    </w:p>
    <w:p w:rsidR="00117855" w:rsidRDefault="00117855" w:rsidP="00F7686F">
      <w:pPr>
        <w:pStyle w:val="ListParagraph"/>
        <w:numPr>
          <w:ilvl w:val="0"/>
          <w:numId w:val="4"/>
        </w:numPr>
        <w:spacing w:before="120" w:after="120" w:line="288" w:lineRule="auto"/>
      </w:pPr>
      <w:r>
        <w:t>Lynnwood's budget for retained revenues for the 2010-2011 plan period;</w:t>
      </w:r>
    </w:p>
    <w:p w:rsidR="00117855" w:rsidRDefault="00117855" w:rsidP="00F7686F">
      <w:pPr>
        <w:pStyle w:val="ListParagraph"/>
        <w:numPr>
          <w:ilvl w:val="0"/>
          <w:numId w:val="4"/>
        </w:numPr>
        <w:spacing w:before="120" w:after="120" w:line="288" w:lineRule="auto"/>
      </w:pPr>
      <w:r>
        <w:t>Results of September 29, 2010, annual coordination meeting with Cedar Grove Composting in Everett, WA;</w:t>
      </w:r>
    </w:p>
    <w:p w:rsidR="00117855" w:rsidRDefault="00117855" w:rsidP="00F7686F">
      <w:pPr>
        <w:pStyle w:val="ListParagraph"/>
        <w:numPr>
          <w:ilvl w:val="0"/>
          <w:numId w:val="4"/>
        </w:numPr>
        <w:spacing w:before="120" w:after="120" w:line="288" w:lineRule="auto"/>
      </w:pPr>
      <w:r>
        <w:t xml:space="preserve">Snohomish County </w:t>
      </w:r>
      <w:r w:rsidR="009B43A1">
        <w:t xml:space="preserve">(County) </w:t>
      </w:r>
      <w:r>
        <w:t>and Lynnwood 2010-2011 Detailed Public Outreach Plan;</w:t>
      </w:r>
    </w:p>
    <w:p w:rsidR="00117855" w:rsidRDefault="00117855" w:rsidP="00F7686F">
      <w:pPr>
        <w:pStyle w:val="ListParagraph"/>
        <w:numPr>
          <w:ilvl w:val="0"/>
          <w:numId w:val="4"/>
        </w:numPr>
        <w:spacing w:before="120" w:after="120" w:line="288" w:lineRule="auto"/>
      </w:pPr>
      <w:r>
        <w:t>Lynnwood's Revenue Sharing Agreement with Snohomish County for the 2010-2011 plan period showing how retained revenues will be used to increase recycling; and</w:t>
      </w:r>
    </w:p>
    <w:p w:rsidR="00117855" w:rsidRDefault="00117855" w:rsidP="00F7686F">
      <w:pPr>
        <w:pStyle w:val="ListParagraph"/>
        <w:numPr>
          <w:ilvl w:val="0"/>
          <w:numId w:val="4"/>
        </w:numPr>
        <w:spacing w:before="120" w:after="120" w:line="288" w:lineRule="auto"/>
      </w:pPr>
      <w:r>
        <w:t>A letter from Matt Zybas, Director Snohomish County Solid Waste Division</w:t>
      </w:r>
      <w:r w:rsidR="00ED4FA3">
        <w:t>,</w:t>
      </w:r>
      <w:r>
        <w:t xml:space="preserve"> certifying the plan for Snohomish County is consistent with the local government solid waste plan.</w:t>
      </w:r>
    </w:p>
    <w:p w:rsidR="00117855" w:rsidRDefault="00117855" w:rsidP="009F6A54">
      <w:pPr>
        <w:pStyle w:val="Findings"/>
        <w:numPr>
          <w:ilvl w:val="0"/>
          <w:numId w:val="2"/>
        </w:numPr>
        <w:tabs>
          <w:tab w:val="left" w:pos="0"/>
        </w:tabs>
        <w:spacing w:line="288" w:lineRule="auto"/>
        <w:ind w:left="0"/>
      </w:pPr>
      <w:r>
        <w:lastRenderedPageBreak/>
        <w:t xml:space="preserve">The </w:t>
      </w:r>
      <w:r w:rsidR="009B43A1">
        <w:t>C</w:t>
      </w:r>
      <w:r>
        <w:t xml:space="preserve">ompany filed the items </w:t>
      </w:r>
      <w:r w:rsidR="00507B26">
        <w:t xml:space="preserve">listed above </w:t>
      </w:r>
      <w:r>
        <w:t xml:space="preserve">in </w:t>
      </w:r>
      <w:r w:rsidR="00507B26">
        <w:t xml:space="preserve">order to </w:t>
      </w:r>
      <w:r>
        <w:t>compl</w:t>
      </w:r>
      <w:r w:rsidR="00507B26">
        <w:t>y</w:t>
      </w:r>
      <w:r>
        <w:t xml:space="preserve"> with </w:t>
      </w:r>
      <w:r w:rsidR="00507B26">
        <w:t xml:space="preserve">Commission Order 01, </w:t>
      </w:r>
      <w:r>
        <w:t xml:space="preserve">TG-101224, issued on August 31, 2010. </w:t>
      </w:r>
      <w:r w:rsidR="00F35063">
        <w:t xml:space="preserve"> </w:t>
      </w:r>
      <w:r w:rsidR="00507B26">
        <w:t>In the order, t</w:t>
      </w:r>
      <w:r>
        <w:t xml:space="preserve">he </w:t>
      </w:r>
      <w:r w:rsidR="009B43A1">
        <w:t>C</w:t>
      </w:r>
      <w:r>
        <w:t>ommission</w:t>
      </w:r>
      <w:r w:rsidR="00507B26">
        <w:t xml:space="preserve"> </w:t>
      </w:r>
      <w:r>
        <w:t>required Lynnwood to:</w:t>
      </w:r>
    </w:p>
    <w:p w:rsidR="00117855" w:rsidRDefault="00117855" w:rsidP="00F7686F">
      <w:pPr>
        <w:pStyle w:val="ListParagraph"/>
        <w:numPr>
          <w:ilvl w:val="0"/>
          <w:numId w:val="4"/>
        </w:numPr>
        <w:spacing w:before="120" w:after="120" w:line="288" w:lineRule="auto"/>
      </w:pPr>
      <w:r>
        <w:t xml:space="preserve">Retain </w:t>
      </w:r>
      <w:r w:rsidR="000459E2">
        <w:t>50</w:t>
      </w:r>
      <w:r>
        <w:t xml:space="preserve"> percent of the revenue received from the sale of recyclable materials collected in its single</w:t>
      </w:r>
      <w:r w:rsidR="009B43A1">
        <w:t>-</w:t>
      </w:r>
      <w:r>
        <w:t>family and multi-family residential recycling programs on an interim basis, from September 1, 2010, through December 1, 2010, subject to refund.</w:t>
      </w:r>
    </w:p>
    <w:p w:rsidR="00117855" w:rsidRDefault="009B43A1" w:rsidP="00F7686F">
      <w:pPr>
        <w:pStyle w:val="ListParagraph"/>
        <w:numPr>
          <w:ilvl w:val="0"/>
          <w:numId w:val="4"/>
        </w:numPr>
        <w:spacing w:before="120" w:after="120" w:line="288" w:lineRule="auto"/>
      </w:pPr>
      <w:r>
        <w:t>W</w:t>
      </w:r>
      <w:r w:rsidR="00117855">
        <w:t xml:space="preserve">ork with Snohomish County to devise a budget and subsequently petition the </w:t>
      </w:r>
      <w:r>
        <w:t>C</w:t>
      </w:r>
      <w:r w:rsidR="00117855">
        <w:t xml:space="preserve">ommission in sixty-days (no later than November 1, 2010) to allow the revenue sharing through August 31, 2011, and lift the interim status of the revenue sharing by December 1, 2010. </w:t>
      </w:r>
    </w:p>
    <w:p w:rsidR="00117855" w:rsidRDefault="00117855" w:rsidP="00F7686F">
      <w:pPr>
        <w:pStyle w:val="ListParagraph"/>
        <w:numPr>
          <w:ilvl w:val="0"/>
          <w:numId w:val="4"/>
        </w:numPr>
        <w:spacing w:before="120" w:after="120" w:line="288" w:lineRule="auto"/>
      </w:pPr>
      <w:r>
        <w:t>Include in its petition, a recycling plan and detailed budget consistent with Snohomish County's Comprehensive Solid Waste Management Plan that shows details on the amount of revenue it expects to retain, the amount of money it plans to spend on the activities identified in the recycling plan together with the anticipated effect the activities will have on increasing recycling.</w:t>
      </w:r>
    </w:p>
    <w:p w:rsidR="004826A9" w:rsidRDefault="00117855" w:rsidP="00DB17C7">
      <w:pPr>
        <w:spacing w:before="120" w:after="120" w:line="288" w:lineRule="auto"/>
      </w:pPr>
      <w:r>
        <w:t xml:space="preserve">Upon compliance by the </w:t>
      </w:r>
      <w:r w:rsidR="009B43A1">
        <w:t>C</w:t>
      </w:r>
      <w:r>
        <w:t xml:space="preserve">ompany with the order, the </w:t>
      </w:r>
      <w:r w:rsidR="009B43A1">
        <w:t>C</w:t>
      </w:r>
      <w:r>
        <w:t>ommission, in turn, would consider:</w:t>
      </w:r>
    </w:p>
    <w:p w:rsidR="00117855" w:rsidRDefault="00117855" w:rsidP="00F7686F">
      <w:pPr>
        <w:pStyle w:val="ListParagraph"/>
        <w:numPr>
          <w:ilvl w:val="0"/>
          <w:numId w:val="4"/>
        </w:numPr>
        <w:spacing w:before="120" w:after="120" w:line="288" w:lineRule="auto"/>
      </w:pPr>
      <w:r>
        <w:t xml:space="preserve">Issuing an order by December 1, 2010, either lifting the interim status of the revenue sharing or set some other amount percentage for revenue sharing or revisit the commodity credit amounts that have been allowed to go into effect by operation of law in this docket. </w:t>
      </w:r>
    </w:p>
    <w:p w:rsidR="00117855" w:rsidRDefault="00117855" w:rsidP="004E5C1D">
      <w:pPr>
        <w:pStyle w:val="ListParagraph"/>
        <w:numPr>
          <w:ilvl w:val="0"/>
          <w:numId w:val="4"/>
        </w:numPr>
        <w:spacing w:before="120" w:line="288" w:lineRule="auto"/>
      </w:pPr>
      <w:r>
        <w:t xml:space="preserve">Require the </w:t>
      </w:r>
      <w:r w:rsidR="009B43A1">
        <w:t>C</w:t>
      </w:r>
      <w:r>
        <w:t xml:space="preserve">ompany to carry over into the next year retained revenues not spent during the previous plan period, and carry over into the following year's unspent revenues from this plan period, unless some other treatment is ordered by the </w:t>
      </w:r>
      <w:r w:rsidR="009B43A1">
        <w:t>C</w:t>
      </w:r>
      <w:r>
        <w:t>ommission.</w:t>
      </w:r>
    </w:p>
    <w:p w:rsidR="009B43A1" w:rsidRDefault="009B43A1" w:rsidP="009B43A1">
      <w:pPr>
        <w:spacing w:line="288" w:lineRule="auto"/>
      </w:pPr>
    </w:p>
    <w:p w:rsidR="00117855" w:rsidRDefault="00117855" w:rsidP="009F6A54">
      <w:pPr>
        <w:pStyle w:val="Findings"/>
        <w:numPr>
          <w:ilvl w:val="0"/>
          <w:numId w:val="2"/>
        </w:numPr>
        <w:tabs>
          <w:tab w:val="left" w:pos="0"/>
        </w:tabs>
        <w:spacing w:line="288" w:lineRule="auto"/>
        <w:ind w:left="0"/>
      </w:pPr>
      <w:r>
        <w:t xml:space="preserve">The </w:t>
      </w:r>
      <w:r w:rsidR="009B43A1">
        <w:t>C</w:t>
      </w:r>
      <w:r>
        <w:t xml:space="preserve">ompany also filed </w:t>
      </w:r>
      <w:r w:rsidR="008C2B7B">
        <w:t xml:space="preserve">on November 1, 2011, </w:t>
      </w:r>
      <w:r>
        <w:t xml:space="preserve">a detailed budget for the 2010-2011 plan period. </w:t>
      </w:r>
      <w:r w:rsidR="00DA30EC">
        <w:t xml:space="preserve"> </w:t>
      </w:r>
      <w:r>
        <w:t>They included $176,78</w:t>
      </w:r>
      <w:r w:rsidR="00ED4FA3">
        <w:t>2</w:t>
      </w:r>
      <w:r>
        <w:t xml:space="preserve"> in expenditures for:</w:t>
      </w:r>
    </w:p>
    <w:p w:rsidR="00117855" w:rsidRDefault="00117855" w:rsidP="00BD0CE6">
      <w:pPr>
        <w:pStyle w:val="ListParagraph"/>
        <w:numPr>
          <w:ilvl w:val="0"/>
          <w:numId w:val="4"/>
        </w:numPr>
        <w:spacing w:before="120" w:after="120"/>
      </w:pPr>
      <w:r>
        <w:t>Communication costs - $43,000 (25 percent)</w:t>
      </w:r>
    </w:p>
    <w:p w:rsidR="00117855" w:rsidRDefault="00117855" w:rsidP="00BD0CE6">
      <w:pPr>
        <w:pStyle w:val="ListParagraph"/>
        <w:numPr>
          <w:ilvl w:val="0"/>
          <w:numId w:val="4"/>
        </w:numPr>
        <w:spacing w:before="120" w:after="120"/>
      </w:pPr>
      <w:r>
        <w:t>Labor/staffing - $83,782 (47 percent)</w:t>
      </w:r>
    </w:p>
    <w:p w:rsidR="00117855" w:rsidRDefault="00117855" w:rsidP="00BD0CE6">
      <w:pPr>
        <w:pStyle w:val="ListParagraph"/>
        <w:numPr>
          <w:ilvl w:val="0"/>
          <w:numId w:val="4"/>
        </w:numPr>
        <w:spacing w:before="120"/>
      </w:pPr>
      <w:r>
        <w:t>Other - $50,000 (28 percent)</w:t>
      </w:r>
    </w:p>
    <w:p w:rsidR="008C1ABD" w:rsidRPr="00023655" w:rsidRDefault="008C1ABD" w:rsidP="008C1ABD">
      <w:pPr>
        <w:pStyle w:val="Findings"/>
        <w:numPr>
          <w:ilvl w:val="0"/>
          <w:numId w:val="2"/>
        </w:numPr>
        <w:tabs>
          <w:tab w:val="left" w:pos="0"/>
        </w:tabs>
        <w:spacing w:line="288" w:lineRule="auto"/>
        <w:ind w:left="0"/>
        <w:rPr>
          <w:rFonts w:ascii="Arial" w:hAnsi="Arial" w:cs="Arial"/>
          <w:sz w:val="18"/>
          <w:szCs w:val="18"/>
        </w:rPr>
      </w:pPr>
      <w:r w:rsidRPr="00023655">
        <w:lastRenderedPageBreak/>
        <w:t xml:space="preserve">RCW 81.77.185 states that the Commission shall allow a solid waste collection company </w:t>
      </w:r>
      <w:r w:rsidRPr="003515B7">
        <w:t xml:space="preserve">collecting recyclable materials </w:t>
      </w:r>
      <w:r w:rsidR="009C759C" w:rsidRPr="003515B7">
        <w:t>from residential single-family and multi-family customers</w:t>
      </w:r>
      <w:r w:rsidRPr="00023655">
        <w:t xml:space="preserve">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w:t>
      </w:r>
      <w:r w:rsidRPr="00023655">
        <w:rPr>
          <w:rStyle w:val="FootnoteReference"/>
        </w:rPr>
        <w:footnoteReference w:id="1"/>
      </w:r>
      <w:r w:rsidRPr="00023655">
        <w:t xml:space="preserve">  The remaining revenue must be passed through to </w:t>
      </w:r>
      <w:r>
        <w:t xml:space="preserve">residential </w:t>
      </w:r>
      <w:r w:rsidRPr="00023655">
        <w:t>single</w:t>
      </w:r>
      <w:r>
        <w:t>-family</w:t>
      </w:r>
      <w:r w:rsidRPr="00023655">
        <w:t xml:space="preserve"> </w:t>
      </w:r>
      <w:r>
        <w:t>and multi-</w:t>
      </w:r>
      <w:r w:rsidRPr="00023655">
        <w:t>family customers.</w:t>
      </w:r>
    </w:p>
    <w:p w:rsidR="009B43A1" w:rsidRDefault="009B43A1" w:rsidP="009B43A1">
      <w:pPr>
        <w:spacing w:line="288" w:lineRule="auto"/>
      </w:pPr>
    </w:p>
    <w:p w:rsidR="00117855" w:rsidRDefault="00117855" w:rsidP="009F6A54">
      <w:pPr>
        <w:pStyle w:val="Findings"/>
        <w:numPr>
          <w:ilvl w:val="0"/>
          <w:numId w:val="2"/>
        </w:numPr>
        <w:tabs>
          <w:tab w:val="left" w:pos="0"/>
        </w:tabs>
        <w:spacing w:line="288" w:lineRule="auto"/>
        <w:ind w:left="0"/>
      </w:pPr>
      <w:r>
        <w:t>Lynnwood and Snohomish County's Revenue Sharing Agreement for the 2010-2011 plan pe</w:t>
      </w:r>
      <w:r w:rsidR="009B43A1">
        <w:t xml:space="preserve">riod calls for </w:t>
      </w:r>
      <w:r w:rsidR="000459E2">
        <w:t>50</w:t>
      </w:r>
      <w:r w:rsidR="009B43A1">
        <w:t xml:space="preserve"> percent of </w:t>
      </w:r>
      <w:r>
        <w:t xml:space="preserve">the retained recyclable commodity revenue to be awarded to the </w:t>
      </w:r>
      <w:r w:rsidR="009B43A1">
        <w:t>C</w:t>
      </w:r>
      <w:r>
        <w:t>ompany based on completing the following tasks:</w:t>
      </w:r>
    </w:p>
    <w:p w:rsidR="00117855" w:rsidRDefault="00117855" w:rsidP="00F7686F">
      <w:pPr>
        <w:numPr>
          <w:ilvl w:val="1"/>
          <w:numId w:val="5"/>
        </w:numPr>
        <w:tabs>
          <w:tab w:val="clear" w:pos="1440"/>
        </w:tabs>
        <w:spacing w:before="120" w:after="120" w:line="288" w:lineRule="auto"/>
        <w:ind w:hanging="720"/>
      </w:pPr>
      <w:r w:rsidRPr="003404C4">
        <w:rPr>
          <w:u w:val="single"/>
        </w:rPr>
        <w:t>Data reporting</w:t>
      </w:r>
      <w:r>
        <w:t xml:space="preserve"> – monthly recycling and data reports to include monthly audit reports on the recycling activities at the Cascade Recycling Center;</w:t>
      </w:r>
    </w:p>
    <w:p w:rsidR="00117855" w:rsidRDefault="00117855" w:rsidP="00F7686F">
      <w:pPr>
        <w:numPr>
          <w:ilvl w:val="1"/>
          <w:numId w:val="5"/>
        </w:numPr>
        <w:tabs>
          <w:tab w:val="clear" w:pos="1440"/>
        </w:tabs>
        <w:spacing w:before="120" w:after="120" w:line="288" w:lineRule="auto"/>
        <w:ind w:hanging="720"/>
      </w:pPr>
      <w:r w:rsidRPr="003404C4">
        <w:rPr>
          <w:u w:val="single"/>
        </w:rPr>
        <w:t>Notification of rate changes</w:t>
      </w:r>
      <w:r>
        <w:t xml:space="preserve"> – Providing materials and notice to the </w:t>
      </w:r>
      <w:r w:rsidR="009B43A1">
        <w:t>C</w:t>
      </w:r>
      <w:r>
        <w:t xml:space="preserve">ounty to allow analysis by the </w:t>
      </w:r>
      <w:r w:rsidR="00F35063">
        <w:t>C</w:t>
      </w:r>
      <w:r>
        <w:t xml:space="preserve">ounty and interaction with the </w:t>
      </w:r>
      <w:r w:rsidR="00F35063">
        <w:t>C</w:t>
      </w:r>
      <w:r>
        <w:t>ommission and stakeholder</w:t>
      </w:r>
      <w:r w:rsidR="008C1ABD">
        <w:t>s</w:t>
      </w:r>
      <w:r>
        <w:t xml:space="preserve"> regarding any proposed rate actions;</w:t>
      </w:r>
    </w:p>
    <w:p w:rsidR="00117855" w:rsidRDefault="00117855" w:rsidP="00F7686F">
      <w:pPr>
        <w:numPr>
          <w:ilvl w:val="1"/>
          <w:numId w:val="5"/>
        </w:numPr>
        <w:tabs>
          <w:tab w:val="clear" w:pos="1440"/>
        </w:tabs>
        <w:spacing w:before="120" w:after="120" w:line="288" w:lineRule="auto"/>
        <w:ind w:hanging="720"/>
      </w:pPr>
      <w:r w:rsidRPr="003404C4">
        <w:rPr>
          <w:u w:val="single"/>
        </w:rPr>
        <w:t>Quarterly updates and coordination meetings</w:t>
      </w:r>
      <w:r>
        <w:t xml:space="preserve"> – Quarterly meetings with </w:t>
      </w:r>
      <w:r w:rsidR="00F35063">
        <w:t>C</w:t>
      </w:r>
      <w:r>
        <w:t>ounty staff to report on implementation steps, lessons learned and next steps to ensure successful completion of the plan;</w:t>
      </w:r>
    </w:p>
    <w:p w:rsidR="00117855" w:rsidRDefault="00117855" w:rsidP="00F7686F">
      <w:pPr>
        <w:numPr>
          <w:ilvl w:val="1"/>
          <w:numId w:val="5"/>
        </w:numPr>
        <w:tabs>
          <w:tab w:val="clear" w:pos="1440"/>
        </w:tabs>
        <w:spacing w:before="120" w:after="120" w:line="288" w:lineRule="auto"/>
        <w:ind w:hanging="720"/>
      </w:pPr>
      <w:r>
        <w:t>Promotion of recycling programs;</w:t>
      </w:r>
    </w:p>
    <w:p w:rsidR="00117855" w:rsidRDefault="00117855" w:rsidP="00F7686F">
      <w:pPr>
        <w:numPr>
          <w:ilvl w:val="1"/>
          <w:numId w:val="5"/>
        </w:numPr>
        <w:tabs>
          <w:tab w:val="clear" w:pos="1440"/>
        </w:tabs>
        <w:spacing w:before="120" w:after="120" w:line="288" w:lineRule="auto"/>
        <w:ind w:hanging="720"/>
      </w:pPr>
      <w:r>
        <w:t>Increas</w:t>
      </w:r>
      <w:r w:rsidR="003404C4">
        <w:t>ing</w:t>
      </w:r>
      <w:r>
        <w:t xml:space="preserve"> </w:t>
      </w:r>
      <w:r w:rsidR="003404C4">
        <w:t xml:space="preserve">the </w:t>
      </w:r>
      <w:r>
        <w:t>proportion of households subscribing to curbside collection;</w:t>
      </w:r>
    </w:p>
    <w:p w:rsidR="00117855" w:rsidRDefault="00117855" w:rsidP="00F7686F">
      <w:pPr>
        <w:numPr>
          <w:ilvl w:val="1"/>
          <w:numId w:val="5"/>
        </w:numPr>
        <w:tabs>
          <w:tab w:val="clear" w:pos="1440"/>
        </w:tabs>
        <w:spacing w:before="120" w:after="120" w:line="288" w:lineRule="auto"/>
        <w:ind w:hanging="720"/>
      </w:pPr>
      <w:r>
        <w:t>Multi-family recycling education program;</w:t>
      </w:r>
    </w:p>
    <w:p w:rsidR="00117855" w:rsidRDefault="00117855" w:rsidP="00F7686F">
      <w:pPr>
        <w:numPr>
          <w:ilvl w:val="1"/>
          <w:numId w:val="5"/>
        </w:numPr>
        <w:tabs>
          <w:tab w:val="clear" w:pos="1440"/>
        </w:tabs>
        <w:spacing w:before="120" w:after="120" w:line="288" w:lineRule="auto"/>
        <w:ind w:hanging="720"/>
      </w:pPr>
      <w:r w:rsidRPr="003404C4">
        <w:rPr>
          <w:u w:val="single"/>
        </w:rPr>
        <w:t>Area recycling coordinator</w:t>
      </w:r>
      <w:r>
        <w:t xml:space="preserve"> – Hiring of a management level position titled Area Recycling Coordinator;</w:t>
      </w:r>
    </w:p>
    <w:p w:rsidR="00117855" w:rsidRDefault="00117855" w:rsidP="00F7686F">
      <w:pPr>
        <w:numPr>
          <w:ilvl w:val="1"/>
          <w:numId w:val="5"/>
        </w:numPr>
        <w:tabs>
          <w:tab w:val="clear" w:pos="1440"/>
        </w:tabs>
        <w:spacing w:before="120" w:after="120" w:line="288" w:lineRule="auto"/>
        <w:ind w:hanging="720"/>
      </w:pPr>
      <w:r w:rsidRPr="003404C4">
        <w:rPr>
          <w:u w:val="single"/>
        </w:rPr>
        <w:t>Decreas</w:t>
      </w:r>
      <w:r w:rsidR="003404C4" w:rsidRPr="003404C4">
        <w:rPr>
          <w:u w:val="single"/>
        </w:rPr>
        <w:t>ing</w:t>
      </w:r>
      <w:r w:rsidRPr="003404C4">
        <w:rPr>
          <w:u w:val="single"/>
        </w:rPr>
        <w:t xml:space="preserve"> residuals and contaminants</w:t>
      </w:r>
      <w:r>
        <w:t xml:space="preserve"> – Public education and increased investment in equipment and processing technologies to improve the quality of recyclables;</w:t>
      </w:r>
    </w:p>
    <w:p w:rsidR="00117855" w:rsidRDefault="00117855" w:rsidP="00F7686F">
      <w:pPr>
        <w:numPr>
          <w:ilvl w:val="1"/>
          <w:numId w:val="5"/>
        </w:numPr>
        <w:tabs>
          <w:tab w:val="clear" w:pos="1440"/>
        </w:tabs>
        <w:spacing w:before="120" w:after="120" w:line="288" w:lineRule="auto"/>
        <w:ind w:hanging="720"/>
      </w:pPr>
      <w:r>
        <w:t>Harmonization with other area curbside recycling programs;</w:t>
      </w:r>
    </w:p>
    <w:p w:rsidR="00117855" w:rsidRDefault="00117855" w:rsidP="00F7686F">
      <w:pPr>
        <w:numPr>
          <w:ilvl w:val="1"/>
          <w:numId w:val="5"/>
        </w:numPr>
        <w:tabs>
          <w:tab w:val="clear" w:pos="1440"/>
        </w:tabs>
        <w:spacing w:before="120" w:after="120" w:line="288" w:lineRule="auto"/>
        <w:ind w:hanging="720"/>
      </w:pPr>
      <w:r w:rsidRPr="003404C4">
        <w:rPr>
          <w:u w:val="single"/>
        </w:rPr>
        <w:lastRenderedPageBreak/>
        <w:t>Targeted commodities</w:t>
      </w:r>
      <w:r>
        <w:t xml:space="preserve"> – Includes winter weekly yardwaste collection pilot;</w:t>
      </w:r>
    </w:p>
    <w:p w:rsidR="00117855" w:rsidRDefault="00117855" w:rsidP="00F7686F">
      <w:pPr>
        <w:numPr>
          <w:ilvl w:val="1"/>
          <w:numId w:val="5"/>
        </w:numPr>
        <w:tabs>
          <w:tab w:val="clear" w:pos="1440"/>
        </w:tabs>
        <w:spacing w:before="120" w:after="120" w:line="288" w:lineRule="auto"/>
        <w:ind w:hanging="720"/>
      </w:pPr>
      <w:r w:rsidRPr="003404C4">
        <w:rPr>
          <w:u w:val="single"/>
        </w:rPr>
        <w:t>E-Waste, problematic and household hazardous waste</w:t>
      </w:r>
      <w:r>
        <w:t xml:space="preserve"> – Development of strategies to divert these waste from landfills;</w:t>
      </w:r>
    </w:p>
    <w:p w:rsidR="00117855" w:rsidRDefault="00117855" w:rsidP="00F7686F">
      <w:pPr>
        <w:numPr>
          <w:ilvl w:val="1"/>
          <w:numId w:val="5"/>
        </w:numPr>
        <w:tabs>
          <w:tab w:val="clear" w:pos="1440"/>
        </w:tabs>
        <w:spacing w:before="120" w:after="120" w:line="288" w:lineRule="auto"/>
        <w:ind w:hanging="720"/>
      </w:pPr>
      <w:r w:rsidRPr="003404C4">
        <w:rPr>
          <w:u w:val="single"/>
        </w:rPr>
        <w:t>Organics collection</w:t>
      </w:r>
      <w:r>
        <w:t xml:space="preserve"> – Includes exploring feasibility for a pilot weekly collection of organics for next recycling plan period; and</w:t>
      </w:r>
    </w:p>
    <w:p w:rsidR="00117855" w:rsidRDefault="00117855" w:rsidP="00B66063">
      <w:pPr>
        <w:numPr>
          <w:ilvl w:val="1"/>
          <w:numId w:val="5"/>
        </w:numPr>
        <w:tabs>
          <w:tab w:val="clear" w:pos="1440"/>
        </w:tabs>
        <w:spacing w:before="120" w:line="288" w:lineRule="auto"/>
        <w:ind w:hanging="720"/>
      </w:pPr>
      <w:r>
        <w:t xml:space="preserve">Planning for possible future transition </w:t>
      </w:r>
      <w:r w:rsidR="008C1ABD">
        <w:t xml:space="preserve">to </w:t>
      </w:r>
      <w:r>
        <w:t>every-other-week garbage,</w:t>
      </w:r>
      <w:r w:rsidR="00105D8E">
        <w:t xml:space="preserve"> w</w:t>
      </w:r>
      <w:r>
        <w:t>eekly recycling and organics collection.</w:t>
      </w:r>
    </w:p>
    <w:p w:rsidR="009B43A1" w:rsidRDefault="009B43A1" w:rsidP="00B66063">
      <w:pPr>
        <w:spacing w:line="288" w:lineRule="auto"/>
      </w:pPr>
    </w:p>
    <w:p w:rsidR="00F35063" w:rsidRDefault="008C1ABD" w:rsidP="004E5C1D">
      <w:pPr>
        <w:pStyle w:val="Findings"/>
        <w:numPr>
          <w:ilvl w:val="0"/>
          <w:numId w:val="2"/>
        </w:numPr>
        <w:tabs>
          <w:tab w:val="left" w:pos="0"/>
        </w:tabs>
        <w:spacing w:line="288" w:lineRule="auto"/>
        <w:ind w:left="0"/>
      </w:pPr>
      <w:r>
        <w:t>Matt Zybas, Director Snohomish County Solid Waste Division, signed t</w:t>
      </w:r>
      <w:r w:rsidR="00117855">
        <w:t>he letter and the plan</w:t>
      </w:r>
      <w:r>
        <w:t>,</w:t>
      </w:r>
      <w:r w:rsidR="00117855">
        <w:t xml:space="preserve"> certifying that the plan is consistent with the local government solid waste plan.</w:t>
      </w:r>
    </w:p>
    <w:p w:rsidR="00117855" w:rsidRDefault="00117855" w:rsidP="00F35063">
      <w:pPr>
        <w:spacing w:line="288" w:lineRule="auto"/>
      </w:pPr>
      <w:r>
        <w:t xml:space="preserve"> </w:t>
      </w:r>
    </w:p>
    <w:p w:rsidR="00253998" w:rsidRDefault="00B66063" w:rsidP="009F6A54">
      <w:pPr>
        <w:pStyle w:val="Findings"/>
        <w:numPr>
          <w:ilvl w:val="0"/>
          <w:numId w:val="2"/>
        </w:numPr>
        <w:tabs>
          <w:tab w:val="left" w:pos="0"/>
        </w:tabs>
        <w:spacing w:line="288" w:lineRule="auto"/>
        <w:ind w:left="0"/>
        <w:rPr>
          <w:bCs/>
        </w:rPr>
      </w:pPr>
      <w:r w:rsidRPr="00B66063">
        <w:rPr>
          <w:bCs/>
        </w:rPr>
        <w:t xml:space="preserve">On November </w:t>
      </w:r>
      <w:r>
        <w:rPr>
          <w:bCs/>
        </w:rPr>
        <w:t xml:space="preserve">19, 2010, the Company </w:t>
      </w:r>
      <w:r w:rsidR="00253998">
        <w:rPr>
          <w:bCs/>
        </w:rPr>
        <w:t xml:space="preserve">corrected its 2009-2010 Revenue Sharing Summary from </w:t>
      </w:r>
      <w:r w:rsidR="00253998" w:rsidRPr="00253998">
        <w:rPr>
          <w:bCs/>
        </w:rPr>
        <w:t>$125,968</w:t>
      </w:r>
      <w:r w:rsidR="00253998">
        <w:rPr>
          <w:bCs/>
        </w:rPr>
        <w:t xml:space="preserve"> to $111,289</w:t>
      </w:r>
      <w:r w:rsidR="008C1ABD" w:rsidRPr="008C1ABD">
        <w:rPr>
          <w:bCs/>
        </w:rPr>
        <w:t xml:space="preserve"> </w:t>
      </w:r>
      <w:r w:rsidR="008C1ABD">
        <w:rPr>
          <w:bCs/>
        </w:rPr>
        <w:t>retained revenues</w:t>
      </w:r>
      <w:r w:rsidR="00253998">
        <w:rPr>
          <w:bCs/>
        </w:rPr>
        <w:t>.</w:t>
      </w:r>
    </w:p>
    <w:p w:rsidR="00253998" w:rsidRDefault="00253998" w:rsidP="00253998">
      <w:pPr>
        <w:pStyle w:val="Findings"/>
        <w:numPr>
          <w:ilvl w:val="0"/>
          <w:numId w:val="0"/>
        </w:numPr>
        <w:tabs>
          <w:tab w:val="left" w:pos="0"/>
        </w:tabs>
        <w:spacing w:line="288" w:lineRule="auto"/>
        <w:ind w:left="-720"/>
        <w:rPr>
          <w:bCs/>
        </w:rPr>
      </w:pPr>
      <w:r>
        <w:rPr>
          <w:bCs/>
        </w:rPr>
        <w:t xml:space="preserve">  </w:t>
      </w:r>
    </w:p>
    <w:p w:rsidR="009C6512" w:rsidRDefault="007C18E7" w:rsidP="0026116D">
      <w:pPr>
        <w:pStyle w:val="Findings"/>
        <w:numPr>
          <w:ilvl w:val="0"/>
          <w:numId w:val="2"/>
        </w:numPr>
        <w:tabs>
          <w:tab w:val="left" w:pos="0"/>
        </w:tabs>
        <w:spacing w:after="120" w:line="288" w:lineRule="auto"/>
        <w:ind w:left="0"/>
      </w:pPr>
      <w:r>
        <w:t xml:space="preserve">Staff data requests yielded additional </w:t>
      </w:r>
      <w:r w:rsidR="0026116D">
        <w:t>details</w:t>
      </w:r>
      <w:r>
        <w:t xml:space="preserve"> regarding the Company's 2010-2011 plan.  Specifically, Staff was most interested in labor costs associated with the 2010-2011 plan</w:t>
      </w:r>
      <w:r w:rsidR="0026116D">
        <w:t>,</w:t>
      </w:r>
      <w:r>
        <w:t xml:space="preserve"> as these costs comprise $83,782 (47 percent) of the plan's total expenditures.  The table below summarizes these positions and salaries</w:t>
      </w:r>
      <w:r w:rsidR="00DF18BA">
        <w:t xml:space="preserve">. </w:t>
      </w:r>
      <w:r w:rsidR="00DA30EC">
        <w:t xml:space="preserve"> </w:t>
      </w:r>
      <w:r w:rsidR="00DF18BA">
        <w:t xml:space="preserve">Position numbers 1, 2 and 3 </w:t>
      </w:r>
      <w:r w:rsidR="00DF18BA" w:rsidRPr="00DF18BA">
        <w:t xml:space="preserve">are new </w:t>
      </w:r>
      <w:r w:rsidR="00DF18BA">
        <w:t xml:space="preserve">positions </w:t>
      </w:r>
      <w:r w:rsidR="00DF18BA" w:rsidRPr="00DF18BA">
        <w:t>and have not been in</w:t>
      </w:r>
      <w:r w:rsidR="00DF18BA">
        <w:t xml:space="preserve">cluded in any of the Company's </w:t>
      </w:r>
      <w:r w:rsidR="00DF18BA" w:rsidRPr="00DF18BA">
        <w:t>financial statements</w:t>
      </w:r>
      <w:r w:rsidR="00DF18BA">
        <w:t xml:space="preserve">.  Position number 4, is included </w:t>
      </w:r>
      <w:r w:rsidR="00DF18BA" w:rsidRPr="00DF18BA">
        <w:t>in Selling, General and Administrative Expenses</w:t>
      </w:r>
      <w:r w:rsidR="00DF18BA">
        <w:t xml:space="preserve"> (</w:t>
      </w:r>
      <w:r w:rsidR="00DF18BA" w:rsidRPr="00DF18BA">
        <w:t>SG&amp;A</w:t>
      </w:r>
      <w:r w:rsidR="00DF18BA">
        <w:t>)</w:t>
      </w:r>
      <w:r w:rsidR="00DF18BA" w:rsidRPr="00DF18BA">
        <w:t xml:space="preserve"> salaries </w:t>
      </w:r>
      <w:r w:rsidR="00DF18BA">
        <w:t xml:space="preserve">and Staff has confirmed that this salary has been </w:t>
      </w:r>
      <w:r w:rsidR="00DF18BA" w:rsidRPr="00DF18BA">
        <w:t xml:space="preserve">properly allocated out of the regulated financial statements </w:t>
      </w:r>
      <w:r w:rsidR="00DF18BA">
        <w:t>used for calculating rates.</w:t>
      </w:r>
    </w:p>
    <w:p w:rsidR="009C6512" w:rsidRDefault="009C6512">
      <w:r>
        <w:br w:type="page"/>
      </w:r>
    </w:p>
    <w:tbl>
      <w:tblPr>
        <w:tblStyle w:val="TableGrid"/>
        <w:tblW w:w="0" w:type="auto"/>
        <w:jc w:val="center"/>
        <w:tblInd w:w="720" w:type="dxa"/>
        <w:tblLook w:val="04A0"/>
      </w:tblPr>
      <w:tblGrid>
        <w:gridCol w:w="4428"/>
        <w:gridCol w:w="1530"/>
        <w:gridCol w:w="1710"/>
      </w:tblGrid>
      <w:tr w:rsidR="0026116D" w:rsidTr="003B1D5A">
        <w:trPr>
          <w:jc w:val="center"/>
        </w:trPr>
        <w:tc>
          <w:tcPr>
            <w:tcW w:w="4428" w:type="dxa"/>
            <w:shd w:val="clear" w:color="auto" w:fill="D9D9D9" w:themeFill="background1" w:themeFillShade="D9"/>
          </w:tcPr>
          <w:p w:rsidR="009C6512" w:rsidRDefault="009C6512" w:rsidP="0026116D">
            <w:pPr>
              <w:pStyle w:val="Findings"/>
              <w:numPr>
                <w:ilvl w:val="0"/>
                <w:numId w:val="0"/>
              </w:numPr>
              <w:tabs>
                <w:tab w:val="left" w:pos="0"/>
              </w:tabs>
              <w:rPr>
                <w:b/>
                <w:bCs/>
              </w:rPr>
            </w:pPr>
          </w:p>
          <w:p w:rsidR="009C6512" w:rsidRDefault="009C6512" w:rsidP="0026116D">
            <w:pPr>
              <w:pStyle w:val="Findings"/>
              <w:numPr>
                <w:ilvl w:val="0"/>
                <w:numId w:val="0"/>
              </w:numPr>
              <w:tabs>
                <w:tab w:val="left" w:pos="0"/>
              </w:tabs>
              <w:rPr>
                <w:b/>
                <w:bCs/>
              </w:rPr>
            </w:pPr>
          </w:p>
          <w:p w:rsidR="009C6512" w:rsidRDefault="009C6512" w:rsidP="0026116D">
            <w:pPr>
              <w:pStyle w:val="Findings"/>
              <w:numPr>
                <w:ilvl w:val="0"/>
                <w:numId w:val="0"/>
              </w:numPr>
              <w:tabs>
                <w:tab w:val="left" w:pos="0"/>
              </w:tabs>
              <w:rPr>
                <w:b/>
                <w:bCs/>
              </w:rPr>
            </w:pPr>
          </w:p>
          <w:p w:rsidR="0026116D" w:rsidRDefault="0026116D" w:rsidP="009C6512">
            <w:pPr>
              <w:pStyle w:val="Findings"/>
              <w:numPr>
                <w:ilvl w:val="0"/>
                <w:numId w:val="0"/>
              </w:numPr>
              <w:tabs>
                <w:tab w:val="left" w:pos="0"/>
              </w:tabs>
              <w:jc w:val="center"/>
              <w:rPr>
                <w:b/>
                <w:bCs/>
              </w:rPr>
            </w:pPr>
            <w:r>
              <w:rPr>
                <w:b/>
                <w:bCs/>
              </w:rPr>
              <w:t>Position and Description</w:t>
            </w:r>
            <w:r>
              <w:rPr>
                <w:rStyle w:val="FootnoteReference"/>
                <w:b/>
                <w:bCs/>
              </w:rPr>
              <w:footnoteReference w:id="2"/>
            </w:r>
          </w:p>
        </w:tc>
        <w:tc>
          <w:tcPr>
            <w:tcW w:w="1530" w:type="dxa"/>
            <w:shd w:val="clear" w:color="auto" w:fill="D9D9D9" w:themeFill="background1" w:themeFillShade="D9"/>
          </w:tcPr>
          <w:p w:rsidR="009C6512" w:rsidRDefault="009C6512" w:rsidP="009856C6">
            <w:pPr>
              <w:pStyle w:val="Findings"/>
              <w:numPr>
                <w:ilvl w:val="0"/>
                <w:numId w:val="0"/>
              </w:numPr>
              <w:tabs>
                <w:tab w:val="left" w:pos="0"/>
              </w:tabs>
              <w:jc w:val="center"/>
              <w:rPr>
                <w:b/>
                <w:bCs/>
              </w:rPr>
            </w:pPr>
          </w:p>
          <w:p w:rsidR="009C6512" w:rsidRDefault="009C6512" w:rsidP="009856C6">
            <w:pPr>
              <w:pStyle w:val="Findings"/>
              <w:numPr>
                <w:ilvl w:val="0"/>
                <w:numId w:val="0"/>
              </w:numPr>
              <w:tabs>
                <w:tab w:val="left" w:pos="0"/>
              </w:tabs>
              <w:jc w:val="center"/>
              <w:rPr>
                <w:b/>
                <w:bCs/>
              </w:rPr>
            </w:pPr>
          </w:p>
          <w:p w:rsidR="009C6512" w:rsidRDefault="009C6512" w:rsidP="009856C6">
            <w:pPr>
              <w:pStyle w:val="Findings"/>
              <w:numPr>
                <w:ilvl w:val="0"/>
                <w:numId w:val="0"/>
              </w:numPr>
              <w:tabs>
                <w:tab w:val="left" w:pos="0"/>
              </w:tabs>
              <w:jc w:val="center"/>
              <w:rPr>
                <w:b/>
                <w:bCs/>
              </w:rPr>
            </w:pPr>
          </w:p>
          <w:p w:rsidR="0026116D" w:rsidRDefault="009C6512" w:rsidP="009856C6">
            <w:pPr>
              <w:pStyle w:val="Findings"/>
              <w:numPr>
                <w:ilvl w:val="0"/>
                <w:numId w:val="0"/>
              </w:numPr>
              <w:tabs>
                <w:tab w:val="left" w:pos="0"/>
              </w:tabs>
              <w:jc w:val="center"/>
              <w:rPr>
                <w:b/>
                <w:bCs/>
              </w:rPr>
            </w:pPr>
            <w:r>
              <w:rPr>
                <w:b/>
                <w:bCs/>
              </w:rPr>
              <w:t xml:space="preserve">Total </w:t>
            </w:r>
            <w:r w:rsidR="0026116D">
              <w:rPr>
                <w:b/>
                <w:bCs/>
              </w:rPr>
              <w:t>Salary and Benefits</w:t>
            </w:r>
          </w:p>
        </w:tc>
        <w:tc>
          <w:tcPr>
            <w:tcW w:w="1710" w:type="dxa"/>
            <w:shd w:val="clear" w:color="auto" w:fill="D9D9D9" w:themeFill="background1" w:themeFillShade="D9"/>
          </w:tcPr>
          <w:p w:rsidR="0026116D" w:rsidRDefault="0026116D" w:rsidP="009856C6">
            <w:pPr>
              <w:pStyle w:val="Findings"/>
              <w:numPr>
                <w:ilvl w:val="0"/>
                <w:numId w:val="0"/>
              </w:numPr>
              <w:tabs>
                <w:tab w:val="left" w:pos="0"/>
              </w:tabs>
              <w:jc w:val="center"/>
              <w:rPr>
                <w:b/>
                <w:bCs/>
              </w:rPr>
            </w:pPr>
            <w:r>
              <w:rPr>
                <w:b/>
                <w:bCs/>
              </w:rPr>
              <w:t xml:space="preserve">Salary and Benefits Allocated to </w:t>
            </w:r>
            <w:r w:rsidR="007A09F8">
              <w:rPr>
                <w:b/>
                <w:bCs/>
              </w:rPr>
              <w:t>Lynnwood</w:t>
            </w:r>
            <w:r w:rsidR="003B1D5A">
              <w:rPr>
                <w:b/>
                <w:bCs/>
              </w:rPr>
              <w:t>'s Plan</w:t>
            </w:r>
          </w:p>
        </w:tc>
      </w:tr>
      <w:tr w:rsidR="0026116D" w:rsidTr="003B1D5A">
        <w:trPr>
          <w:jc w:val="center"/>
        </w:trPr>
        <w:tc>
          <w:tcPr>
            <w:tcW w:w="4428" w:type="dxa"/>
          </w:tcPr>
          <w:p w:rsidR="0026116D" w:rsidRPr="0026116D" w:rsidRDefault="0026116D" w:rsidP="003404C4">
            <w:pPr>
              <w:pStyle w:val="Findings"/>
              <w:numPr>
                <w:ilvl w:val="0"/>
                <w:numId w:val="15"/>
              </w:numPr>
              <w:ind w:left="486"/>
              <w:rPr>
                <w:bCs/>
              </w:rPr>
            </w:pPr>
            <w:r w:rsidRPr="0026116D">
              <w:rPr>
                <w:bCs/>
                <w:u w:val="single"/>
              </w:rPr>
              <w:t>Recycling Manager</w:t>
            </w:r>
            <w:r>
              <w:rPr>
                <w:bCs/>
              </w:rPr>
              <w:t xml:space="preserve"> - </w:t>
            </w:r>
            <w:r w:rsidRPr="0026116D">
              <w:rPr>
                <w:bCs/>
              </w:rPr>
              <w:t>Lead educational outreach efforts with residents, coordinate with the county, supervise intern and, ultimately, increase the diversion rate.</w:t>
            </w:r>
          </w:p>
        </w:tc>
        <w:tc>
          <w:tcPr>
            <w:tcW w:w="1530" w:type="dxa"/>
          </w:tcPr>
          <w:p w:rsidR="0026116D" w:rsidRPr="0026116D" w:rsidRDefault="0026116D" w:rsidP="0026116D">
            <w:pPr>
              <w:pStyle w:val="Findings"/>
              <w:numPr>
                <w:ilvl w:val="0"/>
                <w:numId w:val="0"/>
              </w:numPr>
              <w:tabs>
                <w:tab w:val="left" w:pos="0"/>
              </w:tabs>
              <w:jc w:val="right"/>
              <w:rPr>
                <w:bCs/>
              </w:rPr>
            </w:pPr>
            <w:r>
              <w:rPr>
                <w:bCs/>
              </w:rPr>
              <w:t>$101,250</w:t>
            </w:r>
          </w:p>
        </w:tc>
        <w:tc>
          <w:tcPr>
            <w:tcW w:w="1710" w:type="dxa"/>
          </w:tcPr>
          <w:p w:rsidR="0026116D" w:rsidRDefault="0026116D" w:rsidP="0026116D">
            <w:pPr>
              <w:pStyle w:val="Findings"/>
              <w:numPr>
                <w:ilvl w:val="0"/>
                <w:numId w:val="0"/>
              </w:numPr>
              <w:tabs>
                <w:tab w:val="left" w:pos="0"/>
              </w:tabs>
              <w:jc w:val="right"/>
              <w:rPr>
                <w:bCs/>
              </w:rPr>
            </w:pPr>
            <w:r>
              <w:rPr>
                <w:bCs/>
              </w:rPr>
              <w:t>$33,750</w:t>
            </w:r>
          </w:p>
          <w:p w:rsidR="0026116D" w:rsidRPr="0026116D" w:rsidRDefault="0026116D" w:rsidP="0026116D">
            <w:pPr>
              <w:pStyle w:val="Findings"/>
              <w:numPr>
                <w:ilvl w:val="0"/>
                <w:numId w:val="0"/>
              </w:numPr>
              <w:tabs>
                <w:tab w:val="left" w:pos="0"/>
              </w:tabs>
              <w:jc w:val="center"/>
              <w:rPr>
                <w:bCs/>
              </w:rPr>
            </w:pPr>
          </w:p>
        </w:tc>
      </w:tr>
      <w:tr w:rsidR="0026116D" w:rsidTr="003B1D5A">
        <w:trPr>
          <w:jc w:val="center"/>
        </w:trPr>
        <w:tc>
          <w:tcPr>
            <w:tcW w:w="4428" w:type="dxa"/>
          </w:tcPr>
          <w:p w:rsidR="0026116D" w:rsidRPr="0026116D" w:rsidRDefault="0026116D" w:rsidP="003404C4">
            <w:pPr>
              <w:pStyle w:val="Findings"/>
              <w:numPr>
                <w:ilvl w:val="0"/>
                <w:numId w:val="15"/>
              </w:numPr>
              <w:ind w:left="486"/>
              <w:rPr>
                <w:bCs/>
              </w:rPr>
            </w:pPr>
            <w:r w:rsidRPr="0069670C">
              <w:rPr>
                <w:bCs/>
                <w:u w:val="single"/>
              </w:rPr>
              <w:t>Municipal Relationship Manager</w:t>
            </w:r>
            <w:r w:rsidR="0069670C">
              <w:rPr>
                <w:bCs/>
              </w:rPr>
              <w:t xml:space="preserve"> - S</w:t>
            </w:r>
            <w:r w:rsidR="0069670C" w:rsidRPr="0069670C">
              <w:rPr>
                <w:bCs/>
              </w:rPr>
              <w:t>upervise recycling position, augment outreach program</w:t>
            </w:r>
          </w:p>
        </w:tc>
        <w:tc>
          <w:tcPr>
            <w:tcW w:w="1530" w:type="dxa"/>
          </w:tcPr>
          <w:p w:rsidR="0026116D" w:rsidRPr="0026116D" w:rsidRDefault="009856C6" w:rsidP="0026116D">
            <w:pPr>
              <w:pStyle w:val="Findings"/>
              <w:numPr>
                <w:ilvl w:val="0"/>
                <w:numId w:val="0"/>
              </w:numPr>
              <w:tabs>
                <w:tab w:val="left" w:pos="0"/>
              </w:tabs>
              <w:jc w:val="right"/>
              <w:rPr>
                <w:bCs/>
              </w:rPr>
            </w:pPr>
            <w:r w:rsidRPr="009856C6">
              <w:rPr>
                <w:bCs/>
              </w:rPr>
              <w:t>$116,831</w:t>
            </w:r>
          </w:p>
        </w:tc>
        <w:tc>
          <w:tcPr>
            <w:tcW w:w="1710" w:type="dxa"/>
          </w:tcPr>
          <w:p w:rsidR="0026116D" w:rsidRPr="0026116D" w:rsidRDefault="009856C6" w:rsidP="0026116D">
            <w:pPr>
              <w:pStyle w:val="Findings"/>
              <w:numPr>
                <w:ilvl w:val="0"/>
                <w:numId w:val="0"/>
              </w:numPr>
              <w:tabs>
                <w:tab w:val="left" w:pos="0"/>
              </w:tabs>
              <w:jc w:val="right"/>
              <w:rPr>
                <w:bCs/>
              </w:rPr>
            </w:pPr>
            <w:r>
              <w:rPr>
                <w:bCs/>
              </w:rPr>
              <w:t>$15,188</w:t>
            </w:r>
          </w:p>
        </w:tc>
      </w:tr>
      <w:tr w:rsidR="00633242" w:rsidTr="003B1D5A">
        <w:trPr>
          <w:jc w:val="center"/>
        </w:trPr>
        <w:tc>
          <w:tcPr>
            <w:tcW w:w="4428" w:type="dxa"/>
          </w:tcPr>
          <w:p w:rsidR="00633242" w:rsidRPr="0026116D" w:rsidRDefault="00633242" w:rsidP="003404C4">
            <w:pPr>
              <w:pStyle w:val="Findings"/>
              <w:numPr>
                <w:ilvl w:val="0"/>
                <w:numId w:val="15"/>
              </w:numPr>
              <w:ind w:left="486"/>
              <w:rPr>
                <w:bCs/>
              </w:rPr>
            </w:pPr>
            <w:r w:rsidRPr="001C0C99">
              <w:rPr>
                <w:bCs/>
                <w:u w:val="single"/>
              </w:rPr>
              <w:t>Municipal Services Manager</w:t>
            </w:r>
            <w:r>
              <w:rPr>
                <w:bCs/>
              </w:rPr>
              <w:t xml:space="preserve"> - P</w:t>
            </w:r>
            <w:r w:rsidRPr="001C0C99">
              <w:rPr>
                <w:bCs/>
              </w:rPr>
              <w:t>rovide leadership and history regarding education materials development, county liaison</w:t>
            </w:r>
          </w:p>
        </w:tc>
        <w:tc>
          <w:tcPr>
            <w:tcW w:w="1530" w:type="dxa"/>
          </w:tcPr>
          <w:p w:rsidR="00633242" w:rsidRPr="0026116D" w:rsidRDefault="00633242" w:rsidP="005F59B0">
            <w:pPr>
              <w:pStyle w:val="Findings"/>
              <w:numPr>
                <w:ilvl w:val="0"/>
                <w:numId w:val="0"/>
              </w:numPr>
              <w:tabs>
                <w:tab w:val="left" w:pos="0"/>
              </w:tabs>
              <w:jc w:val="right"/>
              <w:rPr>
                <w:bCs/>
              </w:rPr>
            </w:pPr>
            <w:r w:rsidRPr="009856C6">
              <w:rPr>
                <w:bCs/>
              </w:rPr>
              <w:t>$116,831</w:t>
            </w:r>
          </w:p>
        </w:tc>
        <w:tc>
          <w:tcPr>
            <w:tcW w:w="1710" w:type="dxa"/>
          </w:tcPr>
          <w:p w:rsidR="00633242" w:rsidRPr="0026116D" w:rsidRDefault="00633242" w:rsidP="005F59B0">
            <w:pPr>
              <w:pStyle w:val="Findings"/>
              <w:numPr>
                <w:ilvl w:val="0"/>
                <w:numId w:val="0"/>
              </w:numPr>
              <w:tabs>
                <w:tab w:val="left" w:pos="0"/>
              </w:tabs>
              <w:jc w:val="right"/>
              <w:rPr>
                <w:bCs/>
              </w:rPr>
            </w:pPr>
            <w:r>
              <w:rPr>
                <w:bCs/>
              </w:rPr>
              <w:t>$15,188</w:t>
            </w:r>
          </w:p>
        </w:tc>
      </w:tr>
      <w:tr w:rsidR="00633242" w:rsidTr="003B1D5A">
        <w:trPr>
          <w:jc w:val="center"/>
        </w:trPr>
        <w:tc>
          <w:tcPr>
            <w:tcW w:w="4428" w:type="dxa"/>
          </w:tcPr>
          <w:p w:rsidR="00633242" w:rsidRPr="0026116D" w:rsidRDefault="00633242" w:rsidP="003404C4">
            <w:pPr>
              <w:pStyle w:val="Findings"/>
              <w:numPr>
                <w:ilvl w:val="0"/>
                <w:numId w:val="15"/>
              </w:numPr>
              <w:ind w:left="486"/>
              <w:rPr>
                <w:bCs/>
              </w:rPr>
            </w:pPr>
            <w:r w:rsidRPr="003B1D5A">
              <w:rPr>
                <w:bCs/>
                <w:u w:val="single"/>
              </w:rPr>
              <w:t>Municipal Intern</w:t>
            </w:r>
            <w:r>
              <w:rPr>
                <w:bCs/>
              </w:rPr>
              <w:t xml:space="preserve"> - </w:t>
            </w:r>
            <w:r w:rsidR="00655AD5">
              <w:rPr>
                <w:bCs/>
              </w:rPr>
              <w:t>E</w:t>
            </w:r>
            <w:r w:rsidR="00655AD5" w:rsidRPr="00655AD5">
              <w:rPr>
                <w:bCs/>
              </w:rPr>
              <w:t>ducational material coordination, event support</w:t>
            </w:r>
            <w:r w:rsidR="00655AD5">
              <w:rPr>
                <w:bCs/>
              </w:rPr>
              <w:t>.</w:t>
            </w:r>
          </w:p>
        </w:tc>
        <w:tc>
          <w:tcPr>
            <w:tcW w:w="1530" w:type="dxa"/>
          </w:tcPr>
          <w:p w:rsidR="00633242" w:rsidRPr="0026116D" w:rsidRDefault="00655AD5" w:rsidP="0026116D">
            <w:pPr>
              <w:pStyle w:val="Findings"/>
              <w:numPr>
                <w:ilvl w:val="0"/>
                <w:numId w:val="0"/>
              </w:numPr>
              <w:tabs>
                <w:tab w:val="left" w:pos="0"/>
              </w:tabs>
              <w:jc w:val="right"/>
              <w:rPr>
                <w:bCs/>
              </w:rPr>
            </w:pPr>
            <w:r>
              <w:rPr>
                <w:bCs/>
              </w:rPr>
              <w:t>$39,312</w:t>
            </w:r>
          </w:p>
        </w:tc>
        <w:tc>
          <w:tcPr>
            <w:tcW w:w="1710" w:type="dxa"/>
          </w:tcPr>
          <w:p w:rsidR="00633242" w:rsidRPr="0026116D" w:rsidRDefault="00655AD5" w:rsidP="0026116D">
            <w:pPr>
              <w:pStyle w:val="Findings"/>
              <w:numPr>
                <w:ilvl w:val="0"/>
                <w:numId w:val="0"/>
              </w:numPr>
              <w:tabs>
                <w:tab w:val="left" w:pos="0"/>
              </w:tabs>
              <w:jc w:val="right"/>
              <w:rPr>
                <w:bCs/>
              </w:rPr>
            </w:pPr>
            <w:r>
              <w:rPr>
                <w:bCs/>
              </w:rPr>
              <w:t>$19,656</w:t>
            </w:r>
          </w:p>
        </w:tc>
      </w:tr>
    </w:tbl>
    <w:p w:rsidR="007C18E7" w:rsidRPr="007C18E7" w:rsidRDefault="007C18E7" w:rsidP="007C18E7">
      <w:pPr>
        <w:pStyle w:val="Findings"/>
        <w:numPr>
          <w:ilvl w:val="0"/>
          <w:numId w:val="0"/>
        </w:numPr>
        <w:tabs>
          <w:tab w:val="left" w:pos="0"/>
        </w:tabs>
        <w:spacing w:line="288" w:lineRule="auto"/>
        <w:ind w:left="-720"/>
        <w:rPr>
          <w:b/>
          <w:bCs/>
        </w:rPr>
      </w:pPr>
      <w:r>
        <w:t xml:space="preserve">  </w:t>
      </w:r>
    </w:p>
    <w:p w:rsidR="00FC1A29" w:rsidRPr="00FC1A29" w:rsidRDefault="00B246CC" w:rsidP="009F6A54">
      <w:pPr>
        <w:pStyle w:val="Findings"/>
        <w:numPr>
          <w:ilvl w:val="0"/>
          <w:numId w:val="2"/>
        </w:numPr>
        <w:tabs>
          <w:tab w:val="left" w:pos="0"/>
        </w:tabs>
        <w:spacing w:line="288" w:lineRule="auto"/>
        <w:ind w:left="0"/>
        <w:rPr>
          <w:b/>
          <w:bCs/>
        </w:rPr>
      </w:pPr>
      <w:r>
        <w:t xml:space="preserve">The Company's Revenue Sharing Summary for the 2009-2010 plan period showed $8,234 of unspent retained revenues.  The Company will refund to single-family customers the full amount and filed </w:t>
      </w:r>
      <w:r w:rsidR="007A09F8">
        <w:t xml:space="preserve">on December 21, 2010, </w:t>
      </w:r>
      <w:r w:rsidR="007F121E">
        <w:t>revisions to its Tariff No. 4, P</w:t>
      </w:r>
      <w:r>
        <w:t>ages 1, 21, and 21A revis</w:t>
      </w:r>
      <w:r w:rsidR="007F121E">
        <w:t>ing</w:t>
      </w:r>
      <w:r>
        <w:t xml:space="preserve"> the monthly customer credit </w:t>
      </w:r>
      <w:r w:rsidR="007A09F8">
        <w:t xml:space="preserve">for single-family customers </w:t>
      </w:r>
      <w:r w:rsidRPr="00B246CC">
        <w:t xml:space="preserve">from $0.62 to $0.68 for the remaining </w:t>
      </w:r>
      <w:r w:rsidR="00C942EE">
        <w:t xml:space="preserve">eight </w:t>
      </w:r>
      <w:r w:rsidRPr="00B246CC">
        <w:t xml:space="preserve">months of the </w:t>
      </w:r>
      <w:r>
        <w:t xml:space="preserve">2010-2011 </w:t>
      </w:r>
      <w:r w:rsidRPr="00B246CC">
        <w:t>plan year.</w:t>
      </w:r>
    </w:p>
    <w:p w:rsidR="00FC1A29" w:rsidRPr="00FC1A29" w:rsidRDefault="00FC1A29" w:rsidP="00FC1A29">
      <w:pPr>
        <w:pStyle w:val="Findings"/>
        <w:numPr>
          <w:ilvl w:val="0"/>
          <w:numId w:val="0"/>
        </w:numPr>
        <w:tabs>
          <w:tab w:val="left" w:pos="0"/>
        </w:tabs>
        <w:spacing w:line="288" w:lineRule="auto"/>
        <w:ind w:left="-720"/>
        <w:rPr>
          <w:b/>
          <w:bCs/>
        </w:rPr>
      </w:pPr>
    </w:p>
    <w:p w:rsidR="00FC1A29" w:rsidRDefault="00FC1A29" w:rsidP="00FC1A29">
      <w:pPr>
        <w:pStyle w:val="Findings"/>
        <w:numPr>
          <w:ilvl w:val="0"/>
          <w:numId w:val="2"/>
        </w:numPr>
        <w:tabs>
          <w:tab w:val="left" w:pos="0"/>
        </w:tabs>
        <w:spacing w:line="288" w:lineRule="auto"/>
        <w:ind w:left="0"/>
      </w:pPr>
      <w:r w:rsidRPr="00FC1A29">
        <w:t>In its Order 0</w:t>
      </w:r>
      <w:r>
        <w:t>2</w:t>
      </w:r>
      <w:r w:rsidRPr="00FC1A29">
        <w:t>, Docket TG-</w:t>
      </w:r>
      <w:r>
        <w:t>101224</w:t>
      </w:r>
      <w:r w:rsidRPr="00FC1A29">
        <w:t xml:space="preserve">, the Commission </w:t>
      </w:r>
      <w:r>
        <w:t xml:space="preserve">allowed Lynnwood to retain </w:t>
      </w:r>
      <w:r w:rsidR="000459E2">
        <w:t>50</w:t>
      </w:r>
      <w:r>
        <w:t xml:space="preserve"> percent of the revenue it receives from the sale of recyclable materials collected in its </w:t>
      </w:r>
      <w:r w:rsidR="009C759C" w:rsidRPr="003515B7">
        <w:t>single-family and multi-family</w:t>
      </w:r>
      <w:r>
        <w:t xml:space="preserve"> residential recycling programs on an interim basis, from December 1, 2010, through January 1, 2011, subject to refund.  </w:t>
      </w:r>
      <w:r w:rsidR="0086352C">
        <w:t xml:space="preserve">This interim approval was </w:t>
      </w:r>
      <w:r w:rsidR="00BD0CE6">
        <w:t xml:space="preserve">intended </w:t>
      </w:r>
      <w:r>
        <w:t xml:space="preserve">to allow the Company more time to comply with Staff's data requests.  The Commission would then, prior to January 1, 2011, issue an order either lifting the interim status of the revenue sharing or set some other </w:t>
      </w:r>
      <w:r w:rsidR="0086352C">
        <w:t>amount</w:t>
      </w:r>
      <w:r>
        <w:t xml:space="preserve"> for revenue sharing.  </w:t>
      </w:r>
      <w:r w:rsidR="00BD0CE6">
        <w:t xml:space="preserve">The Commission </w:t>
      </w:r>
      <w:r>
        <w:t xml:space="preserve">also </w:t>
      </w:r>
      <w:r w:rsidR="0086352C">
        <w:t xml:space="preserve">reserved the option of </w:t>
      </w:r>
      <w:r>
        <w:t>revisit</w:t>
      </w:r>
      <w:r w:rsidR="0086352C">
        <w:t>ing</w:t>
      </w:r>
      <w:r>
        <w:t xml:space="preserve"> </w:t>
      </w:r>
      <w:r w:rsidR="0086352C">
        <w:t>c</w:t>
      </w:r>
      <w:r>
        <w:t xml:space="preserve">ommodity credit amounts that </w:t>
      </w:r>
      <w:r w:rsidR="0086352C">
        <w:t xml:space="preserve">had </w:t>
      </w:r>
      <w:r>
        <w:t>been allowed to go into effect by operation of law in this docket.</w:t>
      </w:r>
    </w:p>
    <w:p w:rsidR="00285F1E" w:rsidRPr="00023655" w:rsidRDefault="00285F1E">
      <w:pPr>
        <w:rPr>
          <w:b/>
          <w:bCs/>
        </w:rPr>
      </w:pPr>
    </w:p>
    <w:p w:rsidR="0077264C" w:rsidRPr="00023655" w:rsidRDefault="00934D2B" w:rsidP="0077264C">
      <w:pPr>
        <w:jc w:val="center"/>
        <w:rPr>
          <w:b/>
          <w:bCs/>
        </w:rPr>
      </w:pPr>
      <w:r w:rsidRPr="00023655">
        <w:rPr>
          <w:b/>
          <w:bCs/>
        </w:rPr>
        <w:lastRenderedPageBreak/>
        <w:t xml:space="preserve">FINDINGS </w:t>
      </w:r>
      <w:smartTag w:uri="urn:schemas-microsoft-com:office:smarttags" w:element="stockticker">
        <w:r w:rsidRPr="00023655">
          <w:rPr>
            <w:b/>
            <w:bCs/>
          </w:rPr>
          <w:t>AND</w:t>
        </w:r>
      </w:smartTag>
      <w:r w:rsidRPr="00023655">
        <w:rPr>
          <w:b/>
          <w:bCs/>
        </w:rPr>
        <w:t xml:space="preserve"> CONCLUSIONS</w:t>
      </w:r>
    </w:p>
    <w:p w:rsidR="00934D2B" w:rsidRPr="00023655" w:rsidRDefault="00934D2B">
      <w:pPr>
        <w:pStyle w:val="Findings"/>
        <w:numPr>
          <w:ilvl w:val="0"/>
          <w:numId w:val="0"/>
        </w:numPr>
        <w:spacing w:line="288" w:lineRule="auto"/>
        <w:ind w:left="-720"/>
      </w:pPr>
    </w:p>
    <w:p w:rsidR="00801FDD" w:rsidRPr="00023655" w:rsidRDefault="00934D2B" w:rsidP="00F7686F">
      <w:pPr>
        <w:pStyle w:val="Findings"/>
        <w:numPr>
          <w:ilvl w:val="0"/>
          <w:numId w:val="2"/>
        </w:numPr>
        <w:tabs>
          <w:tab w:val="left" w:pos="0"/>
        </w:tabs>
        <w:spacing w:line="288" w:lineRule="auto"/>
        <w:ind w:hanging="1440"/>
      </w:pPr>
      <w:r w:rsidRPr="00023655">
        <w:t>(1)</w:t>
      </w:r>
      <w:r w:rsidRPr="00023655">
        <w:tab/>
        <w:t xml:space="preserve">The Washington Utilities and Transportation </w:t>
      </w:r>
      <w:r w:rsidR="00660D82" w:rsidRPr="00023655">
        <w:t>Commission</w:t>
      </w:r>
      <w:r w:rsidRPr="00023655">
        <w:t xml:space="preserve"> is an agency of the State of Washington vested by statute with the authority to regulate the rates, rules, regulations, practices, accounts and affiliated interests of public service companies, including solid waste companies.  </w:t>
      </w:r>
      <w:r w:rsidRPr="00023655">
        <w:rPr>
          <w:i/>
          <w:iCs/>
        </w:rPr>
        <w:t>RCW 80.01.040, RCW 81.01, RCW 81.04, RCW 81.16, RCW 81.28 and RCW 81.77.</w:t>
      </w:r>
      <w:r w:rsidRPr="00023655">
        <w:t xml:space="preserve">  </w:t>
      </w:r>
    </w:p>
    <w:p w:rsidR="00660D82" w:rsidRPr="00023655" w:rsidRDefault="00934D2B" w:rsidP="00660D82">
      <w:pPr>
        <w:pStyle w:val="Findings"/>
        <w:numPr>
          <w:ilvl w:val="0"/>
          <w:numId w:val="0"/>
        </w:numPr>
        <w:spacing w:line="288" w:lineRule="auto"/>
        <w:ind w:left="-720"/>
      </w:pPr>
      <w:r w:rsidRPr="00023655">
        <w:tab/>
      </w:r>
    </w:p>
    <w:p w:rsidR="0077264C" w:rsidRPr="00023655" w:rsidRDefault="00660D82" w:rsidP="00F7686F">
      <w:pPr>
        <w:pStyle w:val="Findings"/>
        <w:numPr>
          <w:ilvl w:val="0"/>
          <w:numId w:val="2"/>
        </w:numPr>
        <w:tabs>
          <w:tab w:val="left" w:pos="0"/>
        </w:tabs>
        <w:spacing w:line="288" w:lineRule="auto"/>
        <w:ind w:hanging="1440"/>
      </w:pPr>
      <w:r w:rsidRPr="00023655">
        <w:t>(2)</w:t>
      </w:r>
      <w:r w:rsidRPr="00023655">
        <w:tab/>
        <w:t xml:space="preserve">This matter came before the Commission at its regularly scheduled meeting on </w:t>
      </w:r>
      <w:r w:rsidR="00253998">
        <w:t>December</w:t>
      </w:r>
      <w:r w:rsidR="00981763">
        <w:t xml:space="preserve"> 30</w:t>
      </w:r>
      <w:r w:rsidRPr="00023655">
        <w:t>, 20</w:t>
      </w:r>
      <w:r w:rsidR="007C5754" w:rsidRPr="00023655">
        <w:t>10</w:t>
      </w:r>
      <w:r w:rsidRPr="00023655">
        <w:t>.</w:t>
      </w:r>
      <w:r w:rsidR="00BD2575" w:rsidRPr="00023655">
        <w:t xml:space="preserve"> </w:t>
      </w:r>
    </w:p>
    <w:p w:rsidR="00934D2B" w:rsidRPr="00023655" w:rsidRDefault="00934D2B" w:rsidP="003B18C4">
      <w:pPr>
        <w:pStyle w:val="Findings"/>
        <w:numPr>
          <w:ilvl w:val="0"/>
          <w:numId w:val="0"/>
        </w:numPr>
        <w:tabs>
          <w:tab w:val="left" w:pos="1740"/>
        </w:tabs>
        <w:spacing w:line="288" w:lineRule="auto"/>
      </w:pPr>
    </w:p>
    <w:p w:rsidR="00801FDD" w:rsidRPr="00023655" w:rsidRDefault="00934D2B" w:rsidP="00F7686F">
      <w:pPr>
        <w:pStyle w:val="Findings"/>
        <w:numPr>
          <w:ilvl w:val="0"/>
          <w:numId w:val="2"/>
        </w:numPr>
        <w:tabs>
          <w:tab w:val="left" w:pos="0"/>
        </w:tabs>
        <w:spacing w:line="288" w:lineRule="auto"/>
        <w:ind w:hanging="1440"/>
      </w:pPr>
      <w:r w:rsidRPr="00023655">
        <w:t>(</w:t>
      </w:r>
      <w:r w:rsidR="00660D82" w:rsidRPr="00023655">
        <w:t>3</w:t>
      </w:r>
      <w:r w:rsidRPr="00023655">
        <w:t>)</w:t>
      </w:r>
      <w:r w:rsidRPr="00023655">
        <w:tab/>
      </w:r>
      <w:r w:rsidR="00E559CB" w:rsidRPr="00023655">
        <w:t xml:space="preserve">Lynnwood </w:t>
      </w:r>
      <w:r w:rsidRPr="00023655">
        <w:t xml:space="preserve">is engaged in the business of providing solid waste services within the state of Washington and is a public service company subject to </w:t>
      </w:r>
      <w:r w:rsidR="00660D82" w:rsidRPr="00023655">
        <w:t>Commission</w:t>
      </w:r>
      <w:r w:rsidRPr="00023655">
        <w:t xml:space="preserve"> jurisdiction.</w:t>
      </w:r>
    </w:p>
    <w:p w:rsidR="00801FDD" w:rsidRPr="00023655" w:rsidRDefault="00801FDD">
      <w:pPr>
        <w:pStyle w:val="Normal125pt"/>
        <w:numPr>
          <w:ilvl w:val="0"/>
          <w:numId w:val="0"/>
        </w:numPr>
      </w:pPr>
    </w:p>
    <w:p w:rsidR="00714D62" w:rsidRPr="00023655" w:rsidRDefault="00C12E82" w:rsidP="00F7686F">
      <w:pPr>
        <w:pStyle w:val="Findings"/>
        <w:numPr>
          <w:ilvl w:val="0"/>
          <w:numId w:val="2"/>
        </w:numPr>
        <w:tabs>
          <w:tab w:val="left" w:pos="0"/>
        </w:tabs>
        <w:spacing w:line="288" w:lineRule="auto"/>
        <w:ind w:hanging="1440"/>
      </w:pPr>
      <w:r w:rsidRPr="00023655">
        <w:t>(</w:t>
      </w:r>
      <w:r w:rsidR="00660D82" w:rsidRPr="00023655">
        <w:t>4</w:t>
      </w:r>
      <w:r w:rsidR="002B4AFB" w:rsidRPr="00023655">
        <w:t>)</w:t>
      </w:r>
      <w:r w:rsidR="002B4AFB" w:rsidRPr="00023655">
        <w:tab/>
      </w:r>
      <w:r w:rsidR="00D515CF" w:rsidRPr="00023655">
        <w:t xml:space="preserve">RCW 81.77.185 states that the Commission shall allow </w:t>
      </w:r>
      <w:r w:rsidR="00586E07" w:rsidRPr="00023655">
        <w:t xml:space="preserve">a </w:t>
      </w:r>
      <w:r w:rsidR="00D515CF" w:rsidRPr="00023655">
        <w:t>solid waste collection compan</w:t>
      </w:r>
      <w:r w:rsidR="00586E07" w:rsidRPr="00023655">
        <w:t>y</w:t>
      </w:r>
      <w:r w:rsidR="00D515CF" w:rsidRPr="00023655">
        <w:t xml:space="preserve"> collecting recyclable materials from </w:t>
      </w:r>
      <w:r w:rsidR="009C759C" w:rsidRPr="003515B7">
        <w:t>single</w:t>
      </w:r>
      <w:r w:rsidR="00C942EE" w:rsidRPr="003515B7">
        <w:t>-</w:t>
      </w:r>
      <w:r w:rsidR="009C759C" w:rsidRPr="003515B7">
        <w:t>family and multi-family</w:t>
      </w:r>
      <w:r w:rsidR="00D515CF" w:rsidRPr="00023655">
        <w:t xml:space="preserve"> customers to retain up to </w:t>
      </w:r>
      <w:r w:rsidR="000459E2">
        <w:t>50</w:t>
      </w:r>
      <w:r w:rsidR="00D515CF" w:rsidRPr="00023655">
        <w:t xml:space="preserve"> percent of the revenue paid to </w:t>
      </w:r>
      <w:r w:rsidR="00586E07" w:rsidRPr="00023655">
        <w:t xml:space="preserve">the </w:t>
      </w:r>
      <w:r w:rsidR="00D515CF" w:rsidRPr="00023655">
        <w:t>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w:t>
      </w:r>
      <w:r w:rsidR="00C942EE">
        <w:t>-</w:t>
      </w:r>
      <w:r w:rsidR="00D515CF" w:rsidRPr="00023655">
        <w:t>family and multi-family customers.</w:t>
      </w:r>
      <w:r w:rsidR="00CA7524" w:rsidRPr="00023655">
        <w:t xml:space="preserve">  </w:t>
      </w:r>
    </w:p>
    <w:p w:rsidR="00934D2B" w:rsidRPr="00023655" w:rsidRDefault="00934D2B" w:rsidP="003C7860">
      <w:pPr>
        <w:pStyle w:val="Findings"/>
        <w:numPr>
          <w:ilvl w:val="0"/>
          <w:numId w:val="0"/>
        </w:numPr>
        <w:spacing w:line="288" w:lineRule="auto"/>
        <w:ind w:left="720"/>
      </w:pPr>
    </w:p>
    <w:p w:rsidR="0077264C" w:rsidRPr="00023655" w:rsidRDefault="00A847E8" w:rsidP="00F7686F">
      <w:pPr>
        <w:pStyle w:val="Normal125pt"/>
        <w:numPr>
          <w:ilvl w:val="0"/>
          <w:numId w:val="2"/>
        </w:numPr>
        <w:tabs>
          <w:tab w:val="left" w:pos="0"/>
        </w:tabs>
        <w:ind w:hanging="1440"/>
      </w:pPr>
      <w:r w:rsidRPr="00023655">
        <w:rPr>
          <w:sz w:val="24"/>
          <w:szCs w:val="24"/>
        </w:rPr>
        <w:t>(</w:t>
      </w:r>
      <w:r w:rsidR="005D15C5" w:rsidRPr="00023655">
        <w:rPr>
          <w:sz w:val="24"/>
          <w:szCs w:val="24"/>
        </w:rPr>
        <w:t>5</w:t>
      </w:r>
      <w:r w:rsidRPr="00023655">
        <w:rPr>
          <w:sz w:val="24"/>
          <w:szCs w:val="24"/>
        </w:rPr>
        <w:t>)</w:t>
      </w:r>
      <w:r w:rsidRPr="00023655">
        <w:rPr>
          <w:sz w:val="24"/>
          <w:szCs w:val="24"/>
        </w:rPr>
        <w:tab/>
      </w:r>
      <w:r w:rsidR="008779F8" w:rsidRPr="00023655">
        <w:rPr>
          <w:sz w:val="24"/>
          <w:szCs w:val="24"/>
        </w:rPr>
        <w:t>Snohomish</w:t>
      </w:r>
      <w:r w:rsidRPr="00023655">
        <w:rPr>
          <w:sz w:val="24"/>
          <w:szCs w:val="24"/>
        </w:rPr>
        <w:t xml:space="preserve"> County is responsible for managing waste through its Comprehensive Solid Waste Management Plan.  The Director of </w:t>
      </w:r>
      <w:r w:rsidR="008779F8" w:rsidRPr="00023655">
        <w:rPr>
          <w:sz w:val="24"/>
          <w:szCs w:val="24"/>
        </w:rPr>
        <w:t>Snohomish</w:t>
      </w:r>
      <w:r w:rsidRPr="00023655">
        <w:rPr>
          <w:sz w:val="24"/>
          <w:szCs w:val="24"/>
        </w:rPr>
        <w:t xml:space="preserve"> County Solid Waste</w:t>
      </w:r>
      <w:r w:rsidR="008779F8" w:rsidRPr="00023655">
        <w:rPr>
          <w:sz w:val="24"/>
          <w:szCs w:val="24"/>
        </w:rPr>
        <w:t xml:space="preserve"> </w:t>
      </w:r>
      <w:r w:rsidRPr="00023655">
        <w:rPr>
          <w:sz w:val="24"/>
          <w:szCs w:val="24"/>
        </w:rPr>
        <w:t xml:space="preserve">certified that </w:t>
      </w:r>
      <w:r w:rsidR="00E559CB" w:rsidRPr="00023655">
        <w:rPr>
          <w:sz w:val="24"/>
          <w:szCs w:val="24"/>
        </w:rPr>
        <w:t>Lynnwood</w:t>
      </w:r>
      <w:r w:rsidRPr="00023655">
        <w:rPr>
          <w:sz w:val="24"/>
          <w:szCs w:val="24"/>
        </w:rPr>
        <w:t>’s recycling plan is consistent with the County’s Comprehensive Solid Waste Management Plan</w:t>
      </w:r>
      <w:r w:rsidR="00040350" w:rsidRPr="00023655">
        <w:rPr>
          <w:sz w:val="24"/>
          <w:szCs w:val="24"/>
        </w:rPr>
        <w:t xml:space="preserve"> and recommended that the Commission allow Lynnwood to retain </w:t>
      </w:r>
      <w:r w:rsidR="000459E2">
        <w:rPr>
          <w:sz w:val="24"/>
          <w:szCs w:val="24"/>
        </w:rPr>
        <w:t>50</w:t>
      </w:r>
      <w:r w:rsidR="00040350" w:rsidRPr="00023655">
        <w:rPr>
          <w:sz w:val="24"/>
          <w:szCs w:val="24"/>
        </w:rPr>
        <w:t xml:space="preserve"> percent of the revenue the Company receives from the sale of recyclable material collected from single family and multi-family customers</w:t>
      </w:r>
      <w:r w:rsidR="00BB59B3" w:rsidRPr="00023655">
        <w:rPr>
          <w:sz w:val="24"/>
          <w:szCs w:val="24"/>
        </w:rPr>
        <w:t>.</w:t>
      </w:r>
      <w:r w:rsidR="007A09F8">
        <w:rPr>
          <w:sz w:val="24"/>
          <w:szCs w:val="24"/>
        </w:rPr>
        <w:t xml:space="preserve">  </w:t>
      </w:r>
      <w:r w:rsidR="007A09F8" w:rsidRPr="007A09F8">
        <w:rPr>
          <w:sz w:val="24"/>
          <w:szCs w:val="24"/>
        </w:rPr>
        <w:t xml:space="preserve">The Commission accepts his recommendation to allow </w:t>
      </w:r>
      <w:r w:rsidR="007A09F8">
        <w:rPr>
          <w:sz w:val="24"/>
          <w:szCs w:val="24"/>
        </w:rPr>
        <w:t>Lynnwood</w:t>
      </w:r>
      <w:r w:rsidR="007A09F8" w:rsidRPr="007A09F8">
        <w:rPr>
          <w:sz w:val="24"/>
          <w:szCs w:val="24"/>
        </w:rPr>
        <w:t xml:space="preserve"> to retain up to </w:t>
      </w:r>
      <w:r w:rsidR="000459E2">
        <w:rPr>
          <w:sz w:val="24"/>
          <w:szCs w:val="24"/>
        </w:rPr>
        <w:t>50</w:t>
      </w:r>
      <w:r w:rsidR="007A09F8" w:rsidRPr="007A09F8">
        <w:rPr>
          <w:sz w:val="24"/>
          <w:szCs w:val="24"/>
        </w:rPr>
        <w:t xml:space="preserve"> percent of the revenue the Company receives from the sale of recyclable materials, subject to further review by Commission Staff.</w:t>
      </w:r>
      <w:r w:rsidR="00BB59B3" w:rsidRPr="00023655">
        <w:rPr>
          <w:sz w:val="24"/>
          <w:szCs w:val="24"/>
        </w:rPr>
        <w:br/>
      </w:r>
    </w:p>
    <w:p w:rsidR="00CC1155" w:rsidRPr="00023655" w:rsidRDefault="00285F1E" w:rsidP="00F7686F">
      <w:pPr>
        <w:pStyle w:val="Normal125pt"/>
        <w:numPr>
          <w:ilvl w:val="0"/>
          <w:numId w:val="2"/>
        </w:numPr>
        <w:tabs>
          <w:tab w:val="left" w:pos="0"/>
        </w:tabs>
        <w:ind w:hanging="1440"/>
        <w:rPr>
          <w:sz w:val="24"/>
          <w:szCs w:val="24"/>
        </w:rPr>
      </w:pPr>
      <w:r w:rsidRPr="00023655">
        <w:t>(6)</w:t>
      </w:r>
      <w:r w:rsidRPr="00023655">
        <w:tab/>
      </w:r>
      <w:r w:rsidR="00F35063">
        <w:rPr>
          <w:sz w:val="24"/>
          <w:szCs w:val="24"/>
        </w:rPr>
        <w:t>Lynnwood</w:t>
      </w:r>
      <w:r w:rsidRPr="00023655">
        <w:rPr>
          <w:sz w:val="24"/>
          <w:szCs w:val="24"/>
        </w:rPr>
        <w:t xml:space="preserve"> is required to meet the reporting requirements specified by the County in its recycling and commodity revenue sharing plan, the plan calls for a reduction </w:t>
      </w:r>
      <w:r w:rsidRPr="00023655">
        <w:rPr>
          <w:sz w:val="24"/>
          <w:szCs w:val="24"/>
        </w:rPr>
        <w:lastRenderedPageBreak/>
        <w:t xml:space="preserve">in the revenue share retained by </w:t>
      </w:r>
      <w:r w:rsidR="00C942EE">
        <w:rPr>
          <w:sz w:val="24"/>
          <w:szCs w:val="24"/>
        </w:rPr>
        <w:t>Lynnwood</w:t>
      </w:r>
      <w:r w:rsidRPr="00023655">
        <w:rPr>
          <w:sz w:val="24"/>
          <w:szCs w:val="24"/>
        </w:rPr>
        <w:t xml:space="preserve"> to 25 percent.  Failure by </w:t>
      </w:r>
      <w:r w:rsidR="00C942EE">
        <w:rPr>
          <w:sz w:val="24"/>
          <w:szCs w:val="24"/>
        </w:rPr>
        <w:t>Lynnwood</w:t>
      </w:r>
      <w:r w:rsidRPr="00023655">
        <w:rPr>
          <w:sz w:val="24"/>
          <w:szCs w:val="24"/>
        </w:rPr>
        <w:t xml:space="preserve"> to meet other conditions in the </w:t>
      </w:r>
      <w:r w:rsidR="00C27D02" w:rsidRPr="00023655">
        <w:rPr>
          <w:sz w:val="24"/>
          <w:szCs w:val="24"/>
        </w:rPr>
        <w:t>p</w:t>
      </w:r>
      <w:r w:rsidRPr="00023655">
        <w:rPr>
          <w:sz w:val="24"/>
          <w:szCs w:val="24"/>
        </w:rPr>
        <w:t>lan</w:t>
      </w:r>
      <w:r w:rsidR="00C27D02" w:rsidRPr="00023655">
        <w:rPr>
          <w:sz w:val="24"/>
          <w:szCs w:val="24"/>
        </w:rPr>
        <w:t xml:space="preserve"> may result in the County </w:t>
      </w:r>
      <w:r w:rsidRPr="00023655">
        <w:rPr>
          <w:sz w:val="24"/>
          <w:szCs w:val="24"/>
        </w:rPr>
        <w:t>request</w:t>
      </w:r>
      <w:r w:rsidR="00C27D02" w:rsidRPr="00023655">
        <w:rPr>
          <w:sz w:val="24"/>
          <w:szCs w:val="24"/>
        </w:rPr>
        <w:t>ing from the C</w:t>
      </w:r>
      <w:r w:rsidRPr="00023655">
        <w:rPr>
          <w:sz w:val="24"/>
          <w:szCs w:val="24"/>
        </w:rPr>
        <w:t>ommission</w:t>
      </w:r>
      <w:r w:rsidR="00C27D02" w:rsidRPr="00023655">
        <w:rPr>
          <w:sz w:val="24"/>
          <w:szCs w:val="24"/>
        </w:rPr>
        <w:t xml:space="preserve"> </w:t>
      </w:r>
      <w:r w:rsidRPr="00023655">
        <w:rPr>
          <w:sz w:val="24"/>
          <w:szCs w:val="24"/>
        </w:rPr>
        <w:t xml:space="preserve">that some of the revenues </w:t>
      </w:r>
      <w:r w:rsidR="00C27D02" w:rsidRPr="00023655">
        <w:rPr>
          <w:sz w:val="24"/>
          <w:szCs w:val="24"/>
        </w:rPr>
        <w:t xml:space="preserve">retained </w:t>
      </w:r>
      <w:r w:rsidRPr="00023655">
        <w:rPr>
          <w:sz w:val="24"/>
          <w:szCs w:val="24"/>
        </w:rPr>
        <w:t>be returned to customers.</w:t>
      </w:r>
    </w:p>
    <w:p w:rsidR="00801FDD" w:rsidRPr="00023655" w:rsidRDefault="00801FDD" w:rsidP="003C7860">
      <w:pPr>
        <w:pStyle w:val="Normal125pt"/>
        <w:numPr>
          <w:ilvl w:val="0"/>
          <w:numId w:val="0"/>
        </w:numPr>
        <w:ind w:left="720"/>
        <w:rPr>
          <w:sz w:val="24"/>
          <w:szCs w:val="24"/>
        </w:rPr>
      </w:pPr>
    </w:p>
    <w:p w:rsidR="00C9034D" w:rsidRPr="00023655" w:rsidRDefault="0077264C" w:rsidP="00F7686F">
      <w:pPr>
        <w:pStyle w:val="Normal125pt"/>
        <w:numPr>
          <w:ilvl w:val="0"/>
          <w:numId w:val="2"/>
        </w:numPr>
        <w:tabs>
          <w:tab w:val="left" w:pos="0"/>
        </w:tabs>
        <w:ind w:hanging="1440"/>
        <w:rPr>
          <w:sz w:val="24"/>
          <w:szCs w:val="24"/>
        </w:rPr>
      </w:pPr>
      <w:r w:rsidRPr="00023655">
        <w:rPr>
          <w:sz w:val="24"/>
          <w:szCs w:val="24"/>
        </w:rPr>
        <w:t>(</w:t>
      </w:r>
      <w:r w:rsidR="00285F1E" w:rsidRPr="00023655">
        <w:rPr>
          <w:sz w:val="24"/>
          <w:szCs w:val="24"/>
        </w:rPr>
        <w:t>7</w:t>
      </w:r>
      <w:r w:rsidRPr="00023655">
        <w:rPr>
          <w:sz w:val="24"/>
          <w:szCs w:val="24"/>
        </w:rPr>
        <w:t>)</w:t>
      </w:r>
      <w:r w:rsidRPr="00023655">
        <w:rPr>
          <w:sz w:val="24"/>
          <w:szCs w:val="24"/>
        </w:rPr>
        <w:tab/>
        <w:t xml:space="preserve">After reviewing </w:t>
      </w:r>
      <w:r w:rsidR="00C942EE">
        <w:rPr>
          <w:sz w:val="24"/>
          <w:szCs w:val="24"/>
        </w:rPr>
        <w:t>Lynnwood</w:t>
      </w:r>
      <w:r w:rsidRPr="00023655">
        <w:rPr>
          <w:sz w:val="24"/>
          <w:szCs w:val="24"/>
        </w:rPr>
        <w:t xml:space="preserve">’s request to </w:t>
      </w:r>
      <w:r w:rsidR="003664CB">
        <w:rPr>
          <w:sz w:val="24"/>
          <w:szCs w:val="24"/>
        </w:rPr>
        <w:t xml:space="preserve">lift the interim status of revenue sharing </w:t>
      </w:r>
      <w:r w:rsidRPr="00023655">
        <w:rPr>
          <w:sz w:val="24"/>
          <w:szCs w:val="24"/>
        </w:rPr>
        <w:t xml:space="preserve">and request to retain through August 31, 2011, </w:t>
      </w:r>
      <w:r w:rsidR="000459E2">
        <w:rPr>
          <w:sz w:val="24"/>
          <w:szCs w:val="24"/>
        </w:rPr>
        <w:t>50</w:t>
      </w:r>
      <w:r w:rsidRPr="00023655">
        <w:rPr>
          <w:sz w:val="24"/>
          <w:szCs w:val="24"/>
        </w:rPr>
        <w:t xml:space="preserve"> percent of t</w:t>
      </w:r>
      <w:r w:rsidR="008F6CF5" w:rsidRPr="00023655">
        <w:rPr>
          <w:sz w:val="24"/>
          <w:szCs w:val="24"/>
        </w:rPr>
        <w:t xml:space="preserve">he revenue received from the sale of recyclable materials collected in its recycling service, </w:t>
      </w:r>
      <w:r w:rsidR="00934D2B" w:rsidRPr="00023655">
        <w:rPr>
          <w:sz w:val="24"/>
          <w:szCs w:val="24"/>
        </w:rPr>
        <w:t xml:space="preserve">and giving due consideration, the </w:t>
      </w:r>
      <w:r w:rsidR="00660D82" w:rsidRPr="00023655">
        <w:rPr>
          <w:sz w:val="24"/>
          <w:szCs w:val="24"/>
        </w:rPr>
        <w:t>Commission</w:t>
      </w:r>
      <w:r w:rsidR="00934D2B" w:rsidRPr="00023655">
        <w:rPr>
          <w:sz w:val="24"/>
          <w:szCs w:val="24"/>
        </w:rPr>
        <w:t xml:space="preserve"> finds that </w:t>
      </w:r>
      <w:r w:rsidR="00C942EE">
        <w:rPr>
          <w:sz w:val="24"/>
          <w:szCs w:val="24"/>
        </w:rPr>
        <w:t>Lynnwood</w:t>
      </w:r>
      <w:r w:rsidR="00660D82" w:rsidRPr="00023655">
        <w:rPr>
          <w:sz w:val="24"/>
          <w:szCs w:val="24"/>
        </w:rPr>
        <w:t>’</w:t>
      </w:r>
      <w:r w:rsidR="00934D2B" w:rsidRPr="00023655">
        <w:rPr>
          <w:sz w:val="24"/>
          <w:szCs w:val="24"/>
        </w:rPr>
        <w:t>s request</w:t>
      </w:r>
      <w:r w:rsidR="00FA46EF" w:rsidRPr="00023655">
        <w:rPr>
          <w:sz w:val="24"/>
          <w:szCs w:val="24"/>
        </w:rPr>
        <w:t xml:space="preserve">s </w:t>
      </w:r>
      <w:r w:rsidR="0086352C" w:rsidRPr="00297B67">
        <w:rPr>
          <w:sz w:val="24"/>
          <w:szCs w:val="24"/>
        </w:rPr>
        <w:t>are reasonable and should be granted</w:t>
      </w:r>
      <w:r w:rsidR="0086352C">
        <w:rPr>
          <w:sz w:val="24"/>
          <w:szCs w:val="24"/>
        </w:rPr>
        <w:t>, subject to conditions set forth above</w:t>
      </w:r>
      <w:r w:rsidR="00934D2B" w:rsidRPr="00023655">
        <w:rPr>
          <w:sz w:val="24"/>
          <w:szCs w:val="24"/>
        </w:rPr>
        <w:t>.</w:t>
      </w:r>
      <w:r w:rsidR="00960F50" w:rsidRPr="00023655">
        <w:rPr>
          <w:sz w:val="24"/>
          <w:szCs w:val="24"/>
        </w:rPr>
        <w:t xml:space="preserve">  </w:t>
      </w:r>
    </w:p>
    <w:p w:rsidR="00FA1991" w:rsidRPr="00023655" w:rsidRDefault="00FA1991" w:rsidP="00FA1991">
      <w:pPr>
        <w:pStyle w:val="Normal125pt"/>
        <w:numPr>
          <w:ilvl w:val="0"/>
          <w:numId w:val="0"/>
        </w:numPr>
        <w:tabs>
          <w:tab w:val="left" w:pos="0"/>
        </w:tabs>
        <w:rPr>
          <w:sz w:val="24"/>
          <w:szCs w:val="24"/>
        </w:rPr>
      </w:pPr>
    </w:p>
    <w:p w:rsidR="00960F50" w:rsidRPr="00023655" w:rsidRDefault="004B1B11" w:rsidP="00F7686F">
      <w:pPr>
        <w:numPr>
          <w:ilvl w:val="0"/>
          <w:numId w:val="2"/>
        </w:numPr>
        <w:tabs>
          <w:tab w:val="left" w:pos="0"/>
        </w:tabs>
        <w:spacing w:line="288" w:lineRule="auto"/>
        <w:ind w:hanging="1440"/>
      </w:pPr>
      <w:r w:rsidRPr="00023655">
        <w:t>(</w:t>
      </w:r>
      <w:r w:rsidR="00285F1E" w:rsidRPr="00023655">
        <w:t>8</w:t>
      </w:r>
      <w:r w:rsidRPr="00023655">
        <w:t>)</w:t>
      </w:r>
      <w:r w:rsidRPr="00023655">
        <w:tab/>
      </w:r>
      <w:r w:rsidR="0077060D" w:rsidRPr="00023655">
        <w:t xml:space="preserve">The Commission </w:t>
      </w:r>
      <w:r w:rsidR="007A09F8">
        <w:t xml:space="preserve">takes no action, allowing the </w:t>
      </w:r>
      <w:r w:rsidR="00BD0CE6">
        <w:t xml:space="preserve">revised </w:t>
      </w:r>
      <w:r w:rsidR="00FF526F">
        <w:t xml:space="preserve">tariff pages </w:t>
      </w:r>
      <w:r w:rsidR="007A09F8">
        <w:t xml:space="preserve">filed by Lynnwood on December 21, 2010, to go into effect by operation of law. </w:t>
      </w:r>
    </w:p>
    <w:p w:rsidR="00AB3FDD" w:rsidRPr="00023655" w:rsidRDefault="00AB3FDD">
      <w:pPr>
        <w:pStyle w:val="Findings"/>
        <w:numPr>
          <w:ilvl w:val="0"/>
          <w:numId w:val="0"/>
        </w:numPr>
        <w:spacing w:line="288" w:lineRule="auto"/>
      </w:pPr>
    </w:p>
    <w:p w:rsidR="00934D2B" w:rsidRPr="00023655" w:rsidRDefault="00934D2B">
      <w:pPr>
        <w:pStyle w:val="Heading2"/>
        <w:spacing w:line="288" w:lineRule="auto"/>
        <w:rPr>
          <w:b/>
          <w:bCs/>
          <w:u w:val="none"/>
        </w:rPr>
      </w:pPr>
      <w:r w:rsidRPr="00023655">
        <w:rPr>
          <w:b/>
          <w:bCs/>
          <w:u w:val="none"/>
        </w:rPr>
        <w:t>O R D E R</w:t>
      </w:r>
    </w:p>
    <w:p w:rsidR="00934D2B" w:rsidRPr="00023655" w:rsidRDefault="00934D2B">
      <w:pPr>
        <w:spacing w:line="288" w:lineRule="auto"/>
      </w:pPr>
    </w:p>
    <w:p w:rsidR="00934D2B" w:rsidRPr="00023655" w:rsidRDefault="00934D2B">
      <w:pPr>
        <w:spacing w:line="288" w:lineRule="auto"/>
        <w:ind w:left="-720" w:firstLine="720"/>
        <w:rPr>
          <w:b/>
          <w:bCs/>
        </w:rPr>
      </w:pPr>
      <w:r w:rsidRPr="00023655">
        <w:rPr>
          <w:b/>
          <w:bCs/>
        </w:rPr>
        <w:t xml:space="preserve">THE </w:t>
      </w:r>
      <w:r w:rsidR="00660D82" w:rsidRPr="00023655">
        <w:rPr>
          <w:b/>
          <w:bCs/>
        </w:rPr>
        <w:t>COMMISSION</w:t>
      </w:r>
      <w:r w:rsidRPr="00023655">
        <w:rPr>
          <w:b/>
          <w:bCs/>
        </w:rPr>
        <w:t xml:space="preserve"> ORDERS:</w:t>
      </w:r>
    </w:p>
    <w:p w:rsidR="00015A7B" w:rsidRPr="00023655" w:rsidRDefault="00015A7B" w:rsidP="00015A7B">
      <w:pPr>
        <w:spacing w:line="288" w:lineRule="auto"/>
      </w:pPr>
    </w:p>
    <w:p w:rsidR="00AD58A0" w:rsidRDefault="00015A7B" w:rsidP="00F7686F">
      <w:pPr>
        <w:numPr>
          <w:ilvl w:val="0"/>
          <w:numId w:val="2"/>
        </w:numPr>
        <w:tabs>
          <w:tab w:val="left" w:pos="0"/>
        </w:tabs>
        <w:spacing w:line="288" w:lineRule="auto"/>
        <w:ind w:hanging="1440"/>
      </w:pPr>
      <w:r w:rsidRPr="00023655">
        <w:t>(1)</w:t>
      </w:r>
      <w:r w:rsidRPr="00023655">
        <w:tab/>
      </w:r>
      <w:r w:rsidR="007A09F8" w:rsidRPr="007A09F8">
        <w:t xml:space="preserve">The Commission takes no action allowing the </w:t>
      </w:r>
      <w:r w:rsidR="0020496D">
        <w:t xml:space="preserve">revised </w:t>
      </w:r>
      <w:r w:rsidR="007A09F8" w:rsidRPr="007A09F8">
        <w:t xml:space="preserve">recyclable commodity revenue adjustment </w:t>
      </w:r>
      <w:r w:rsidR="00AD58A0">
        <w:t xml:space="preserve">for single-family customers </w:t>
      </w:r>
      <w:r w:rsidR="007A09F8" w:rsidRPr="007A09F8">
        <w:t xml:space="preserve">filed by Rabanco </w:t>
      </w:r>
      <w:r w:rsidR="007A09F8" w:rsidRPr="00023655">
        <w:t>Ltd.</w:t>
      </w:r>
      <w:r w:rsidR="007A09F8">
        <w:t>,</w:t>
      </w:r>
      <w:r w:rsidR="007A09F8" w:rsidRPr="00023655">
        <w:t xml:space="preserve"> d/b/a Lynnwood Disposal</w:t>
      </w:r>
      <w:r w:rsidR="007A09F8" w:rsidRPr="007A09F8">
        <w:t xml:space="preserve"> </w:t>
      </w:r>
      <w:r w:rsidR="007A09F8">
        <w:t xml:space="preserve">on December 21, 2010, </w:t>
      </w:r>
      <w:r w:rsidR="007A09F8" w:rsidRPr="007A09F8">
        <w:t>to go into effect January 1, 2011, by operation of law.</w:t>
      </w:r>
    </w:p>
    <w:p w:rsidR="0071780C" w:rsidRDefault="007A09F8" w:rsidP="0071780C">
      <w:pPr>
        <w:tabs>
          <w:tab w:val="left" w:pos="0"/>
        </w:tabs>
        <w:spacing w:line="288" w:lineRule="auto"/>
        <w:ind w:left="-720"/>
      </w:pPr>
      <w:r>
        <w:t xml:space="preserve">  </w:t>
      </w:r>
    </w:p>
    <w:p w:rsidR="00C36A82" w:rsidRPr="00023655" w:rsidRDefault="00AD58A0" w:rsidP="00F7686F">
      <w:pPr>
        <w:numPr>
          <w:ilvl w:val="0"/>
          <w:numId w:val="2"/>
        </w:numPr>
        <w:tabs>
          <w:tab w:val="left" w:pos="0"/>
        </w:tabs>
        <w:spacing w:line="288" w:lineRule="auto"/>
        <w:ind w:hanging="1440"/>
      </w:pPr>
      <w:r>
        <w:t>(2)</w:t>
      </w:r>
      <w:r>
        <w:tab/>
      </w:r>
      <w:r w:rsidR="007A09F8" w:rsidRPr="007A09F8">
        <w:t xml:space="preserve">Rabanco </w:t>
      </w:r>
      <w:r w:rsidR="007A09F8" w:rsidRPr="00023655">
        <w:t>Ltd.</w:t>
      </w:r>
      <w:r w:rsidR="007A09F8">
        <w:t>,</w:t>
      </w:r>
      <w:r w:rsidR="007A09F8" w:rsidRPr="00023655">
        <w:t xml:space="preserve"> d/b/a Lynnwood Disposal</w:t>
      </w:r>
      <w:r w:rsidR="005E19EE" w:rsidRPr="00023655">
        <w:t xml:space="preserve"> </w:t>
      </w:r>
      <w:r w:rsidR="00934D2B" w:rsidRPr="00023655">
        <w:t xml:space="preserve">is authorized to retain </w:t>
      </w:r>
      <w:r w:rsidR="000459E2">
        <w:t>50</w:t>
      </w:r>
      <w:r w:rsidR="00934D2B" w:rsidRPr="00023655">
        <w:t xml:space="preserve"> percent of the revenue it receives from the sale of recyclable materials collected in its </w:t>
      </w:r>
      <w:r w:rsidR="003C7860" w:rsidRPr="00023655">
        <w:t>single</w:t>
      </w:r>
      <w:r w:rsidR="0090744A">
        <w:t>-</w:t>
      </w:r>
      <w:r w:rsidR="003C7860" w:rsidRPr="00023655">
        <w:t>family</w:t>
      </w:r>
      <w:r w:rsidR="00934D2B" w:rsidRPr="00023655">
        <w:t xml:space="preserve"> </w:t>
      </w:r>
      <w:r w:rsidR="00C76985" w:rsidRPr="00023655">
        <w:t xml:space="preserve">and multi-family </w:t>
      </w:r>
      <w:r w:rsidR="00EF403B" w:rsidRPr="00023655">
        <w:t xml:space="preserve">residential </w:t>
      </w:r>
      <w:r w:rsidR="00934D2B" w:rsidRPr="00023655">
        <w:t>recycling programs</w:t>
      </w:r>
      <w:r w:rsidR="003D1400" w:rsidRPr="00023655">
        <w:t xml:space="preserve">, </w:t>
      </w:r>
      <w:r w:rsidR="00934D2B" w:rsidRPr="00023655">
        <w:t xml:space="preserve">from </w:t>
      </w:r>
      <w:r w:rsidR="0090744A">
        <w:t>December</w:t>
      </w:r>
      <w:r w:rsidR="00FF3595" w:rsidRPr="00023655">
        <w:t xml:space="preserve"> 1, 20</w:t>
      </w:r>
      <w:r w:rsidR="00C76985" w:rsidRPr="00023655">
        <w:t>10</w:t>
      </w:r>
      <w:r w:rsidR="00A306FE" w:rsidRPr="00023655">
        <w:t>,</w:t>
      </w:r>
      <w:r w:rsidR="00FF3595" w:rsidRPr="00023655">
        <w:t xml:space="preserve"> </w:t>
      </w:r>
      <w:r w:rsidR="00E333F7" w:rsidRPr="00023655">
        <w:t xml:space="preserve">through </w:t>
      </w:r>
      <w:r w:rsidR="00C22F41">
        <w:t>December 31, 2010</w:t>
      </w:r>
      <w:r w:rsidR="00934D2B" w:rsidRPr="00023655">
        <w:t>.</w:t>
      </w:r>
      <w:r w:rsidR="00D515CF" w:rsidRPr="00023655">
        <w:t xml:space="preserve">  </w:t>
      </w:r>
      <w:r w:rsidR="003D1400" w:rsidRPr="00023655">
        <w:t xml:space="preserve"> </w:t>
      </w:r>
    </w:p>
    <w:p w:rsidR="0077264C" w:rsidRPr="00023655" w:rsidRDefault="0077264C" w:rsidP="0077264C">
      <w:pPr>
        <w:pStyle w:val="ListParagraph"/>
      </w:pPr>
    </w:p>
    <w:p w:rsidR="00EA3E7A" w:rsidRPr="00023655" w:rsidRDefault="004F0F09" w:rsidP="00F7686F">
      <w:pPr>
        <w:numPr>
          <w:ilvl w:val="0"/>
          <w:numId w:val="2"/>
        </w:numPr>
        <w:tabs>
          <w:tab w:val="left" w:pos="0"/>
        </w:tabs>
        <w:spacing w:line="288" w:lineRule="auto"/>
        <w:ind w:hanging="1440"/>
      </w:pPr>
      <w:r w:rsidRPr="00023655">
        <w:t>(</w:t>
      </w:r>
      <w:r w:rsidR="00AD58A0">
        <w:t>3</w:t>
      </w:r>
      <w:r w:rsidRPr="00023655">
        <w:t>)</w:t>
      </w:r>
      <w:r w:rsidRPr="00023655">
        <w:tab/>
      </w:r>
      <w:r w:rsidR="00EA3E7A" w:rsidRPr="00023655">
        <w:t xml:space="preserve">The Commission </w:t>
      </w:r>
      <w:r w:rsidR="00F152D1">
        <w:t xml:space="preserve">lifts the interim status </w:t>
      </w:r>
      <w:r w:rsidR="00EA3E7A" w:rsidRPr="00023655">
        <w:t xml:space="preserve">of revenue sharing </w:t>
      </w:r>
      <w:r w:rsidR="00F152D1">
        <w:t>and recyclable commodity adjustments allowed to go into effect by operation of law, subject to refund</w:t>
      </w:r>
      <w:r w:rsidR="0020496D">
        <w:t>,</w:t>
      </w:r>
      <w:r w:rsidR="00F152D1">
        <w:t xml:space="preserve"> </w:t>
      </w:r>
      <w:r w:rsidR="00EA3E7A" w:rsidRPr="00023655">
        <w:t xml:space="preserve">in </w:t>
      </w:r>
      <w:r w:rsidR="00AD58A0">
        <w:t>Order 01, TG-101224</w:t>
      </w:r>
      <w:r w:rsidR="00EA3E7A" w:rsidRPr="00023655">
        <w:t>.</w:t>
      </w:r>
    </w:p>
    <w:p w:rsidR="004673C9" w:rsidRPr="00023655" w:rsidRDefault="004673C9" w:rsidP="004673C9">
      <w:pPr>
        <w:pStyle w:val="ListParagraph"/>
      </w:pPr>
    </w:p>
    <w:p w:rsidR="00ED2FD5" w:rsidRDefault="00DA30EC" w:rsidP="00ED2FD5">
      <w:pPr>
        <w:numPr>
          <w:ilvl w:val="0"/>
          <w:numId w:val="2"/>
        </w:numPr>
        <w:tabs>
          <w:tab w:val="clear" w:pos="720"/>
          <w:tab w:val="left" w:pos="0"/>
        </w:tabs>
        <w:spacing w:line="288" w:lineRule="auto"/>
        <w:ind w:hanging="1440"/>
      </w:pPr>
      <w:r>
        <w:t>(</w:t>
      </w:r>
      <w:r w:rsidR="00AD58A0">
        <w:t>4</w:t>
      </w:r>
      <w:r w:rsidR="004F0F09" w:rsidRPr="00023655">
        <w:rPr>
          <w:i/>
        </w:rPr>
        <w:t>)</w:t>
      </w:r>
      <w:r w:rsidR="004F0F09" w:rsidRPr="00023655">
        <w:rPr>
          <w:i/>
        </w:rPr>
        <w:tab/>
      </w:r>
      <w:r w:rsidR="00ED2FD5" w:rsidRPr="0090744A">
        <w:t>Rabanco Ltd.</w:t>
      </w:r>
      <w:r w:rsidR="00ED2FD5">
        <w:t>,</w:t>
      </w:r>
      <w:r w:rsidR="00ED2FD5" w:rsidRPr="0090744A">
        <w:t xml:space="preserve"> d/b/a Lynnwood Disposal</w:t>
      </w:r>
      <w:r w:rsidR="00ED2FD5" w:rsidRPr="00660D82">
        <w:t xml:space="preserve">, shall make its next commodity adjustment </w:t>
      </w:r>
      <w:r w:rsidR="0020496D">
        <w:t>and next re</w:t>
      </w:r>
      <w:r w:rsidR="00DA6BA4">
        <w:t xml:space="preserve">venue sharing </w:t>
      </w:r>
      <w:r w:rsidR="0020496D">
        <w:t xml:space="preserve">plan </w:t>
      </w:r>
      <w:r w:rsidR="00ED2FD5" w:rsidRPr="00660D82">
        <w:t xml:space="preserve">effective </w:t>
      </w:r>
      <w:r w:rsidR="00ED2FD5">
        <w:t xml:space="preserve">January </w:t>
      </w:r>
      <w:r w:rsidR="00ED2FD5" w:rsidRPr="00660D82">
        <w:t>1, 201</w:t>
      </w:r>
      <w:r w:rsidR="00ED2FD5">
        <w:t>2</w:t>
      </w:r>
      <w:r w:rsidR="00ED2FD5" w:rsidRPr="00660D82">
        <w:t xml:space="preserve">, and each </w:t>
      </w:r>
      <w:r w:rsidR="009C6512">
        <w:t>January</w:t>
      </w:r>
      <w:r w:rsidR="00ED2FD5" w:rsidRPr="00660D82">
        <w:t xml:space="preserve"> 1 thereafter, and shall </w:t>
      </w:r>
      <w:r w:rsidR="00DA6BA4">
        <w:t xml:space="preserve">file </w:t>
      </w:r>
      <w:r w:rsidR="00ED2FD5" w:rsidRPr="00660D82">
        <w:t>all future commodity adjustment</w:t>
      </w:r>
      <w:r w:rsidR="00DA6BA4">
        <w:t>s</w:t>
      </w:r>
      <w:r w:rsidR="00ED2FD5" w:rsidRPr="00660D82">
        <w:t xml:space="preserve"> </w:t>
      </w:r>
      <w:r w:rsidR="0020496D">
        <w:t>and re</w:t>
      </w:r>
      <w:r w:rsidR="00DA6BA4">
        <w:t>venue sharing</w:t>
      </w:r>
      <w:r w:rsidR="0020496D">
        <w:t xml:space="preserve"> plan</w:t>
      </w:r>
      <w:r w:rsidR="00DA6BA4">
        <w:t>s</w:t>
      </w:r>
      <w:r w:rsidR="0020496D">
        <w:t xml:space="preserve"> </w:t>
      </w:r>
      <w:r w:rsidR="00ED2FD5" w:rsidRPr="00660D82">
        <w:t>forty-five days prior to the proposed effective date.</w:t>
      </w:r>
    </w:p>
    <w:p w:rsidR="0071780C" w:rsidRDefault="00ED2FD5" w:rsidP="0071780C">
      <w:pPr>
        <w:tabs>
          <w:tab w:val="left" w:pos="0"/>
        </w:tabs>
        <w:spacing w:line="288" w:lineRule="auto"/>
        <w:ind w:left="-720"/>
      </w:pPr>
      <w:r w:rsidRPr="00660D82">
        <w:t xml:space="preserve">  </w:t>
      </w:r>
    </w:p>
    <w:p w:rsidR="00A03D35" w:rsidRPr="00023655" w:rsidRDefault="00ED2FD5" w:rsidP="00F7686F">
      <w:pPr>
        <w:numPr>
          <w:ilvl w:val="0"/>
          <w:numId w:val="2"/>
        </w:numPr>
        <w:tabs>
          <w:tab w:val="left" w:pos="0"/>
        </w:tabs>
        <w:spacing w:line="288" w:lineRule="auto"/>
        <w:ind w:hanging="1440"/>
      </w:pPr>
      <w:r>
        <w:lastRenderedPageBreak/>
        <w:t>(5)</w:t>
      </w:r>
      <w:r>
        <w:tab/>
      </w:r>
      <w:r w:rsidR="00A03D35" w:rsidRPr="0090744A">
        <w:t>Rabanco Ltd.</w:t>
      </w:r>
      <w:r w:rsidR="00C53808">
        <w:t>,</w:t>
      </w:r>
      <w:r w:rsidR="00A03D35" w:rsidRPr="0090744A">
        <w:t xml:space="preserve"> d/b/a Lynnwood Disposal, will </w:t>
      </w:r>
      <w:r w:rsidR="004F0F09" w:rsidRPr="0090744A">
        <w:t>meet the reporting</w:t>
      </w:r>
      <w:r w:rsidR="004F0F09" w:rsidRPr="00023655">
        <w:t xml:space="preserve"> </w:t>
      </w:r>
      <w:r w:rsidR="00E52390" w:rsidRPr="00023655">
        <w:t xml:space="preserve">and all other </w:t>
      </w:r>
      <w:r w:rsidR="004F0F09" w:rsidRPr="00023655">
        <w:t xml:space="preserve">requirements specified by </w:t>
      </w:r>
      <w:r w:rsidR="00A03D35" w:rsidRPr="00023655">
        <w:t xml:space="preserve">Snohomish </w:t>
      </w:r>
      <w:r w:rsidR="004F0F09" w:rsidRPr="00023655">
        <w:t>County in its recycling and commodity revenue sharing plan</w:t>
      </w:r>
      <w:r w:rsidR="00A03D35" w:rsidRPr="00023655">
        <w:t>.  T</w:t>
      </w:r>
      <w:r w:rsidR="004F0F09" w:rsidRPr="00023655">
        <w:t xml:space="preserve">he plan calls for a reduction in the revenue share retained by </w:t>
      </w:r>
      <w:r w:rsidR="00A03D35" w:rsidRPr="00023655">
        <w:t>Rabanco Ltd.</w:t>
      </w:r>
      <w:r w:rsidR="00C53808">
        <w:t>,</w:t>
      </w:r>
      <w:r w:rsidR="00A03D35" w:rsidRPr="00023655">
        <w:t xml:space="preserve"> d/b/a Lynnwood Disposal,</w:t>
      </w:r>
      <w:r w:rsidR="0090744A">
        <w:t xml:space="preserve"> </w:t>
      </w:r>
      <w:r w:rsidR="004F0F09" w:rsidRPr="00023655">
        <w:t>to 25 percent</w:t>
      </w:r>
      <w:r w:rsidR="00A03D35" w:rsidRPr="00023655">
        <w:t xml:space="preserve"> if it does </w:t>
      </w:r>
      <w:r w:rsidR="00F152D1">
        <w:t xml:space="preserve">not meet reporting requirements.  </w:t>
      </w:r>
      <w:r w:rsidR="00DB2FDC" w:rsidRPr="00023655">
        <w:t>The Commission requests that Snohomish County inform the Commission if the Company fails to meet its reporting requirements.  Upon receipt of such information, either from Snohomish County or from another source, the Commission</w:t>
      </w:r>
      <w:r w:rsidR="003A442E">
        <w:t>, in consultation with the County,</w:t>
      </w:r>
      <w:r w:rsidR="00DB2FDC" w:rsidRPr="00023655">
        <w:t xml:space="preserve"> shall provide notice to the Company that the revenue sharing is being reconsidered and the Company should demonstrate why its percentage should not be reduced.  </w:t>
      </w:r>
    </w:p>
    <w:p w:rsidR="00A03D35" w:rsidRPr="00023655" w:rsidRDefault="00A03D35" w:rsidP="00A03D35">
      <w:pPr>
        <w:tabs>
          <w:tab w:val="left" w:pos="0"/>
        </w:tabs>
        <w:spacing w:line="288" w:lineRule="auto"/>
        <w:ind w:left="-720"/>
      </w:pPr>
    </w:p>
    <w:p w:rsidR="00E52390" w:rsidRPr="00023655" w:rsidRDefault="009D2767" w:rsidP="00F7686F">
      <w:pPr>
        <w:numPr>
          <w:ilvl w:val="0"/>
          <w:numId w:val="2"/>
        </w:numPr>
        <w:tabs>
          <w:tab w:val="left" w:pos="0"/>
        </w:tabs>
        <w:spacing w:line="288" w:lineRule="auto"/>
        <w:ind w:hanging="1440"/>
      </w:pPr>
      <w:r w:rsidRPr="00023655">
        <w:t>(</w:t>
      </w:r>
      <w:r w:rsidR="00ED2FD5">
        <w:t>6</w:t>
      </w:r>
      <w:r w:rsidRPr="00023655">
        <w:t>)</w:t>
      </w:r>
      <w:r w:rsidR="001D12C3" w:rsidRPr="00023655">
        <w:tab/>
      </w:r>
      <w:r w:rsidR="00975EF7" w:rsidRPr="00023655">
        <w:t>Revenues retained by Rabanco Ltd.</w:t>
      </w:r>
      <w:r w:rsidR="00C53808">
        <w:t>,</w:t>
      </w:r>
      <w:r w:rsidR="00975EF7" w:rsidRPr="00023655">
        <w:t xml:space="preserve"> d/b/a Lynnwood Disposal</w:t>
      </w:r>
      <w:r w:rsidR="00EA3E7A" w:rsidRPr="00023655">
        <w:t xml:space="preserve"> </w:t>
      </w:r>
      <w:r w:rsidR="00056DD3">
        <w:t xml:space="preserve">in </w:t>
      </w:r>
      <w:r w:rsidR="00EA3E7A" w:rsidRPr="00023655">
        <w:t>this plan period</w:t>
      </w:r>
      <w:r w:rsidR="0020496D">
        <w:t xml:space="preserve"> </w:t>
      </w:r>
      <w:r w:rsidR="00EA3E7A" w:rsidRPr="00023655">
        <w:t>that are not spent are to be carried over to the following year, unless</w:t>
      </w:r>
      <w:r w:rsidR="00E52390" w:rsidRPr="00023655">
        <w:t xml:space="preserve"> some other treatment as may be ordered by the </w:t>
      </w:r>
      <w:r w:rsidR="00975EF7" w:rsidRPr="00023655">
        <w:t>C</w:t>
      </w:r>
      <w:r w:rsidR="00E52390" w:rsidRPr="00023655">
        <w:t>ommission.</w:t>
      </w:r>
    </w:p>
    <w:p w:rsidR="00E52390" w:rsidRPr="00023655" w:rsidRDefault="00E52390" w:rsidP="00975EF7">
      <w:pPr>
        <w:tabs>
          <w:tab w:val="left" w:pos="0"/>
        </w:tabs>
        <w:spacing w:line="288" w:lineRule="auto"/>
        <w:ind w:left="-720"/>
      </w:pPr>
    </w:p>
    <w:p w:rsidR="00801FDD" w:rsidRPr="00023655" w:rsidRDefault="00E52390" w:rsidP="00F7686F">
      <w:pPr>
        <w:numPr>
          <w:ilvl w:val="0"/>
          <w:numId w:val="2"/>
        </w:numPr>
        <w:tabs>
          <w:tab w:val="left" w:pos="0"/>
        </w:tabs>
        <w:spacing w:line="288" w:lineRule="auto"/>
        <w:ind w:hanging="1440"/>
      </w:pPr>
      <w:r w:rsidRPr="00023655">
        <w:t>(</w:t>
      </w:r>
      <w:r w:rsidR="00ED2FD5">
        <w:t>7</w:t>
      </w:r>
      <w:r w:rsidRPr="00023655">
        <w:t>)</w:t>
      </w:r>
      <w:r w:rsidRPr="00023655">
        <w:tab/>
      </w:r>
      <w:r w:rsidR="00934D2B" w:rsidRPr="00023655">
        <w:t xml:space="preserve">The </w:t>
      </w:r>
      <w:r w:rsidR="00660D82" w:rsidRPr="00023655">
        <w:t>Commission</w:t>
      </w:r>
      <w:r w:rsidR="00934D2B" w:rsidRPr="00023655">
        <w:t xml:space="preserve"> retains jurisdiction over the subject matter and </w:t>
      </w:r>
      <w:r w:rsidR="005E19EE" w:rsidRPr="00023655">
        <w:t xml:space="preserve">Rabanco </w:t>
      </w:r>
      <w:r w:rsidR="00D10CB9" w:rsidRPr="00023655">
        <w:t>Ltd.</w:t>
      </w:r>
      <w:r w:rsidR="00C53808">
        <w:t>,</w:t>
      </w:r>
      <w:r w:rsidR="005E19EE" w:rsidRPr="00023655">
        <w:t xml:space="preserve"> d/b/a Lynnwood Disposal, </w:t>
      </w:r>
      <w:r w:rsidR="00934D2B" w:rsidRPr="00023655">
        <w:t>to effectuate the provisions of this Order.</w:t>
      </w:r>
    </w:p>
    <w:p w:rsidR="00ED4C3D" w:rsidRPr="00023655" w:rsidRDefault="00ED4C3D" w:rsidP="00ED4C3D"/>
    <w:p w:rsidR="00FC1A29" w:rsidRPr="00FA2761" w:rsidRDefault="00FC1A29" w:rsidP="00FC1A29">
      <w:pPr>
        <w:spacing w:line="288" w:lineRule="auto"/>
      </w:pPr>
      <w:r w:rsidRPr="00FA2761">
        <w:t>The Commissioners, having determined this Order to be consistent with the public interest, directed the Secretary to enter this Order.</w:t>
      </w:r>
    </w:p>
    <w:p w:rsidR="00FC1A29" w:rsidRPr="00FA2761" w:rsidRDefault="00FC1A29" w:rsidP="00FC1A29">
      <w:pPr>
        <w:spacing w:line="288" w:lineRule="auto"/>
      </w:pPr>
    </w:p>
    <w:p w:rsidR="00FC1A29" w:rsidRPr="00660D82" w:rsidRDefault="00FC1A29" w:rsidP="00FC1A29">
      <w:pPr>
        <w:spacing w:line="288" w:lineRule="auto"/>
        <w:ind w:firstLine="60"/>
      </w:pPr>
      <w:r w:rsidRPr="00660D82">
        <w:t xml:space="preserve">DATED at Olympia, Washington, and effective December </w:t>
      </w:r>
      <w:r>
        <w:t>30</w:t>
      </w:r>
      <w:r w:rsidRPr="00660D82">
        <w:t>, 20</w:t>
      </w:r>
      <w:r>
        <w:t>10</w:t>
      </w:r>
      <w:r w:rsidRPr="00660D82">
        <w:t>.</w:t>
      </w:r>
    </w:p>
    <w:p w:rsidR="00FC1A29" w:rsidRPr="00660D82" w:rsidRDefault="00FC1A29" w:rsidP="00FC1A29">
      <w:pPr>
        <w:spacing w:line="288" w:lineRule="auto"/>
      </w:pPr>
    </w:p>
    <w:p w:rsidR="00FC1A29" w:rsidRPr="00660D82" w:rsidRDefault="00FC1A29" w:rsidP="00FC1A29">
      <w:pPr>
        <w:spacing w:line="288" w:lineRule="auto"/>
        <w:ind w:firstLine="720"/>
      </w:pPr>
      <w:r>
        <w:t>WASHINGT</w:t>
      </w:r>
      <w:r w:rsidRPr="00660D82">
        <w:t xml:space="preserve">ON UTILITIES </w:t>
      </w:r>
      <w:smartTag w:uri="urn:schemas-microsoft-com:office:smarttags" w:element="stockticker">
        <w:r w:rsidRPr="00660D82">
          <w:t>AND</w:t>
        </w:r>
      </w:smartTag>
      <w:r w:rsidRPr="00660D82">
        <w:t xml:space="preserve"> TRANSPORTATION COMMISSION</w:t>
      </w:r>
    </w:p>
    <w:p w:rsidR="00FC1A29" w:rsidRPr="00660D82" w:rsidRDefault="00FC1A29" w:rsidP="00FC1A29">
      <w:pPr>
        <w:spacing w:line="288" w:lineRule="auto"/>
      </w:pPr>
    </w:p>
    <w:p w:rsidR="00FC1A29" w:rsidRPr="00660D82" w:rsidRDefault="00FC1A29" w:rsidP="00FC1A29">
      <w:pPr>
        <w:spacing w:line="288" w:lineRule="auto"/>
      </w:pPr>
    </w:p>
    <w:p w:rsidR="00FC1A29" w:rsidRDefault="00FC1A29" w:rsidP="00FC1A29">
      <w:pPr>
        <w:spacing w:line="288" w:lineRule="auto"/>
      </w:pPr>
    </w:p>
    <w:p w:rsidR="00FC1A29" w:rsidRDefault="00FC1A29" w:rsidP="00FC1A29">
      <w:pPr>
        <w:spacing w:line="288" w:lineRule="auto"/>
      </w:pPr>
      <w:r w:rsidRPr="00FA2761">
        <w:tab/>
      </w:r>
      <w:r w:rsidRPr="00FA2761">
        <w:tab/>
      </w:r>
      <w:r w:rsidRPr="00FA2761">
        <w:tab/>
      </w:r>
      <w:r>
        <w:tab/>
        <w:t>DAVID W. DANNER, Executive Director and Secretary</w:t>
      </w:r>
    </w:p>
    <w:p w:rsidR="00FC1A29" w:rsidRPr="00023655" w:rsidRDefault="00FC1A29" w:rsidP="00FC1A29"/>
    <w:p w:rsidR="00934D2B" w:rsidRPr="00023655" w:rsidRDefault="00934D2B" w:rsidP="00F24CF4">
      <w:pPr>
        <w:ind w:left="3600"/>
      </w:pPr>
    </w:p>
    <w:sectPr w:rsidR="00934D2B" w:rsidRPr="00023655" w:rsidSect="0096024F">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94" w:rsidRDefault="00917294">
      <w:r>
        <w:separator/>
      </w:r>
    </w:p>
  </w:endnote>
  <w:endnote w:type="continuationSeparator" w:id="0">
    <w:p w:rsidR="00917294" w:rsidRDefault="00917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94" w:rsidRDefault="00917294">
      <w:r>
        <w:separator/>
      </w:r>
    </w:p>
  </w:footnote>
  <w:footnote w:type="continuationSeparator" w:id="0">
    <w:p w:rsidR="00917294" w:rsidRDefault="00917294">
      <w:r>
        <w:continuationSeparator/>
      </w:r>
    </w:p>
  </w:footnote>
  <w:footnote w:id="1">
    <w:p w:rsidR="008C1ABD" w:rsidRDefault="008C1ABD" w:rsidP="008C1ABD">
      <w:pPr>
        <w:pStyle w:val="FootnoteText"/>
        <w:ind w:left="180" w:hanging="180"/>
      </w:pPr>
      <w:r>
        <w:rPr>
          <w:rStyle w:val="FootnoteReference"/>
        </w:rPr>
        <w:footnoteRef/>
      </w:r>
      <w:r>
        <w:t xml:space="preserve">  Engrossed Second Substitute House Bill 2539, Chapter 154, Laws of 2010 became effective June 10, 2010, increasing the amount that could be retained by solid waste collection companies from </w:t>
      </w:r>
      <w:r w:rsidR="000459E2">
        <w:t>30</w:t>
      </w:r>
      <w:r>
        <w:t xml:space="preserve"> percent to </w:t>
      </w:r>
      <w:r w:rsidR="000459E2">
        <w:t>50</w:t>
      </w:r>
      <w:r>
        <w:t xml:space="preserve"> percent. </w:t>
      </w:r>
    </w:p>
  </w:footnote>
  <w:footnote w:id="2">
    <w:p w:rsidR="0026116D" w:rsidRDefault="0026116D" w:rsidP="0069670C">
      <w:pPr>
        <w:pStyle w:val="FootnoteText"/>
        <w:ind w:left="180" w:hanging="180"/>
      </w:pPr>
      <w:r>
        <w:rPr>
          <w:rStyle w:val="FootnoteReference"/>
        </w:rPr>
        <w:footnoteRef/>
      </w:r>
      <w:r>
        <w:t xml:space="preserve"> </w:t>
      </w:r>
      <w:r w:rsidR="0069670C">
        <w:t xml:space="preserve"> According to the Company, these positions</w:t>
      </w:r>
      <w:r w:rsidR="00253998">
        <w:t>'</w:t>
      </w:r>
      <w:r w:rsidR="0069670C">
        <w:t xml:space="preserve"> individual payroll is processed through Allied Waste of Bellevue [</w:t>
      </w:r>
      <w:r w:rsidR="0069670C" w:rsidRPr="0069670C">
        <w:t>Rabanco LTD, dba Eastside Disposal, Container Hauling, Rabanco Connections and Rabanco Companies</w:t>
      </w:r>
      <w:r w:rsidR="00DF18BA">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0E" w:rsidRPr="00660D82" w:rsidRDefault="00BC770E"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101224</w:t>
    </w:r>
    <w:r w:rsidRPr="00660D82">
      <w:rPr>
        <w:b/>
        <w:bCs/>
        <w:sz w:val="20"/>
        <w:szCs w:val="20"/>
      </w:rPr>
      <w:tab/>
    </w:r>
    <w:r w:rsidRPr="00660D82">
      <w:rPr>
        <w:b/>
        <w:bCs/>
        <w:sz w:val="20"/>
        <w:szCs w:val="20"/>
      </w:rPr>
      <w:tab/>
      <w:t xml:space="preserve">                 PAGE </w:t>
    </w:r>
    <w:r w:rsidR="002445A2" w:rsidRPr="00660D82">
      <w:rPr>
        <w:rStyle w:val="PageNumber"/>
        <w:b/>
        <w:bCs/>
        <w:sz w:val="20"/>
        <w:szCs w:val="20"/>
      </w:rPr>
      <w:fldChar w:fldCharType="begin"/>
    </w:r>
    <w:r w:rsidRPr="00660D82">
      <w:rPr>
        <w:rStyle w:val="PageNumber"/>
        <w:b/>
        <w:bCs/>
        <w:sz w:val="20"/>
        <w:szCs w:val="20"/>
      </w:rPr>
      <w:instrText xml:space="preserve"> PAGE </w:instrText>
    </w:r>
    <w:r w:rsidR="002445A2" w:rsidRPr="00660D82">
      <w:rPr>
        <w:rStyle w:val="PageNumber"/>
        <w:b/>
        <w:bCs/>
        <w:sz w:val="20"/>
        <w:szCs w:val="20"/>
      </w:rPr>
      <w:fldChar w:fldCharType="separate"/>
    </w:r>
    <w:r w:rsidR="00957D1E">
      <w:rPr>
        <w:rStyle w:val="PageNumber"/>
        <w:b/>
        <w:bCs/>
        <w:noProof/>
        <w:sz w:val="20"/>
        <w:szCs w:val="20"/>
      </w:rPr>
      <w:t>2</w:t>
    </w:r>
    <w:r w:rsidR="002445A2" w:rsidRPr="00660D82">
      <w:rPr>
        <w:rStyle w:val="PageNumber"/>
        <w:b/>
        <w:bCs/>
        <w:sz w:val="20"/>
        <w:szCs w:val="20"/>
      </w:rPr>
      <w:fldChar w:fldCharType="end"/>
    </w:r>
  </w:p>
  <w:p w:rsidR="00BC770E" w:rsidRPr="00660D82" w:rsidRDefault="00BC770E"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sidR="00AD2F3C">
      <w:rPr>
        <w:b/>
        <w:bCs/>
        <w:sz w:val="20"/>
        <w:szCs w:val="20"/>
      </w:rPr>
      <w:t>3</w:t>
    </w:r>
  </w:p>
  <w:p w:rsidR="00BC770E" w:rsidRPr="00660D82" w:rsidRDefault="00BC770E">
    <w:pPr>
      <w:pStyle w:val="Header"/>
      <w:tabs>
        <w:tab w:val="left" w:pos="7100"/>
      </w:tabs>
      <w:rPr>
        <w:rStyle w:val="PageNumber"/>
        <w:sz w:val="20"/>
        <w:szCs w:val="20"/>
      </w:rPr>
    </w:pPr>
  </w:p>
  <w:p w:rsidR="00BC770E" w:rsidRPr="00F37945" w:rsidRDefault="00BC770E">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8C0"/>
    <w:multiLevelType w:val="hybridMultilevel"/>
    <w:tmpl w:val="DD9E7F54"/>
    <w:lvl w:ilvl="0" w:tplc="BBF425D6">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1B7BD2"/>
    <w:multiLevelType w:val="hybridMultilevel"/>
    <w:tmpl w:val="FD00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04315"/>
    <w:multiLevelType w:val="hybridMultilevel"/>
    <w:tmpl w:val="7676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018F7"/>
    <w:multiLevelType w:val="hybridMultilevel"/>
    <w:tmpl w:val="C03A2796"/>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5E5075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0"/>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0557"/>
    <w:rsid w:val="0000314C"/>
    <w:rsid w:val="000060BE"/>
    <w:rsid w:val="000070DF"/>
    <w:rsid w:val="00010A32"/>
    <w:rsid w:val="00011F2B"/>
    <w:rsid w:val="00015A7B"/>
    <w:rsid w:val="00017603"/>
    <w:rsid w:val="00020CBF"/>
    <w:rsid w:val="00023655"/>
    <w:rsid w:val="000250E2"/>
    <w:rsid w:val="00027291"/>
    <w:rsid w:val="0002762D"/>
    <w:rsid w:val="000316F1"/>
    <w:rsid w:val="00033B3F"/>
    <w:rsid w:val="000360A5"/>
    <w:rsid w:val="00040350"/>
    <w:rsid w:val="000459E2"/>
    <w:rsid w:val="00055B29"/>
    <w:rsid w:val="00056DD3"/>
    <w:rsid w:val="000646DD"/>
    <w:rsid w:val="00072058"/>
    <w:rsid w:val="0007276E"/>
    <w:rsid w:val="00074D58"/>
    <w:rsid w:val="00075AA8"/>
    <w:rsid w:val="00081384"/>
    <w:rsid w:val="00082B8B"/>
    <w:rsid w:val="00090598"/>
    <w:rsid w:val="00094DEE"/>
    <w:rsid w:val="00094FC7"/>
    <w:rsid w:val="000A3CA6"/>
    <w:rsid w:val="000B3C5A"/>
    <w:rsid w:val="000B4533"/>
    <w:rsid w:val="000C14A9"/>
    <w:rsid w:val="000C2396"/>
    <w:rsid w:val="000C2C5D"/>
    <w:rsid w:val="000C510F"/>
    <w:rsid w:val="000D6AF8"/>
    <w:rsid w:val="000F0628"/>
    <w:rsid w:val="000F1869"/>
    <w:rsid w:val="000F2197"/>
    <w:rsid w:val="000F6B51"/>
    <w:rsid w:val="0010087A"/>
    <w:rsid w:val="00101A13"/>
    <w:rsid w:val="00101CAA"/>
    <w:rsid w:val="00105D8E"/>
    <w:rsid w:val="00105EFC"/>
    <w:rsid w:val="00106EF4"/>
    <w:rsid w:val="00117855"/>
    <w:rsid w:val="00126453"/>
    <w:rsid w:val="001278A1"/>
    <w:rsid w:val="001605FF"/>
    <w:rsid w:val="001634F2"/>
    <w:rsid w:val="0016778C"/>
    <w:rsid w:val="00175374"/>
    <w:rsid w:val="00177BF8"/>
    <w:rsid w:val="0018221C"/>
    <w:rsid w:val="00183B1F"/>
    <w:rsid w:val="0019136F"/>
    <w:rsid w:val="001933D2"/>
    <w:rsid w:val="001A1CAB"/>
    <w:rsid w:val="001B2AA1"/>
    <w:rsid w:val="001C0C99"/>
    <w:rsid w:val="001D12C3"/>
    <w:rsid w:val="001D7C00"/>
    <w:rsid w:val="001E03C8"/>
    <w:rsid w:val="001E337C"/>
    <w:rsid w:val="001E3851"/>
    <w:rsid w:val="001E64CE"/>
    <w:rsid w:val="001E7D73"/>
    <w:rsid w:val="001E7D93"/>
    <w:rsid w:val="001F7FD0"/>
    <w:rsid w:val="0020198E"/>
    <w:rsid w:val="0020496D"/>
    <w:rsid w:val="00204D46"/>
    <w:rsid w:val="00210C1E"/>
    <w:rsid w:val="00212421"/>
    <w:rsid w:val="002175B0"/>
    <w:rsid w:val="0022237A"/>
    <w:rsid w:val="00223BF0"/>
    <w:rsid w:val="0022466F"/>
    <w:rsid w:val="00230181"/>
    <w:rsid w:val="00231806"/>
    <w:rsid w:val="00232EC6"/>
    <w:rsid w:val="00244423"/>
    <w:rsid w:val="002445A2"/>
    <w:rsid w:val="00253998"/>
    <w:rsid w:val="00253C6B"/>
    <w:rsid w:val="002573AA"/>
    <w:rsid w:val="0026116D"/>
    <w:rsid w:val="002675C3"/>
    <w:rsid w:val="00275982"/>
    <w:rsid w:val="0027620C"/>
    <w:rsid w:val="00276B28"/>
    <w:rsid w:val="002779EF"/>
    <w:rsid w:val="002820F2"/>
    <w:rsid w:val="00285930"/>
    <w:rsid w:val="00285F1E"/>
    <w:rsid w:val="002972EA"/>
    <w:rsid w:val="002A7A0E"/>
    <w:rsid w:val="002B02AF"/>
    <w:rsid w:val="002B48C0"/>
    <w:rsid w:val="002B4AFB"/>
    <w:rsid w:val="002B4C98"/>
    <w:rsid w:val="002C221A"/>
    <w:rsid w:val="002C4A35"/>
    <w:rsid w:val="002C59BC"/>
    <w:rsid w:val="002D1930"/>
    <w:rsid w:val="002D3FDD"/>
    <w:rsid w:val="002E0A61"/>
    <w:rsid w:val="002E38D0"/>
    <w:rsid w:val="002F0410"/>
    <w:rsid w:val="002F3DCC"/>
    <w:rsid w:val="002F5A74"/>
    <w:rsid w:val="002F7DEA"/>
    <w:rsid w:val="00305AE8"/>
    <w:rsid w:val="00307894"/>
    <w:rsid w:val="00316660"/>
    <w:rsid w:val="003172E3"/>
    <w:rsid w:val="00320372"/>
    <w:rsid w:val="0032213A"/>
    <w:rsid w:val="00323CED"/>
    <w:rsid w:val="00327FB2"/>
    <w:rsid w:val="00331F15"/>
    <w:rsid w:val="003404C4"/>
    <w:rsid w:val="00343132"/>
    <w:rsid w:val="00350995"/>
    <w:rsid w:val="003515B7"/>
    <w:rsid w:val="003529AE"/>
    <w:rsid w:val="00352EE2"/>
    <w:rsid w:val="00352EEB"/>
    <w:rsid w:val="003664CB"/>
    <w:rsid w:val="00367A88"/>
    <w:rsid w:val="0037099C"/>
    <w:rsid w:val="003875FE"/>
    <w:rsid w:val="00396159"/>
    <w:rsid w:val="003A03A3"/>
    <w:rsid w:val="003A442E"/>
    <w:rsid w:val="003A4E1F"/>
    <w:rsid w:val="003A779E"/>
    <w:rsid w:val="003B18C4"/>
    <w:rsid w:val="003B1D5A"/>
    <w:rsid w:val="003B3DB9"/>
    <w:rsid w:val="003B673C"/>
    <w:rsid w:val="003C07B1"/>
    <w:rsid w:val="003C4C45"/>
    <w:rsid w:val="003C7860"/>
    <w:rsid w:val="003D1400"/>
    <w:rsid w:val="003D64B1"/>
    <w:rsid w:val="003D7C7F"/>
    <w:rsid w:val="003E23A0"/>
    <w:rsid w:val="003E56F2"/>
    <w:rsid w:val="00400374"/>
    <w:rsid w:val="00400EA7"/>
    <w:rsid w:val="0040170F"/>
    <w:rsid w:val="004061FA"/>
    <w:rsid w:val="004079EA"/>
    <w:rsid w:val="00410F53"/>
    <w:rsid w:val="00412D28"/>
    <w:rsid w:val="0041572C"/>
    <w:rsid w:val="00424B63"/>
    <w:rsid w:val="004367E8"/>
    <w:rsid w:val="004369D1"/>
    <w:rsid w:val="00441C08"/>
    <w:rsid w:val="004456CA"/>
    <w:rsid w:val="00455235"/>
    <w:rsid w:val="00461518"/>
    <w:rsid w:val="00464DB0"/>
    <w:rsid w:val="004673C9"/>
    <w:rsid w:val="00467D48"/>
    <w:rsid w:val="00477D76"/>
    <w:rsid w:val="00480143"/>
    <w:rsid w:val="004816F5"/>
    <w:rsid w:val="004826A9"/>
    <w:rsid w:val="0048375A"/>
    <w:rsid w:val="004847F7"/>
    <w:rsid w:val="0048523E"/>
    <w:rsid w:val="0048737F"/>
    <w:rsid w:val="004878F9"/>
    <w:rsid w:val="00490F06"/>
    <w:rsid w:val="00497F78"/>
    <w:rsid w:val="004A65D3"/>
    <w:rsid w:val="004A6D66"/>
    <w:rsid w:val="004A7C5D"/>
    <w:rsid w:val="004B1B11"/>
    <w:rsid w:val="004B2B6B"/>
    <w:rsid w:val="004B357E"/>
    <w:rsid w:val="004B711F"/>
    <w:rsid w:val="004C474A"/>
    <w:rsid w:val="004D11FB"/>
    <w:rsid w:val="004D3F98"/>
    <w:rsid w:val="004D4996"/>
    <w:rsid w:val="004D5986"/>
    <w:rsid w:val="004D71B0"/>
    <w:rsid w:val="004E2D2D"/>
    <w:rsid w:val="004E5C1D"/>
    <w:rsid w:val="004E749D"/>
    <w:rsid w:val="004E7B80"/>
    <w:rsid w:val="004F0F09"/>
    <w:rsid w:val="00501A21"/>
    <w:rsid w:val="0050337D"/>
    <w:rsid w:val="005042EE"/>
    <w:rsid w:val="005049E7"/>
    <w:rsid w:val="005066B4"/>
    <w:rsid w:val="005069A8"/>
    <w:rsid w:val="00506F21"/>
    <w:rsid w:val="00507B26"/>
    <w:rsid w:val="0051365C"/>
    <w:rsid w:val="005206B8"/>
    <w:rsid w:val="0052221A"/>
    <w:rsid w:val="0052350A"/>
    <w:rsid w:val="00534FAC"/>
    <w:rsid w:val="00544031"/>
    <w:rsid w:val="00544B00"/>
    <w:rsid w:val="005563A3"/>
    <w:rsid w:val="00556835"/>
    <w:rsid w:val="00561254"/>
    <w:rsid w:val="005628AE"/>
    <w:rsid w:val="0057131A"/>
    <w:rsid w:val="00573051"/>
    <w:rsid w:val="00573698"/>
    <w:rsid w:val="005771F4"/>
    <w:rsid w:val="00583807"/>
    <w:rsid w:val="005866FC"/>
    <w:rsid w:val="00586E07"/>
    <w:rsid w:val="00594BD9"/>
    <w:rsid w:val="005A0341"/>
    <w:rsid w:val="005A046B"/>
    <w:rsid w:val="005A0958"/>
    <w:rsid w:val="005A35FC"/>
    <w:rsid w:val="005B2415"/>
    <w:rsid w:val="005B3CFD"/>
    <w:rsid w:val="005B4D2A"/>
    <w:rsid w:val="005B7B2C"/>
    <w:rsid w:val="005C3B17"/>
    <w:rsid w:val="005D15C5"/>
    <w:rsid w:val="005E11B1"/>
    <w:rsid w:val="005E19EE"/>
    <w:rsid w:val="005E5651"/>
    <w:rsid w:val="005F0EB7"/>
    <w:rsid w:val="00614900"/>
    <w:rsid w:val="00615391"/>
    <w:rsid w:val="00617214"/>
    <w:rsid w:val="00626FC0"/>
    <w:rsid w:val="00633242"/>
    <w:rsid w:val="0063405A"/>
    <w:rsid w:val="00636917"/>
    <w:rsid w:val="006414D7"/>
    <w:rsid w:val="0064500D"/>
    <w:rsid w:val="00655AD5"/>
    <w:rsid w:val="0066073B"/>
    <w:rsid w:val="00660D82"/>
    <w:rsid w:val="00665E55"/>
    <w:rsid w:val="006864C9"/>
    <w:rsid w:val="00687D6C"/>
    <w:rsid w:val="0069670C"/>
    <w:rsid w:val="006A084C"/>
    <w:rsid w:val="006A200F"/>
    <w:rsid w:val="006A3638"/>
    <w:rsid w:val="006A5671"/>
    <w:rsid w:val="006A607E"/>
    <w:rsid w:val="006A65BC"/>
    <w:rsid w:val="006A6C04"/>
    <w:rsid w:val="006B16FE"/>
    <w:rsid w:val="006B48A7"/>
    <w:rsid w:val="006B5AEC"/>
    <w:rsid w:val="006C74A5"/>
    <w:rsid w:val="006D249A"/>
    <w:rsid w:val="006D2DAD"/>
    <w:rsid w:val="006D680E"/>
    <w:rsid w:val="006E14CD"/>
    <w:rsid w:val="006E1778"/>
    <w:rsid w:val="006E1C6C"/>
    <w:rsid w:val="006E3750"/>
    <w:rsid w:val="006F1AB7"/>
    <w:rsid w:val="007005FD"/>
    <w:rsid w:val="0070133D"/>
    <w:rsid w:val="00702063"/>
    <w:rsid w:val="0070320B"/>
    <w:rsid w:val="007068D8"/>
    <w:rsid w:val="00714D62"/>
    <w:rsid w:val="00716468"/>
    <w:rsid w:val="0071780C"/>
    <w:rsid w:val="00721428"/>
    <w:rsid w:val="00721579"/>
    <w:rsid w:val="0072732E"/>
    <w:rsid w:val="00727601"/>
    <w:rsid w:val="007276D8"/>
    <w:rsid w:val="00734FB4"/>
    <w:rsid w:val="00745288"/>
    <w:rsid w:val="007576E5"/>
    <w:rsid w:val="007626B6"/>
    <w:rsid w:val="00764A49"/>
    <w:rsid w:val="00764D05"/>
    <w:rsid w:val="0077060D"/>
    <w:rsid w:val="0077264C"/>
    <w:rsid w:val="00775B28"/>
    <w:rsid w:val="007878B4"/>
    <w:rsid w:val="007905F3"/>
    <w:rsid w:val="00791079"/>
    <w:rsid w:val="0079120A"/>
    <w:rsid w:val="00795B40"/>
    <w:rsid w:val="00796500"/>
    <w:rsid w:val="007A09F8"/>
    <w:rsid w:val="007A7753"/>
    <w:rsid w:val="007C02D5"/>
    <w:rsid w:val="007C18E7"/>
    <w:rsid w:val="007C275B"/>
    <w:rsid w:val="007C34DF"/>
    <w:rsid w:val="007C38A6"/>
    <w:rsid w:val="007C45CF"/>
    <w:rsid w:val="007C5754"/>
    <w:rsid w:val="007D6AC7"/>
    <w:rsid w:val="007E60F0"/>
    <w:rsid w:val="007F121E"/>
    <w:rsid w:val="007F148C"/>
    <w:rsid w:val="00801FDD"/>
    <w:rsid w:val="00804B20"/>
    <w:rsid w:val="008208A3"/>
    <w:rsid w:val="00820CBF"/>
    <w:rsid w:val="00827FB5"/>
    <w:rsid w:val="00831C4E"/>
    <w:rsid w:val="00843342"/>
    <w:rsid w:val="00844EAF"/>
    <w:rsid w:val="008476C0"/>
    <w:rsid w:val="008533EC"/>
    <w:rsid w:val="0085363E"/>
    <w:rsid w:val="00856F6C"/>
    <w:rsid w:val="0086352C"/>
    <w:rsid w:val="00864093"/>
    <w:rsid w:val="00865D2C"/>
    <w:rsid w:val="008673C6"/>
    <w:rsid w:val="00872F17"/>
    <w:rsid w:val="008779F8"/>
    <w:rsid w:val="0088106F"/>
    <w:rsid w:val="00895E1E"/>
    <w:rsid w:val="00897F49"/>
    <w:rsid w:val="008A169D"/>
    <w:rsid w:val="008A53DB"/>
    <w:rsid w:val="008B5CA7"/>
    <w:rsid w:val="008C0034"/>
    <w:rsid w:val="008C1ABD"/>
    <w:rsid w:val="008C2B7B"/>
    <w:rsid w:val="008C6DBE"/>
    <w:rsid w:val="008F0219"/>
    <w:rsid w:val="008F2CF3"/>
    <w:rsid w:val="008F619F"/>
    <w:rsid w:val="008F6CF5"/>
    <w:rsid w:val="008F7712"/>
    <w:rsid w:val="008F7910"/>
    <w:rsid w:val="00901D3C"/>
    <w:rsid w:val="0090744A"/>
    <w:rsid w:val="00917294"/>
    <w:rsid w:val="0091776D"/>
    <w:rsid w:val="00922F76"/>
    <w:rsid w:val="00931076"/>
    <w:rsid w:val="009332CD"/>
    <w:rsid w:val="00934D2B"/>
    <w:rsid w:val="00936379"/>
    <w:rsid w:val="009426E7"/>
    <w:rsid w:val="0094414A"/>
    <w:rsid w:val="00946C3C"/>
    <w:rsid w:val="00957D1E"/>
    <w:rsid w:val="0096024F"/>
    <w:rsid w:val="00960F50"/>
    <w:rsid w:val="00970FD9"/>
    <w:rsid w:val="00971E7F"/>
    <w:rsid w:val="009725AB"/>
    <w:rsid w:val="00975EF7"/>
    <w:rsid w:val="00976A82"/>
    <w:rsid w:val="00981763"/>
    <w:rsid w:val="00981846"/>
    <w:rsid w:val="009856C6"/>
    <w:rsid w:val="00985BD2"/>
    <w:rsid w:val="00986B5E"/>
    <w:rsid w:val="009A046D"/>
    <w:rsid w:val="009A3619"/>
    <w:rsid w:val="009B43A1"/>
    <w:rsid w:val="009B617B"/>
    <w:rsid w:val="009C013A"/>
    <w:rsid w:val="009C30DF"/>
    <w:rsid w:val="009C4050"/>
    <w:rsid w:val="009C6512"/>
    <w:rsid w:val="009C7029"/>
    <w:rsid w:val="009C759C"/>
    <w:rsid w:val="009D2767"/>
    <w:rsid w:val="009D6175"/>
    <w:rsid w:val="009F61C7"/>
    <w:rsid w:val="009F6A54"/>
    <w:rsid w:val="00A03D35"/>
    <w:rsid w:val="00A13C73"/>
    <w:rsid w:val="00A144EC"/>
    <w:rsid w:val="00A1575E"/>
    <w:rsid w:val="00A27981"/>
    <w:rsid w:val="00A306FE"/>
    <w:rsid w:val="00A34CCC"/>
    <w:rsid w:val="00A35A0F"/>
    <w:rsid w:val="00A3759A"/>
    <w:rsid w:val="00A46151"/>
    <w:rsid w:val="00A55EC2"/>
    <w:rsid w:val="00A55F10"/>
    <w:rsid w:val="00A606E0"/>
    <w:rsid w:val="00A64322"/>
    <w:rsid w:val="00A71493"/>
    <w:rsid w:val="00A748CC"/>
    <w:rsid w:val="00A779D3"/>
    <w:rsid w:val="00A77A96"/>
    <w:rsid w:val="00A81E39"/>
    <w:rsid w:val="00A847E8"/>
    <w:rsid w:val="00A9500F"/>
    <w:rsid w:val="00AA268C"/>
    <w:rsid w:val="00AA3D61"/>
    <w:rsid w:val="00AA4BBE"/>
    <w:rsid w:val="00AA7396"/>
    <w:rsid w:val="00AB385F"/>
    <w:rsid w:val="00AB3FDD"/>
    <w:rsid w:val="00AC0112"/>
    <w:rsid w:val="00AC3E38"/>
    <w:rsid w:val="00AC4FD0"/>
    <w:rsid w:val="00AC54E5"/>
    <w:rsid w:val="00AC6157"/>
    <w:rsid w:val="00AD2F3C"/>
    <w:rsid w:val="00AD3624"/>
    <w:rsid w:val="00AD58A0"/>
    <w:rsid w:val="00AE3F9E"/>
    <w:rsid w:val="00AF0D08"/>
    <w:rsid w:val="00AF1C32"/>
    <w:rsid w:val="00AF5E18"/>
    <w:rsid w:val="00B04206"/>
    <w:rsid w:val="00B1562D"/>
    <w:rsid w:val="00B240FE"/>
    <w:rsid w:val="00B246CC"/>
    <w:rsid w:val="00B277DB"/>
    <w:rsid w:val="00B3237E"/>
    <w:rsid w:val="00B3426C"/>
    <w:rsid w:val="00B350DA"/>
    <w:rsid w:val="00B41D3B"/>
    <w:rsid w:val="00B45FD0"/>
    <w:rsid w:val="00B515B2"/>
    <w:rsid w:val="00B54A60"/>
    <w:rsid w:val="00B579F8"/>
    <w:rsid w:val="00B6170D"/>
    <w:rsid w:val="00B6292C"/>
    <w:rsid w:val="00B66063"/>
    <w:rsid w:val="00B66B64"/>
    <w:rsid w:val="00B80905"/>
    <w:rsid w:val="00B82F7D"/>
    <w:rsid w:val="00B853EF"/>
    <w:rsid w:val="00B909D0"/>
    <w:rsid w:val="00BB278D"/>
    <w:rsid w:val="00BB59B3"/>
    <w:rsid w:val="00BB64FE"/>
    <w:rsid w:val="00BC2FF4"/>
    <w:rsid w:val="00BC4DD0"/>
    <w:rsid w:val="00BC770E"/>
    <w:rsid w:val="00BD0364"/>
    <w:rsid w:val="00BD0CE6"/>
    <w:rsid w:val="00BD1210"/>
    <w:rsid w:val="00BD2575"/>
    <w:rsid w:val="00BD793C"/>
    <w:rsid w:val="00BE3DF9"/>
    <w:rsid w:val="00BE7B4C"/>
    <w:rsid w:val="00BF5358"/>
    <w:rsid w:val="00C114C0"/>
    <w:rsid w:val="00C12E82"/>
    <w:rsid w:val="00C13087"/>
    <w:rsid w:val="00C22F41"/>
    <w:rsid w:val="00C263F7"/>
    <w:rsid w:val="00C27D02"/>
    <w:rsid w:val="00C3137D"/>
    <w:rsid w:val="00C323FF"/>
    <w:rsid w:val="00C36807"/>
    <w:rsid w:val="00C36A82"/>
    <w:rsid w:val="00C402BA"/>
    <w:rsid w:val="00C43A43"/>
    <w:rsid w:val="00C45292"/>
    <w:rsid w:val="00C53808"/>
    <w:rsid w:val="00C61FEE"/>
    <w:rsid w:val="00C6405F"/>
    <w:rsid w:val="00C76985"/>
    <w:rsid w:val="00C9034D"/>
    <w:rsid w:val="00C912F8"/>
    <w:rsid w:val="00C942EE"/>
    <w:rsid w:val="00CA1E74"/>
    <w:rsid w:val="00CA7524"/>
    <w:rsid w:val="00CB10C5"/>
    <w:rsid w:val="00CC1155"/>
    <w:rsid w:val="00CC1217"/>
    <w:rsid w:val="00CC286C"/>
    <w:rsid w:val="00CC3029"/>
    <w:rsid w:val="00CC57D3"/>
    <w:rsid w:val="00CD196F"/>
    <w:rsid w:val="00CD3BC4"/>
    <w:rsid w:val="00CE793B"/>
    <w:rsid w:val="00CE7DFD"/>
    <w:rsid w:val="00CF3899"/>
    <w:rsid w:val="00CF731D"/>
    <w:rsid w:val="00D01DAB"/>
    <w:rsid w:val="00D073A0"/>
    <w:rsid w:val="00D10CB9"/>
    <w:rsid w:val="00D17BAB"/>
    <w:rsid w:val="00D30E95"/>
    <w:rsid w:val="00D32A56"/>
    <w:rsid w:val="00D44D7F"/>
    <w:rsid w:val="00D46E56"/>
    <w:rsid w:val="00D50FDF"/>
    <w:rsid w:val="00D515CF"/>
    <w:rsid w:val="00D638E4"/>
    <w:rsid w:val="00D646AF"/>
    <w:rsid w:val="00D648D4"/>
    <w:rsid w:val="00D66ACB"/>
    <w:rsid w:val="00D705A6"/>
    <w:rsid w:val="00D71E7F"/>
    <w:rsid w:val="00D75145"/>
    <w:rsid w:val="00D754B2"/>
    <w:rsid w:val="00D76232"/>
    <w:rsid w:val="00D7764D"/>
    <w:rsid w:val="00D806A7"/>
    <w:rsid w:val="00D96924"/>
    <w:rsid w:val="00DA089C"/>
    <w:rsid w:val="00DA30EC"/>
    <w:rsid w:val="00DA6BA4"/>
    <w:rsid w:val="00DA6DB5"/>
    <w:rsid w:val="00DB089A"/>
    <w:rsid w:val="00DB121B"/>
    <w:rsid w:val="00DB17C7"/>
    <w:rsid w:val="00DB2FDC"/>
    <w:rsid w:val="00DB3FF2"/>
    <w:rsid w:val="00DC2265"/>
    <w:rsid w:val="00DC32F2"/>
    <w:rsid w:val="00DC35E0"/>
    <w:rsid w:val="00DC6BFE"/>
    <w:rsid w:val="00DD17FD"/>
    <w:rsid w:val="00DD21CE"/>
    <w:rsid w:val="00DE794C"/>
    <w:rsid w:val="00DF0EB8"/>
    <w:rsid w:val="00DF18BA"/>
    <w:rsid w:val="00DF2581"/>
    <w:rsid w:val="00DF3B72"/>
    <w:rsid w:val="00DF77BA"/>
    <w:rsid w:val="00DF7E98"/>
    <w:rsid w:val="00E02D39"/>
    <w:rsid w:val="00E065B6"/>
    <w:rsid w:val="00E32050"/>
    <w:rsid w:val="00E333F7"/>
    <w:rsid w:val="00E37659"/>
    <w:rsid w:val="00E52390"/>
    <w:rsid w:val="00E52F18"/>
    <w:rsid w:val="00E559CB"/>
    <w:rsid w:val="00E5641E"/>
    <w:rsid w:val="00E56B27"/>
    <w:rsid w:val="00E67EC2"/>
    <w:rsid w:val="00E71656"/>
    <w:rsid w:val="00E741B8"/>
    <w:rsid w:val="00E91AAF"/>
    <w:rsid w:val="00E9272A"/>
    <w:rsid w:val="00EA3E7A"/>
    <w:rsid w:val="00EA6C8E"/>
    <w:rsid w:val="00EB14D6"/>
    <w:rsid w:val="00EC1BDC"/>
    <w:rsid w:val="00EC365E"/>
    <w:rsid w:val="00ED2FD5"/>
    <w:rsid w:val="00ED4C3D"/>
    <w:rsid w:val="00ED4FA3"/>
    <w:rsid w:val="00ED6726"/>
    <w:rsid w:val="00ED7947"/>
    <w:rsid w:val="00EF2FAE"/>
    <w:rsid w:val="00EF403B"/>
    <w:rsid w:val="00EF4CF2"/>
    <w:rsid w:val="00EF6E3E"/>
    <w:rsid w:val="00F0550E"/>
    <w:rsid w:val="00F062E2"/>
    <w:rsid w:val="00F152D1"/>
    <w:rsid w:val="00F17FC2"/>
    <w:rsid w:val="00F24CF4"/>
    <w:rsid w:val="00F260AC"/>
    <w:rsid w:val="00F27C23"/>
    <w:rsid w:val="00F35063"/>
    <w:rsid w:val="00F36313"/>
    <w:rsid w:val="00F37945"/>
    <w:rsid w:val="00F60F5F"/>
    <w:rsid w:val="00F719A8"/>
    <w:rsid w:val="00F73F21"/>
    <w:rsid w:val="00F7686F"/>
    <w:rsid w:val="00F77204"/>
    <w:rsid w:val="00F800DD"/>
    <w:rsid w:val="00F82D32"/>
    <w:rsid w:val="00F84C01"/>
    <w:rsid w:val="00F858EC"/>
    <w:rsid w:val="00F87026"/>
    <w:rsid w:val="00F913D3"/>
    <w:rsid w:val="00FA1991"/>
    <w:rsid w:val="00FA46EF"/>
    <w:rsid w:val="00FA57C5"/>
    <w:rsid w:val="00FA619F"/>
    <w:rsid w:val="00FB548B"/>
    <w:rsid w:val="00FC0B83"/>
    <w:rsid w:val="00FC1A29"/>
    <w:rsid w:val="00FC42A4"/>
    <w:rsid w:val="00FE715B"/>
    <w:rsid w:val="00FF2818"/>
    <w:rsid w:val="00FF3595"/>
    <w:rsid w:val="00FF526F"/>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1B2AA1"/>
    <w:rPr>
      <w:sz w:val="20"/>
      <w:szCs w:val="20"/>
    </w:rPr>
  </w:style>
  <w:style w:type="character" w:customStyle="1" w:styleId="FootnoteTextChar">
    <w:name w:val="Footnote Text Char"/>
    <w:basedOn w:val="DefaultParagraphFont"/>
    <w:link w:val="FootnoteText"/>
    <w:uiPriority w:val="99"/>
    <w:semiHidden/>
    <w:rsid w:val="001B2AA1"/>
    <w:rPr>
      <w:sz w:val="20"/>
      <w:szCs w:val="20"/>
    </w:rPr>
  </w:style>
  <w:style w:type="character" w:styleId="FootnoteReference">
    <w:name w:val="footnote reference"/>
    <w:basedOn w:val="DefaultParagraphFont"/>
    <w:uiPriority w:val="99"/>
    <w:semiHidden/>
    <w:unhideWhenUsed/>
    <w:rsid w:val="001B2AA1"/>
    <w:rPr>
      <w:vertAlign w:val="superscript"/>
    </w:rPr>
  </w:style>
  <w:style w:type="table" w:styleId="TableGrid">
    <w:name w:val="Table Grid"/>
    <w:basedOn w:val="TableNormal"/>
    <w:uiPriority w:val="59"/>
    <w:rsid w:val="007C1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2010-12-30T08:00:00+00:00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101224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B48606B7E42D4880C593550B165DA2" ma:contentTypeVersion="131" ma:contentTypeDescription="" ma:contentTypeScope="" ma:versionID="1946e25edd9db7945b9a265e93fa83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80D196-27D0-4F48-8E62-00874A5D527D}"/>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90395F54-871E-4FEB-8EF9-3766E1DF2759}"/>
</file>

<file path=customXml/itemProps5.xml><?xml version="1.0" encoding="utf-8"?>
<ds:datastoreItem xmlns:ds="http://schemas.openxmlformats.org/officeDocument/2006/customXml" ds:itemID="{AD881E01-B0FE-499C-B602-582C3597912F}"/>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8</Pages>
  <Words>2154</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TG-101224 Order 03</vt:lpstr>
    </vt:vector>
  </TitlesOfParts>
  <Company>WUTC</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TG-101224 Order 03</dc:title>
  <dc:creator>D Gomez</dc:creator>
  <cp:lastModifiedBy> Cathy Kern</cp:lastModifiedBy>
  <cp:revision>2</cp:revision>
  <cp:lastPrinted>2010-12-28T19:54:00Z</cp:lastPrinted>
  <dcterms:created xsi:type="dcterms:W3CDTF">2010-12-30T01:06:00Z</dcterms:created>
  <dcterms:modified xsi:type="dcterms:W3CDTF">2010-12-30T01:06:00Z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0x0101006E56B4D1795A2E4DB2F0B01679ED314A006FB48606B7E42D4880C593550B165DA2</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CheckOutSrcUrl">
    <vt:lpwstr>http://utcportal/om/om12302010/Supporting Documents/TG-101224 Order 03.docx</vt:lpwstr>
  </property>
  <property fmtid="{D5CDD505-2E9C-101B-9397-08002B2CF9AE}" pid="8" name="_docset_NoMedatataSyncRequired">
    <vt:lpwstr>False</vt:lpwstr>
  </property>
</Properties>
</file>