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4A1D9" w14:textId="77777777" w:rsidR="00402353" w:rsidRDefault="00502004">
      <w:pPr>
        <w:rPr>
          <w:vanish/>
          <w:color w:val="0000FF"/>
        </w:rPr>
      </w:pPr>
      <w:bookmarkStart w:id="0" w:name="_GoBack"/>
      <w:bookmarkEnd w:id="0"/>
      <w:r>
        <w:rPr>
          <w:vanish/>
          <w:color w:val="0000FF"/>
        </w:rPr>
        <w:t>[CAP/SIG retrieved by VR on 1/11/18 at 11:39 AM]</w:t>
      </w:r>
    </w:p>
    <w:p w14:paraId="6714A1DA" w14:textId="77777777" w:rsidR="00402353" w:rsidRDefault="00402353">
      <w:pPr>
        <w:spacing w:after="2640"/>
        <w:rPr>
          <w:caps/>
        </w:rPr>
      </w:pPr>
    </w:p>
    <w:p w14:paraId="6714A1DB" w14:textId="77777777" w:rsidR="00402353" w:rsidRDefault="00502004">
      <w:pPr>
        <w:pStyle w:val="Court"/>
        <w:rPr>
          <w:b/>
        </w:rPr>
      </w:pPr>
      <w:bookmarkStart w:id="1" w:name="Court"/>
      <w:r>
        <w:rPr>
          <w:b/>
        </w:rPr>
        <w:t>BEFORE THE washington utilities and</w:t>
      </w:r>
      <w:r>
        <w:rPr>
          <w:b/>
        </w:rPr>
        <w:br/>
        <w:t>transportation commission</w:t>
      </w:r>
    </w:p>
    <w:p w14:paraId="6714A1DC" w14:textId="77777777" w:rsidR="00402353" w:rsidRDefault="00402353"/>
    <w:tbl>
      <w:tblPr>
        <w:tblW w:w="9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353"/>
        <w:gridCol w:w="4539"/>
      </w:tblGrid>
      <w:tr w:rsidR="00402353" w14:paraId="6714A1EE" w14:textId="77777777">
        <w:tc>
          <w:tcPr>
            <w:tcW w:w="4588" w:type="dxa"/>
            <w:shd w:val="clear" w:color="auto" w:fill="auto"/>
          </w:tcPr>
          <w:bookmarkEnd w:id="1"/>
          <w:p w14:paraId="6714A1DD" w14:textId="77777777" w:rsidR="00402353" w:rsidRDefault="00502004">
            <w:pPr>
              <w:pStyle w:val="CaptionInformation"/>
              <w:spacing w:after="240"/>
            </w:pPr>
            <w:r>
              <w:t>In the Matter of the Joint Application of</w:t>
            </w:r>
          </w:p>
          <w:p w14:paraId="6714A1DE" w14:textId="77777777" w:rsidR="00402353" w:rsidRDefault="00502004">
            <w:pPr>
              <w:pStyle w:val="CaptionInformation"/>
            </w:pPr>
            <w:r>
              <w:t>HYDRO ONE LIMITED and</w:t>
            </w:r>
          </w:p>
          <w:p w14:paraId="6714A1DF" w14:textId="77777777" w:rsidR="00402353" w:rsidRDefault="00502004">
            <w:pPr>
              <w:pStyle w:val="CaptionInformation"/>
              <w:spacing w:after="240"/>
            </w:pPr>
            <w:r>
              <w:t xml:space="preserve">AVISTA </w:t>
            </w:r>
            <w:r>
              <w:t>CORPORATION</w:t>
            </w:r>
          </w:p>
          <w:p w14:paraId="6714A1E0" w14:textId="77777777" w:rsidR="00402353" w:rsidRDefault="00502004">
            <w:pPr>
              <w:pStyle w:val="CaptionInformation"/>
              <w:spacing w:after="240"/>
            </w:pPr>
            <w:r>
              <w:t>For an Order Authorizing Proposed Transaction</w:t>
            </w:r>
          </w:p>
          <w:p w14:paraId="6714A1E1" w14:textId="77777777" w:rsidR="00402353" w:rsidRDefault="00402353">
            <w:pPr>
              <w:pStyle w:val="CaptionInformation"/>
              <w:pBdr>
                <w:bottom w:val="single" w:sz="4" w:space="1" w:color="auto"/>
              </w:pBdr>
              <w:spacing w:before="120"/>
              <w:ind w:right="72"/>
            </w:pPr>
          </w:p>
          <w:p w14:paraId="6714A1E2" w14:textId="77777777" w:rsidR="00402353" w:rsidRDefault="00402353">
            <w:pPr>
              <w:pStyle w:val="CaptionInformation"/>
            </w:pPr>
          </w:p>
        </w:tc>
        <w:tc>
          <w:tcPr>
            <w:tcW w:w="353" w:type="dxa"/>
            <w:shd w:val="clear" w:color="auto" w:fill="auto"/>
          </w:tcPr>
          <w:p w14:paraId="6714A1E3" w14:textId="77777777" w:rsidR="00402353" w:rsidRDefault="00502004">
            <w:r>
              <w:t>)</w:t>
            </w:r>
          </w:p>
          <w:p w14:paraId="6714A1E4" w14:textId="77777777" w:rsidR="00402353" w:rsidRDefault="00502004">
            <w:r>
              <w:t>)</w:t>
            </w:r>
          </w:p>
          <w:p w14:paraId="6714A1E5" w14:textId="77777777" w:rsidR="00402353" w:rsidRDefault="00502004">
            <w:r>
              <w:t>)</w:t>
            </w:r>
          </w:p>
          <w:p w14:paraId="6714A1E6" w14:textId="77777777" w:rsidR="00402353" w:rsidRDefault="00502004">
            <w:r>
              <w:t>)</w:t>
            </w:r>
          </w:p>
          <w:p w14:paraId="6714A1E7" w14:textId="77777777" w:rsidR="00402353" w:rsidRDefault="00502004">
            <w:r>
              <w:t>)</w:t>
            </w:r>
          </w:p>
          <w:p w14:paraId="6714A1E8" w14:textId="77777777" w:rsidR="00402353" w:rsidRDefault="00502004">
            <w:r>
              <w:t>)</w:t>
            </w:r>
          </w:p>
          <w:p w14:paraId="6714A1E9" w14:textId="77777777" w:rsidR="00402353" w:rsidRDefault="00502004">
            <w:r>
              <w:t>)</w:t>
            </w:r>
          </w:p>
          <w:p w14:paraId="6714A1EA" w14:textId="77777777" w:rsidR="00402353" w:rsidRDefault="00502004">
            <w:r>
              <w:t>)</w:t>
            </w:r>
          </w:p>
          <w:p w14:paraId="6714A1EB" w14:textId="77777777" w:rsidR="00402353" w:rsidRDefault="00502004">
            <w:r>
              <w:t>)</w:t>
            </w:r>
          </w:p>
        </w:tc>
        <w:tc>
          <w:tcPr>
            <w:tcW w:w="4539" w:type="dxa"/>
            <w:shd w:val="clear" w:color="auto" w:fill="auto"/>
          </w:tcPr>
          <w:p w14:paraId="6714A1EC" w14:textId="77777777" w:rsidR="00402353" w:rsidRDefault="00502004">
            <w:pPr>
              <w:pStyle w:val="CaseNo"/>
            </w:pPr>
            <w:r>
              <w:t>DOCKET NO. UE-170970</w:t>
            </w:r>
          </w:p>
          <w:p w14:paraId="6714A1ED" w14:textId="77777777" w:rsidR="00402353" w:rsidRDefault="00402353">
            <w:pPr>
              <w:pStyle w:val="CaptionInformation"/>
              <w:ind w:left="1440" w:hanging="1440"/>
            </w:pPr>
          </w:p>
        </w:tc>
      </w:tr>
    </w:tbl>
    <w:p w14:paraId="6714A1EF" w14:textId="77777777" w:rsidR="00402353" w:rsidRDefault="00502004">
      <w:pPr>
        <w:pStyle w:val="PleadingTitle"/>
      </w:pPr>
      <w:r>
        <w:t>CERTIFICATE OF SERVICE</w:t>
      </w:r>
    </w:p>
    <w:p w14:paraId="6714A1F0" w14:textId="77777777" w:rsidR="00402353" w:rsidRDefault="00402353"/>
    <w:p w14:paraId="6714A1F1" w14:textId="77777777" w:rsidR="00402353" w:rsidRDefault="00402353"/>
    <w:p w14:paraId="6714A1F2" w14:textId="77777777" w:rsidR="00402353" w:rsidRDefault="00402353">
      <w:pPr>
        <w:pStyle w:val="BodyTextDouble"/>
        <w:sectPr w:rsidR="004023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720" w:left="1440" w:header="720" w:footer="648" w:gutter="0"/>
          <w:cols w:space="720"/>
          <w:docGrid w:linePitch="360"/>
        </w:sectPr>
      </w:pPr>
    </w:p>
    <w:p w14:paraId="6714A1F3" w14:textId="77777777" w:rsidR="00402353" w:rsidRDefault="00502004">
      <w:pPr>
        <w:pStyle w:val="BodyTextSingle"/>
      </w:pPr>
      <w:bookmarkStart w:id="2" w:name="StartHere"/>
      <w:r>
        <w:lastRenderedPageBreak/>
        <w:t>I HEREBY CERTIFY that I have this day served LAUREN FINK AND CHADWICK L. WESTON’S RESPONSE TO THE OPPOSITIONS TO THEIR PETITION TO INTERVENE, filed on January 23, 2018, upon all</w:t>
      </w:r>
      <w:r>
        <w:t xml:space="preserve"> parties listed below by electronic 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6084"/>
      </w:tblGrid>
      <w:tr w:rsidR="00402353" w14:paraId="6714A1FD" w14:textId="77777777">
        <w:trPr>
          <w:cantSplit/>
        </w:trPr>
        <w:tc>
          <w:tcPr>
            <w:tcW w:w="3348" w:type="dxa"/>
          </w:tcPr>
          <w:p w14:paraId="6714A1F4" w14:textId="77777777" w:rsidR="00402353" w:rsidRDefault="00502004">
            <w:r>
              <w:t>Washington Utilities &amp; Transportation Commission</w:t>
            </w:r>
          </w:p>
        </w:tc>
        <w:tc>
          <w:tcPr>
            <w:tcW w:w="6228" w:type="dxa"/>
          </w:tcPr>
          <w:p w14:paraId="6714A1F5" w14:textId="77777777" w:rsidR="00402353" w:rsidRDefault="00502004">
            <w:pPr>
              <w:pStyle w:val="BodyTextSingle"/>
              <w:spacing w:after="0"/>
              <w:ind w:firstLine="0"/>
            </w:pPr>
            <w:r>
              <w:t>Jennifer Cameron-Rulkowski</w:t>
            </w:r>
          </w:p>
          <w:p w14:paraId="6714A1F6" w14:textId="77777777" w:rsidR="00402353" w:rsidRDefault="00502004">
            <w:pPr>
              <w:pStyle w:val="BodyTextSingle"/>
              <w:spacing w:after="0"/>
              <w:ind w:firstLine="0"/>
            </w:pPr>
            <w:r>
              <w:t>Office of the Attorney General</w:t>
            </w:r>
          </w:p>
          <w:p w14:paraId="6714A1F7" w14:textId="77777777" w:rsidR="00402353" w:rsidRDefault="00502004">
            <w:pPr>
              <w:pStyle w:val="BodyTextSingle"/>
              <w:spacing w:after="0"/>
              <w:ind w:firstLine="0"/>
            </w:pPr>
            <w:r>
              <w:t>Utilities &amp; Transportation Division</w:t>
            </w:r>
          </w:p>
          <w:p w14:paraId="6714A1F8" w14:textId="77777777" w:rsidR="00402353" w:rsidRDefault="00502004">
            <w:pPr>
              <w:pStyle w:val="BodyTextSingle"/>
              <w:spacing w:after="0"/>
              <w:ind w:firstLine="0"/>
            </w:pPr>
            <w:r>
              <w:t>1400 S. Evergreen Park Drive S.W.</w:t>
            </w:r>
          </w:p>
          <w:p w14:paraId="6714A1F9" w14:textId="77777777" w:rsidR="00402353" w:rsidRDefault="00502004">
            <w:pPr>
              <w:pStyle w:val="BodyTextSingle"/>
              <w:spacing w:after="0"/>
              <w:ind w:firstLine="0"/>
            </w:pPr>
            <w:r>
              <w:t>PO Box 40128</w:t>
            </w:r>
          </w:p>
          <w:p w14:paraId="6714A1FA" w14:textId="77777777" w:rsidR="00402353" w:rsidRDefault="00502004">
            <w:pPr>
              <w:pStyle w:val="BodyTextSingle"/>
              <w:spacing w:after="0"/>
              <w:ind w:firstLine="0"/>
            </w:pPr>
            <w:r>
              <w:t>Olympia, WA 98504-0128</w:t>
            </w:r>
          </w:p>
          <w:p w14:paraId="6714A1FB" w14:textId="77777777" w:rsidR="00402353" w:rsidRDefault="00502004">
            <w:r>
              <w:t>jcameron@utc.wa.gov</w:t>
            </w:r>
          </w:p>
          <w:p w14:paraId="6714A1FC" w14:textId="77777777" w:rsidR="00402353" w:rsidRDefault="00402353"/>
        </w:tc>
      </w:tr>
      <w:tr w:rsidR="00402353" w14:paraId="6714A20B" w14:textId="77777777">
        <w:trPr>
          <w:cantSplit/>
        </w:trPr>
        <w:tc>
          <w:tcPr>
            <w:tcW w:w="3348" w:type="dxa"/>
          </w:tcPr>
          <w:p w14:paraId="6714A1FE" w14:textId="77777777" w:rsidR="00402353" w:rsidRDefault="00502004">
            <w:r>
              <w:t>Office of the Attorney General, Public Counsel</w:t>
            </w:r>
          </w:p>
        </w:tc>
        <w:tc>
          <w:tcPr>
            <w:tcW w:w="6228" w:type="dxa"/>
          </w:tcPr>
          <w:p w14:paraId="6714A1F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Lisa W Gafken</w:t>
            </w:r>
          </w:p>
          <w:p w14:paraId="6714A20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Armikka R. Bryant</w:t>
            </w:r>
          </w:p>
          <w:p w14:paraId="6714A201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Assistant Attorney General</w:t>
            </w:r>
          </w:p>
          <w:p w14:paraId="6714A202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Washington State Attorney General’s Office</w:t>
            </w:r>
          </w:p>
          <w:p w14:paraId="6714A203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Public Counsel Unit</w:t>
            </w:r>
          </w:p>
          <w:p w14:paraId="6714A204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800 Fifth Avenue Suite 2000</w:t>
            </w:r>
          </w:p>
          <w:p w14:paraId="6714A205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Seattle, WA 98104-3188</w:t>
            </w:r>
          </w:p>
          <w:p w14:paraId="6714A206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 xml:space="preserve">Tel: (206) </w:t>
            </w:r>
            <w:r>
              <w:t>464-6595</w:t>
            </w:r>
          </w:p>
          <w:p w14:paraId="6714A207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Fax: (206) 464-6451</w:t>
            </w:r>
          </w:p>
          <w:p w14:paraId="6714A208" w14:textId="77777777" w:rsidR="00402353" w:rsidRDefault="00502004">
            <w:r>
              <w:t>Lisa.Gafken@atg.wa.gov</w:t>
            </w:r>
          </w:p>
          <w:p w14:paraId="6714A209" w14:textId="77777777" w:rsidR="00402353" w:rsidRDefault="00502004">
            <w:r>
              <w:t>ArmikkaB@atg.wa.gov</w:t>
            </w:r>
          </w:p>
          <w:p w14:paraId="6714A20A" w14:textId="77777777" w:rsidR="00402353" w:rsidRDefault="00402353"/>
        </w:tc>
      </w:tr>
      <w:tr w:rsidR="00402353" w14:paraId="6714A221" w14:textId="77777777">
        <w:trPr>
          <w:cantSplit/>
        </w:trPr>
        <w:tc>
          <w:tcPr>
            <w:tcW w:w="3348" w:type="dxa"/>
          </w:tcPr>
          <w:p w14:paraId="6714A20C" w14:textId="77777777" w:rsidR="00402353" w:rsidRDefault="00502004">
            <w:r>
              <w:t>Avista Corp.</w:t>
            </w:r>
          </w:p>
        </w:tc>
        <w:tc>
          <w:tcPr>
            <w:tcW w:w="6228" w:type="dxa"/>
          </w:tcPr>
          <w:p w14:paraId="6714A20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David J. Meyer</w:t>
            </w:r>
          </w:p>
          <w:p w14:paraId="6714A20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Vice President and Chief Counsel for Regulatory &amp; Governmental Affairs</w:t>
            </w:r>
          </w:p>
          <w:p w14:paraId="6714A20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6714A21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6714A211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6714A212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6714A213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(509) 459-4316</w:t>
            </w:r>
          </w:p>
          <w:p w14:paraId="6714A214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6714A215" w14:textId="77777777" w:rsidR="00402353" w:rsidRDefault="00502004">
            <w:r>
              <w:t>david.meyer@avistacorp.com</w:t>
            </w:r>
          </w:p>
          <w:p w14:paraId="6714A216" w14:textId="77777777" w:rsidR="00402353" w:rsidRDefault="00402353"/>
          <w:p w14:paraId="6714A217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Patrick D. Ehrbar</w:t>
            </w:r>
          </w:p>
          <w:p w14:paraId="6714A218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Director of Rates</w:t>
            </w:r>
          </w:p>
          <w:p w14:paraId="6714A219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6714A21A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6714A21B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6714A21C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6714A21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(509) 495-4316</w:t>
            </w:r>
          </w:p>
          <w:p w14:paraId="6714A21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6714A21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patrick.ehrbar@avistacorp.com</w:t>
            </w:r>
          </w:p>
          <w:p w14:paraId="6714A220" w14:textId="77777777" w:rsidR="00402353" w:rsidRDefault="00402353">
            <w:pPr>
              <w:pStyle w:val="BodyTextSingle"/>
              <w:spacing w:after="0"/>
              <w:ind w:firstLine="0"/>
              <w:jc w:val="left"/>
            </w:pPr>
          </w:p>
        </w:tc>
      </w:tr>
      <w:tr w:rsidR="00402353" w14:paraId="6714A235" w14:textId="77777777">
        <w:trPr>
          <w:cantSplit/>
        </w:trPr>
        <w:tc>
          <w:tcPr>
            <w:tcW w:w="3348" w:type="dxa"/>
          </w:tcPr>
          <w:p w14:paraId="6714A222" w14:textId="77777777" w:rsidR="00402353" w:rsidRDefault="00502004">
            <w:r>
              <w:lastRenderedPageBreak/>
              <w:t>Hydro One</w:t>
            </w:r>
          </w:p>
        </w:tc>
        <w:tc>
          <w:tcPr>
            <w:tcW w:w="6228" w:type="dxa"/>
          </w:tcPr>
          <w:p w14:paraId="6714A223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James Scarlett</w:t>
            </w:r>
          </w:p>
          <w:p w14:paraId="6714A224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Executive Vice President &amp; Chief Legal Officer</w:t>
            </w:r>
          </w:p>
          <w:p w14:paraId="6714A225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 xml:space="preserve">Hydro One </w:t>
            </w:r>
          </w:p>
          <w:p w14:paraId="6714A226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 xml:space="preserve">483 Bay Street </w:t>
            </w:r>
          </w:p>
          <w:p w14:paraId="6714A227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South Tower, 8th Floor</w:t>
            </w:r>
          </w:p>
          <w:p w14:paraId="6714A228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Toronto, Ontario M5G 2P5</w:t>
            </w:r>
          </w:p>
          <w:p w14:paraId="6714A229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(416) 345-1366</w:t>
            </w:r>
          </w:p>
          <w:p w14:paraId="6714A22A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Fax: (416) 345-6972</w:t>
            </w:r>
          </w:p>
          <w:p w14:paraId="6714A22B" w14:textId="77777777" w:rsidR="00402353" w:rsidRDefault="00502004">
            <w:r>
              <w:t>jscarlett@HydroOne.com</w:t>
            </w:r>
          </w:p>
          <w:p w14:paraId="6714A22C" w14:textId="77777777" w:rsidR="00402353" w:rsidRDefault="00402353"/>
          <w:p w14:paraId="6714A22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Elizabeth Thomas</w:t>
            </w:r>
          </w:p>
          <w:p w14:paraId="6714A22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Kari Vander Stoep</w:t>
            </w:r>
          </w:p>
          <w:p w14:paraId="6714A22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K&amp;L Gates</w:t>
            </w:r>
            <w:r>
              <w:t xml:space="preserve"> LLP</w:t>
            </w:r>
          </w:p>
          <w:p w14:paraId="6714A23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925 Fourth Avenue Suite 2900</w:t>
            </w:r>
          </w:p>
          <w:p w14:paraId="6714A231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Seattle, WA 98104-1158</w:t>
            </w:r>
          </w:p>
          <w:p w14:paraId="6714A232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(206) 623-7580</w:t>
            </w:r>
          </w:p>
          <w:p w14:paraId="6714A233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liz.thomas@klgates.com</w:t>
            </w:r>
          </w:p>
          <w:p w14:paraId="6714A234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kari.vanderstoep@klgates.com</w:t>
            </w:r>
          </w:p>
        </w:tc>
      </w:tr>
    </w:tbl>
    <w:p w14:paraId="6714A236" w14:textId="77777777" w:rsidR="00402353" w:rsidRDefault="00402353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6082"/>
      </w:tblGrid>
      <w:tr w:rsidR="00402353" w14:paraId="6714A242" w14:textId="77777777">
        <w:trPr>
          <w:cantSplit/>
        </w:trPr>
        <w:tc>
          <w:tcPr>
            <w:tcW w:w="3348" w:type="dxa"/>
          </w:tcPr>
          <w:p w14:paraId="6714A237" w14:textId="77777777" w:rsidR="00402353" w:rsidRDefault="00502004">
            <w:r>
              <w:t>The Energy Project</w:t>
            </w:r>
          </w:p>
          <w:p w14:paraId="6714A238" w14:textId="77777777" w:rsidR="00402353" w:rsidRDefault="00402353"/>
          <w:p w14:paraId="6714A239" w14:textId="77777777" w:rsidR="00402353" w:rsidRDefault="00502004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6714A23A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Simon J. ffitch</w:t>
            </w:r>
          </w:p>
          <w:p w14:paraId="6714A23B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Attorney at Law</w:t>
            </w:r>
          </w:p>
          <w:p w14:paraId="6714A23C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321 High School Rd. NE Suite D3</w:t>
            </w:r>
          </w:p>
          <w:p w14:paraId="6714A23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Box 383</w:t>
            </w:r>
          </w:p>
          <w:p w14:paraId="6714A23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 xml:space="preserve">Bainbridge Island, WA </w:t>
            </w:r>
            <w:r>
              <w:t>98110</w:t>
            </w:r>
          </w:p>
          <w:p w14:paraId="6714A23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(206) 669-8197</w:t>
            </w:r>
          </w:p>
          <w:p w14:paraId="6714A24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simon@ffitchlaw.com</w:t>
            </w:r>
          </w:p>
          <w:p w14:paraId="6714A241" w14:textId="77777777" w:rsidR="00402353" w:rsidRDefault="00402353">
            <w:pPr>
              <w:pStyle w:val="BodyTextSingle"/>
              <w:spacing w:after="0"/>
              <w:ind w:firstLine="0"/>
              <w:jc w:val="left"/>
            </w:pPr>
          </w:p>
        </w:tc>
      </w:tr>
      <w:tr w:rsidR="00402353" w14:paraId="6714A253" w14:textId="77777777">
        <w:trPr>
          <w:cantSplit/>
        </w:trPr>
        <w:tc>
          <w:tcPr>
            <w:tcW w:w="3348" w:type="dxa"/>
          </w:tcPr>
          <w:p w14:paraId="6714A243" w14:textId="77777777" w:rsidR="00402353" w:rsidRDefault="00502004">
            <w:r>
              <w:t>Northwest Energy Coalition</w:t>
            </w:r>
            <w:r>
              <w:br/>
              <w:t>(“NWEC”)</w:t>
            </w:r>
          </w:p>
          <w:p w14:paraId="6714A244" w14:textId="77777777" w:rsidR="00402353" w:rsidRDefault="00402353"/>
          <w:p w14:paraId="6714A245" w14:textId="77777777" w:rsidR="00402353" w:rsidRDefault="00502004">
            <w:r>
              <w:t>Renewable Northwest</w:t>
            </w:r>
            <w:r>
              <w:br/>
              <w:t>(“RNW”)</w:t>
            </w:r>
          </w:p>
          <w:p w14:paraId="6714A246" w14:textId="77777777" w:rsidR="00402353" w:rsidRDefault="00402353"/>
          <w:p w14:paraId="6714A247" w14:textId="77777777" w:rsidR="00402353" w:rsidRDefault="00502004">
            <w:r>
              <w:t>Natural Resources Defense Council (“NRDC”)</w:t>
            </w:r>
          </w:p>
          <w:p w14:paraId="6714A248" w14:textId="77777777" w:rsidR="00402353" w:rsidRDefault="00402353"/>
          <w:p w14:paraId="6714A249" w14:textId="77777777" w:rsidR="00402353" w:rsidRDefault="00502004">
            <w:r>
              <w:rPr>
                <w:i/>
              </w:rPr>
              <w:t>Intervenors</w:t>
            </w:r>
          </w:p>
          <w:p w14:paraId="6714A24A" w14:textId="77777777" w:rsidR="00402353" w:rsidRDefault="00402353"/>
        </w:tc>
        <w:tc>
          <w:tcPr>
            <w:tcW w:w="6228" w:type="dxa"/>
          </w:tcPr>
          <w:p w14:paraId="6714A24B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Jeffrey D. Goltz</w:t>
            </w:r>
          </w:p>
          <w:p w14:paraId="6714A24C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Jessie Turner</w:t>
            </w:r>
          </w:p>
          <w:p w14:paraId="6714A24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Cascadia Law Group</w:t>
            </w:r>
          </w:p>
          <w:p w14:paraId="6714A24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606 Columbia Street NW Suite 212</w:t>
            </w:r>
          </w:p>
          <w:p w14:paraId="6714A24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Olympia, WA 98501</w:t>
            </w:r>
          </w:p>
          <w:p w14:paraId="6714A25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(360) 528-3026</w:t>
            </w:r>
          </w:p>
          <w:p w14:paraId="6714A251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jgoltz@cascadialaw.com</w:t>
            </w:r>
          </w:p>
          <w:p w14:paraId="6714A252" w14:textId="77777777" w:rsidR="00402353" w:rsidRDefault="00502004">
            <w:r>
              <w:t>jturner@cascadialaw.com</w:t>
            </w:r>
          </w:p>
        </w:tc>
      </w:tr>
      <w:tr w:rsidR="00402353" w14:paraId="6714A267" w14:textId="77777777">
        <w:trPr>
          <w:cantSplit/>
        </w:trPr>
        <w:tc>
          <w:tcPr>
            <w:tcW w:w="3348" w:type="dxa"/>
          </w:tcPr>
          <w:p w14:paraId="6714A254" w14:textId="77777777" w:rsidR="00402353" w:rsidRDefault="00502004">
            <w:r>
              <w:lastRenderedPageBreak/>
              <w:t xml:space="preserve">Industrial Customers of Northwest Utilities </w:t>
            </w:r>
            <w:r>
              <w:br/>
              <w:t>(“ICNU”)</w:t>
            </w:r>
          </w:p>
          <w:p w14:paraId="6714A255" w14:textId="77777777" w:rsidR="00402353" w:rsidRDefault="00402353"/>
          <w:p w14:paraId="6714A256" w14:textId="77777777" w:rsidR="00402353" w:rsidRDefault="00502004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6714A257" w14:textId="77777777" w:rsidR="00402353" w:rsidRDefault="00502004">
            <w:pPr>
              <w:pStyle w:val="BodyTextSingle"/>
              <w:spacing w:after="0"/>
              <w:ind w:firstLine="0"/>
            </w:pPr>
            <w:r>
              <w:t>Patrick Oshie</w:t>
            </w:r>
          </w:p>
          <w:p w14:paraId="6714A258" w14:textId="77777777" w:rsidR="00402353" w:rsidRDefault="00502004">
            <w:pPr>
              <w:pStyle w:val="BodyTextSingle"/>
              <w:spacing w:after="0"/>
              <w:ind w:firstLine="0"/>
            </w:pPr>
            <w:r>
              <w:t>Davison Van Cleve, PC</w:t>
            </w:r>
          </w:p>
          <w:p w14:paraId="6714A259" w14:textId="77777777" w:rsidR="00402353" w:rsidRDefault="00502004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6714A25A" w14:textId="77777777" w:rsidR="00402353" w:rsidRDefault="00502004">
            <w:pPr>
              <w:pStyle w:val="BodyTextSingle"/>
              <w:spacing w:after="0"/>
              <w:ind w:firstLine="0"/>
            </w:pPr>
            <w:r>
              <w:t>Portland, OR 97204</w:t>
            </w:r>
          </w:p>
          <w:p w14:paraId="6714A25B" w14:textId="77777777" w:rsidR="00402353" w:rsidRDefault="00502004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6714A25C" w14:textId="77777777" w:rsidR="00402353" w:rsidRDefault="00502004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6714A25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pjo@dvclaw.com</w:t>
            </w:r>
          </w:p>
          <w:p w14:paraId="6714A25E" w14:textId="77777777" w:rsidR="00402353" w:rsidRDefault="00402353">
            <w:pPr>
              <w:pStyle w:val="BodyTextSingle"/>
              <w:spacing w:after="0"/>
              <w:ind w:firstLine="0"/>
              <w:jc w:val="left"/>
            </w:pPr>
          </w:p>
          <w:p w14:paraId="6714A25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Tyler C. Pepple</w:t>
            </w:r>
          </w:p>
          <w:p w14:paraId="6714A260" w14:textId="77777777" w:rsidR="00402353" w:rsidRDefault="00502004">
            <w:pPr>
              <w:pStyle w:val="BodyTextSingle"/>
              <w:spacing w:after="0"/>
              <w:ind w:firstLine="0"/>
            </w:pPr>
            <w:r>
              <w:t>Davison Van Cleve, PC</w:t>
            </w:r>
          </w:p>
          <w:p w14:paraId="6714A261" w14:textId="77777777" w:rsidR="00402353" w:rsidRDefault="00502004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6714A262" w14:textId="77777777" w:rsidR="00402353" w:rsidRDefault="00502004">
            <w:pPr>
              <w:pStyle w:val="BodyTextSingle"/>
              <w:spacing w:after="0"/>
              <w:ind w:firstLine="0"/>
            </w:pPr>
            <w:r>
              <w:t>Portland, OR 97204</w:t>
            </w:r>
          </w:p>
          <w:p w14:paraId="6714A263" w14:textId="77777777" w:rsidR="00402353" w:rsidRDefault="00502004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6714A264" w14:textId="77777777" w:rsidR="00402353" w:rsidRDefault="00502004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6714A265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tcp@dvclaw.com</w:t>
            </w:r>
          </w:p>
          <w:p w14:paraId="6714A266" w14:textId="77777777" w:rsidR="00402353" w:rsidRDefault="00402353">
            <w:pPr>
              <w:pStyle w:val="BodyTextSingle"/>
              <w:spacing w:after="0"/>
              <w:ind w:firstLine="0"/>
              <w:jc w:val="left"/>
            </w:pPr>
          </w:p>
        </w:tc>
      </w:tr>
      <w:tr w:rsidR="00402353" w14:paraId="6714A272" w14:textId="77777777">
        <w:trPr>
          <w:cantSplit/>
        </w:trPr>
        <w:tc>
          <w:tcPr>
            <w:tcW w:w="3348" w:type="dxa"/>
          </w:tcPr>
          <w:p w14:paraId="6714A268" w14:textId="77777777" w:rsidR="00402353" w:rsidRDefault="00502004">
            <w:r>
              <w:t>The Washington and Northern Idaho District Council of Laborers (“WNIDCL”)</w:t>
            </w:r>
            <w:r>
              <w:br/>
            </w:r>
          </w:p>
          <w:p w14:paraId="6714A269" w14:textId="77777777" w:rsidR="00402353" w:rsidRDefault="00502004">
            <w:r>
              <w:rPr>
                <w:i/>
              </w:rPr>
              <w:t>Int</w:t>
            </w:r>
            <w:r>
              <w:rPr>
                <w:i/>
              </w:rPr>
              <w:t>ervenor</w:t>
            </w:r>
          </w:p>
        </w:tc>
        <w:tc>
          <w:tcPr>
            <w:tcW w:w="6228" w:type="dxa"/>
          </w:tcPr>
          <w:p w14:paraId="6714A26A" w14:textId="77777777" w:rsidR="00402353" w:rsidRDefault="00502004">
            <w:pPr>
              <w:pStyle w:val="BodyTextSingle"/>
              <w:spacing w:after="0"/>
              <w:ind w:firstLine="0"/>
            </w:pPr>
            <w:r>
              <w:t>Danielle Franco-Malone</w:t>
            </w:r>
          </w:p>
          <w:p w14:paraId="6714A26B" w14:textId="77777777" w:rsidR="00402353" w:rsidRDefault="00502004">
            <w:pPr>
              <w:pStyle w:val="BodyTextSingle"/>
              <w:spacing w:after="0"/>
              <w:ind w:firstLine="0"/>
            </w:pPr>
            <w:r>
              <w:t>Schwerin Campbell Barnard Iglitzin &amp; Lavitt LLP</w:t>
            </w:r>
          </w:p>
          <w:p w14:paraId="6714A26C" w14:textId="77777777" w:rsidR="00402353" w:rsidRDefault="00502004">
            <w:pPr>
              <w:pStyle w:val="BodyTextSingle"/>
              <w:spacing w:after="0"/>
              <w:ind w:firstLine="0"/>
            </w:pPr>
            <w:r>
              <w:t>18 West Mercer Street Suite 400</w:t>
            </w:r>
          </w:p>
          <w:p w14:paraId="6714A26D" w14:textId="77777777" w:rsidR="00402353" w:rsidRDefault="00502004">
            <w:pPr>
              <w:pStyle w:val="BodyTextSingle"/>
              <w:spacing w:after="0"/>
              <w:ind w:firstLine="0"/>
            </w:pPr>
            <w:r>
              <w:t>Seattle, WA 98119-3971</w:t>
            </w:r>
          </w:p>
          <w:p w14:paraId="6714A26E" w14:textId="77777777" w:rsidR="00402353" w:rsidRDefault="00502004">
            <w:pPr>
              <w:pStyle w:val="BodyTextSingle"/>
              <w:spacing w:after="0"/>
              <w:ind w:firstLine="0"/>
            </w:pPr>
            <w:r>
              <w:t>Tel: (206) 285-2828</w:t>
            </w:r>
          </w:p>
          <w:p w14:paraId="6714A26F" w14:textId="77777777" w:rsidR="00402353" w:rsidRDefault="00502004">
            <w:pPr>
              <w:pStyle w:val="BodyTextSingle"/>
              <w:spacing w:after="0"/>
              <w:ind w:firstLine="0"/>
            </w:pPr>
            <w:r>
              <w:t>Fax: (206) 257-6047</w:t>
            </w:r>
          </w:p>
          <w:p w14:paraId="6714A270" w14:textId="77777777" w:rsidR="00402353" w:rsidRDefault="00502004">
            <w:r>
              <w:t>franco@workerlaw.com</w:t>
            </w:r>
          </w:p>
          <w:p w14:paraId="6714A271" w14:textId="77777777" w:rsidR="00402353" w:rsidRDefault="00402353"/>
        </w:tc>
      </w:tr>
      <w:tr w:rsidR="00402353" w14:paraId="6714A27F" w14:textId="77777777">
        <w:trPr>
          <w:cantSplit/>
        </w:trPr>
        <w:tc>
          <w:tcPr>
            <w:tcW w:w="3348" w:type="dxa"/>
          </w:tcPr>
          <w:p w14:paraId="6714A273" w14:textId="77777777" w:rsidR="00402353" w:rsidRDefault="00502004">
            <w:r>
              <w:t>Sierra Club</w:t>
            </w:r>
          </w:p>
          <w:p w14:paraId="6714A274" w14:textId="77777777" w:rsidR="00402353" w:rsidRDefault="00402353"/>
          <w:p w14:paraId="6714A275" w14:textId="77777777" w:rsidR="00402353" w:rsidRDefault="00502004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6714A276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Travis Ritchie</w:t>
            </w:r>
          </w:p>
          <w:p w14:paraId="6714A277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Ana Boyd</w:t>
            </w:r>
          </w:p>
          <w:p w14:paraId="6714A278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Sierra Club</w:t>
            </w:r>
            <w:r>
              <w:t xml:space="preserve"> Environmental Law Program</w:t>
            </w:r>
          </w:p>
          <w:p w14:paraId="6714A279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2101 Webster St. Suite 1300</w:t>
            </w:r>
          </w:p>
          <w:p w14:paraId="6714A27A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Oakland, CA 94612</w:t>
            </w:r>
          </w:p>
          <w:p w14:paraId="6714A27B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(415) 977-5649</w:t>
            </w:r>
          </w:p>
          <w:p w14:paraId="6714A27C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travis.ritchie@sierraclub.org</w:t>
            </w:r>
          </w:p>
          <w:p w14:paraId="6714A27D" w14:textId="77777777" w:rsidR="00402353" w:rsidRDefault="00502004">
            <w:r>
              <w:t>ana.boyd@sierraclub.org</w:t>
            </w:r>
          </w:p>
          <w:p w14:paraId="6714A27E" w14:textId="77777777" w:rsidR="00402353" w:rsidRDefault="00402353"/>
        </w:tc>
      </w:tr>
      <w:tr w:rsidR="00402353" w14:paraId="6714A293" w14:textId="77777777">
        <w:trPr>
          <w:cantSplit/>
        </w:trPr>
        <w:tc>
          <w:tcPr>
            <w:tcW w:w="3348" w:type="dxa"/>
          </w:tcPr>
          <w:p w14:paraId="6714A280" w14:textId="77777777" w:rsidR="00402353" w:rsidRDefault="00502004">
            <w:r>
              <w:lastRenderedPageBreak/>
              <w:t>Northwest Industrial Gas Users (“NWIGU”)</w:t>
            </w:r>
          </w:p>
          <w:p w14:paraId="6714A281" w14:textId="77777777" w:rsidR="00402353" w:rsidRDefault="00402353"/>
          <w:p w14:paraId="6714A282" w14:textId="77777777" w:rsidR="00402353" w:rsidRDefault="00502004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6714A283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Ed Finklea</w:t>
            </w:r>
          </w:p>
          <w:p w14:paraId="6714A284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Executive Director</w:t>
            </w:r>
          </w:p>
          <w:p w14:paraId="6714A285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Northwest Industrial Gas</w:t>
            </w:r>
            <w:r>
              <w:t xml:space="preserve"> Users</w:t>
            </w:r>
          </w:p>
          <w:p w14:paraId="6714A286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545 Grandview Drive</w:t>
            </w:r>
          </w:p>
          <w:p w14:paraId="6714A287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Ashland, OR 97520</w:t>
            </w:r>
          </w:p>
          <w:p w14:paraId="6714A288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(541) 708-6338</w:t>
            </w:r>
          </w:p>
          <w:p w14:paraId="6714A289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efinklea@nwigu.org</w:t>
            </w:r>
          </w:p>
          <w:p w14:paraId="6714A28A" w14:textId="77777777" w:rsidR="00402353" w:rsidRDefault="00402353">
            <w:pPr>
              <w:pStyle w:val="BodyTextSingle"/>
              <w:spacing w:after="0"/>
              <w:ind w:firstLine="0"/>
              <w:jc w:val="left"/>
            </w:pPr>
          </w:p>
          <w:p w14:paraId="6714A28B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Chad M. Stokes</w:t>
            </w:r>
          </w:p>
          <w:p w14:paraId="6714A28C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Tommy A. Brooks</w:t>
            </w:r>
          </w:p>
          <w:p w14:paraId="6714A28D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Cable Huston LLP</w:t>
            </w:r>
          </w:p>
          <w:p w14:paraId="6714A28E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1001 SW Fifth Avenue Suite 2000</w:t>
            </w:r>
          </w:p>
          <w:p w14:paraId="6714A28F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Portland, OR 97204-1136</w:t>
            </w:r>
          </w:p>
          <w:p w14:paraId="6714A290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Tel: (503) 224-3092</w:t>
            </w:r>
          </w:p>
          <w:p w14:paraId="6714A291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cstokes@cablehuston.com</w:t>
            </w:r>
          </w:p>
          <w:p w14:paraId="6714A292" w14:textId="77777777" w:rsidR="00402353" w:rsidRDefault="00502004">
            <w:pPr>
              <w:pStyle w:val="BodyTextSingle"/>
              <w:spacing w:after="0"/>
              <w:ind w:firstLine="0"/>
              <w:jc w:val="left"/>
            </w:pPr>
            <w:r>
              <w:t>tbrooks@cablehuston.com</w:t>
            </w:r>
          </w:p>
        </w:tc>
      </w:tr>
    </w:tbl>
    <w:p w14:paraId="6714A294" w14:textId="77777777" w:rsidR="00402353" w:rsidRDefault="00402353">
      <w:pPr>
        <w:spacing w:line="240" w:lineRule="auto"/>
      </w:pPr>
    </w:p>
    <w:p w14:paraId="6714A295" w14:textId="77777777" w:rsidR="00402353" w:rsidRDefault="00502004">
      <w:pPr>
        <w:pStyle w:val="BodyText"/>
      </w:pPr>
      <w:r>
        <w:t>Dated in San Diego, California this 23rd day of January 2018.</w:t>
      </w:r>
    </w:p>
    <w:p w14:paraId="6714A296" w14:textId="77777777" w:rsidR="00402353" w:rsidRDefault="00402353">
      <w:pPr>
        <w:pStyle w:val="BodyText"/>
      </w:pPr>
    </w:p>
    <w:p w14:paraId="6714A297" w14:textId="77777777" w:rsidR="00402353" w:rsidRDefault="00502004">
      <w:pPr>
        <w:keepNext/>
        <w:pBdr>
          <w:bottom w:val="single" w:sz="4" w:space="1" w:color="auto"/>
        </w:pBdr>
        <w:spacing w:before="240" w:line="240" w:lineRule="auto"/>
        <w:ind w:left="4320"/>
        <w:jc w:val="center"/>
      </w:pPr>
      <w:r>
        <w:rPr>
          <w:noProof/>
        </w:rPr>
        <w:drawing>
          <wp:inline distT="0" distB="0" distL="0" distR="0" wp14:anchorId="6714A2A1" wp14:editId="6714A2A2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4A298" w14:textId="77777777" w:rsidR="00402353" w:rsidRDefault="00502004">
      <w:pPr>
        <w:pStyle w:val="BodyText"/>
        <w:spacing w:after="0"/>
        <w:ind w:left="4320"/>
        <w:rPr>
          <w:caps/>
        </w:rPr>
      </w:pPr>
      <w:r>
        <w:rPr>
          <w:caps/>
        </w:rPr>
        <w:t>DAVID T. WISSBROECKER</w:t>
      </w:r>
      <w:r>
        <w:rPr>
          <w:caps/>
        </w:rPr>
        <w:br/>
        <w:t>EUN JIN LEE</w:t>
      </w:r>
    </w:p>
    <w:p w14:paraId="6714A299" w14:textId="77777777" w:rsidR="00402353" w:rsidRDefault="00502004">
      <w:pPr>
        <w:pStyle w:val="BodyText"/>
        <w:spacing w:after="0"/>
        <w:ind w:left="4320"/>
      </w:pPr>
      <w:r>
        <w:t>ROBBINS GELLER RUDMAN &amp; DOWD LLP</w:t>
      </w:r>
    </w:p>
    <w:p w14:paraId="6714A29A" w14:textId="77777777" w:rsidR="00402353" w:rsidRDefault="00502004">
      <w:pPr>
        <w:pStyle w:val="BodyText"/>
        <w:spacing w:after="0"/>
        <w:ind w:left="4320"/>
      </w:pPr>
      <w:r>
        <w:t>655 West Broadway, Suite 1900</w:t>
      </w:r>
    </w:p>
    <w:p w14:paraId="6714A29B" w14:textId="77777777" w:rsidR="00402353" w:rsidRDefault="00502004">
      <w:pPr>
        <w:pStyle w:val="BodyText"/>
        <w:spacing w:after="0"/>
        <w:ind w:left="4320"/>
      </w:pPr>
      <w:r>
        <w:t>San Diego, CA  92101-8498</w:t>
      </w:r>
    </w:p>
    <w:p w14:paraId="6714A29C" w14:textId="77777777" w:rsidR="00402353" w:rsidRDefault="00502004">
      <w:pPr>
        <w:pStyle w:val="BodyText"/>
        <w:spacing w:after="0"/>
        <w:ind w:left="4320"/>
      </w:pPr>
      <w:r>
        <w:t>Telephone:  619/231-1058</w:t>
      </w:r>
    </w:p>
    <w:p w14:paraId="6714A29D" w14:textId="77777777" w:rsidR="00402353" w:rsidRDefault="00502004">
      <w:pPr>
        <w:pStyle w:val="BodyText"/>
        <w:spacing w:after="0"/>
        <w:ind w:left="4320"/>
      </w:pPr>
      <w:r>
        <w:t>619/231-7423 (fax)</w:t>
      </w:r>
    </w:p>
    <w:p w14:paraId="6714A29E" w14:textId="77777777" w:rsidR="00402353" w:rsidRDefault="00402353">
      <w:pPr>
        <w:pStyle w:val="BodyText"/>
        <w:spacing w:after="0"/>
        <w:ind w:left="4320"/>
      </w:pPr>
    </w:p>
    <w:p w14:paraId="6714A29F" w14:textId="77777777" w:rsidR="00402353" w:rsidRDefault="00502004">
      <w:pPr>
        <w:pStyle w:val="BodyText"/>
        <w:spacing w:after="0"/>
        <w:ind w:left="4320"/>
        <w:rPr>
          <w:caps/>
        </w:rPr>
      </w:pPr>
      <w:r>
        <w:t xml:space="preserve">Attorneys for </w:t>
      </w:r>
      <w:r>
        <w:t>Plaintiffs Lauren Fink and Chadwick L. Weston</w:t>
      </w:r>
    </w:p>
    <w:bookmarkEnd w:id="2"/>
    <w:p w14:paraId="6714A2A0" w14:textId="77777777" w:rsidR="00402353" w:rsidRDefault="00402353">
      <w:pPr>
        <w:spacing w:line="240" w:lineRule="auto"/>
      </w:pPr>
    </w:p>
    <w:sectPr w:rsidR="00402353">
      <w:headerReference w:type="default" r:id="rId17"/>
      <w:footerReference w:type="default" r:id="rId18"/>
      <w:pgSz w:w="12240" w:h="15840" w:code="1"/>
      <w:pgMar w:top="1440" w:right="1440" w:bottom="720" w:left="1440" w:header="720" w:footer="64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4A2A5" w14:textId="77777777" w:rsidR="00402353" w:rsidRDefault="00502004">
      <w:r>
        <w:separator/>
      </w:r>
    </w:p>
  </w:endnote>
  <w:endnote w:type="continuationSeparator" w:id="0">
    <w:p w14:paraId="6714A2A6" w14:textId="77777777" w:rsidR="00402353" w:rsidRDefault="005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A9" w14:textId="77777777" w:rsidR="00402353" w:rsidRDefault="00402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Ind w:w="-1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"/>
      <w:gridCol w:w="4320"/>
      <w:gridCol w:w="720"/>
      <w:gridCol w:w="4440"/>
    </w:tblGrid>
    <w:tr w:rsidR="00402353" w14:paraId="6714A2AE" w14:textId="77777777">
      <w:trPr>
        <w:cantSplit/>
      </w:trPr>
      <w:tc>
        <w:tcPr>
          <w:tcW w:w="1080" w:type="dxa"/>
        </w:tcPr>
        <w:p w14:paraId="6714A2AA" w14:textId="77777777" w:rsidR="00402353" w:rsidRDefault="00402353">
          <w:pPr>
            <w:pStyle w:val="Footer"/>
            <w:jc w:val="center"/>
          </w:pPr>
        </w:p>
      </w:tc>
      <w:tc>
        <w:tcPr>
          <w:tcW w:w="4320" w:type="dxa"/>
          <w:shd w:val="clear" w:color="auto" w:fill="auto"/>
        </w:tcPr>
        <w:p w14:paraId="6714A2AB" w14:textId="77777777" w:rsidR="00402353" w:rsidRDefault="0050200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LAUREN FINK AND CHADWICK L. WESTON’S CERTIFICATE OF SERVICE</w:t>
          </w:r>
        </w:p>
      </w:tc>
      <w:tc>
        <w:tcPr>
          <w:tcW w:w="720" w:type="dxa"/>
          <w:shd w:val="clear" w:color="auto" w:fill="auto"/>
          <w:vAlign w:val="bottom"/>
        </w:tcPr>
        <w:p w14:paraId="6714A2AC" w14:textId="77777777" w:rsidR="00402353" w:rsidRDefault="00402353">
          <w:pPr>
            <w:pStyle w:val="Footer"/>
          </w:pPr>
        </w:p>
      </w:tc>
      <w:tc>
        <w:tcPr>
          <w:tcW w:w="4440" w:type="dxa"/>
          <w:shd w:val="clear" w:color="auto" w:fill="auto"/>
        </w:tcPr>
        <w:p w14:paraId="6714A2AD" w14:textId="77777777" w:rsidR="00402353" w:rsidRDefault="00502004">
          <w:pPr>
            <w:pStyle w:val="Footer"/>
            <w:spacing w:line="160" w:lineRule="exact"/>
            <w:jc w:val="center"/>
            <w:rPr>
              <w:sz w:val="20"/>
              <w:szCs w:val="20"/>
            </w:rPr>
          </w:pPr>
          <w:r>
            <w:rPr>
              <w:sz w:val="16"/>
              <w:szCs w:val="16"/>
            </w:rPr>
            <w:t>ROBBINS GELLER RUDMAN &amp; DOWD LLP</w:t>
          </w:r>
          <w:r>
            <w:rPr>
              <w:sz w:val="16"/>
              <w:szCs w:val="16"/>
            </w:rPr>
            <w:br/>
            <w:t>655 West Broadway, Suite 1900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San Diego, CA  92101</w:t>
          </w:r>
          <w:r>
            <w:rPr>
              <w:sz w:val="16"/>
              <w:szCs w:val="16"/>
            </w:rPr>
            <w:br/>
            <w:t>Telephone:  619/231-1058</w:t>
          </w:r>
          <w:r>
            <w:rPr>
              <w:sz w:val="16"/>
              <w:szCs w:val="16"/>
            </w:rPr>
            <w:br/>
            <w:t>619/231-7423 (fax)</w:t>
          </w:r>
        </w:p>
      </w:tc>
    </w:tr>
  </w:tbl>
  <w:p w14:paraId="6714A2AF" w14:textId="77777777" w:rsidR="00402353" w:rsidRDefault="00402353">
    <w:pPr>
      <w:pStyle w:val="Footer"/>
      <w:tabs>
        <w:tab w:val="clear" w:pos="468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B1" w14:textId="77777777" w:rsidR="00402353" w:rsidRDefault="0040235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Ind w:w="-10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"/>
      <w:gridCol w:w="4320"/>
      <w:gridCol w:w="720"/>
      <w:gridCol w:w="4440"/>
    </w:tblGrid>
    <w:tr w:rsidR="00402353" w14:paraId="6714A2B7" w14:textId="77777777">
      <w:trPr>
        <w:cantSplit/>
      </w:trPr>
      <w:tc>
        <w:tcPr>
          <w:tcW w:w="1080" w:type="dxa"/>
        </w:tcPr>
        <w:p w14:paraId="6714A2B3" w14:textId="77777777" w:rsidR="00402353" w:rsidRDefault="00402353">
          <w:pPr>
            <w:pStyle w:val="Footer"/>
            <w:jc w:val="center"/>
          </w:pPr>
        </w:p>
      </w:tc>
      <w:tc>
        <w:tcPr>
          <w:tcW w:w="4320" w:type="dxa"/>
          <w:shd w:val="clear" w:color="auto" w:fill="auto"/>
        </w:tcPr>
        <w:p w14:paraId="6714A2B4" w14:textId="77777777" w:rsidR="00402353" w:rsidRDefault="00502004">
          <w:pPr>
            <w:pStyle w:val="Footer"/>
          </w:pPr>
          <w:r>
            <w:rPr>
              <w:sz w:val="20"/>
              <w:szCs w:val="20"/>
            </w:rPr>
            <w:t>LAUREN FINK AND CHADWICK L. WESTON’S CERTIFICATE OF SERVICE</w:t>
          </w:r>
          <w:r>
            <w:t xml:space="preserve"> </w:t>
          </w:r>
          <w:r>
            <w:rPr>
              <w:sz w:val="20"/>
              <w:szCs w:val="20"/>
            </w:rPr>
            <w:t xml:space="preserve">-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of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SECTIONPAGES 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720" w:type="dxa"/>
          <w:shd w:val="clear" w:color="auto" w:fill="auto"/>
          <w:vAlign w:val="bottom"/>
        </w:tcPr>
        <w:p w14:paraId="6714A2B5" w14:textId="77777777" w:rsidR="00402353" w:rsidRDefault="00402353">
          <w:pPr>
            <w:pStyle w:val="Footer"/>
          </w:pPr>
        </w:p>
      </w:tc>
      <w:tc>
        <w:tcPr>
          <w:tcW w:w="4440" w:type="dxa"/>
          <w:shd w:val="clear" w:color="auto" w:fill="auto"/>
        </w:tcPr>
        <w:p w14:paraId="6714A2B6" w14:textId="77777777" w:rsidR="00402353" w:rsidRDefault="00502004">
          <w:pPr>
            <w:pStyle w:val="Footer"/>
            <w:spacing w:line="160" w:lineRule="exac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ROBBINS GELLER RUDMAN &amp; DOWD LLP</w:t>
          </w:r>
          <w:r>
            <w:rPr>
              <w:sz w:val="16"/>
              <w:szCs w:val="16"/>
            </w:rPr>
            <w:br/>
            <w:t>655 West Broadway, Suite 1900</w:t>
          </w:r>
          <w:r>
            <w:rPr>
              <w:sz w:val="16"/>
              <w:szCs w:val="16"/>
            </w:rPr>
            <w:br/>
            <w:t>San Diego, CA  92101</w:t>
          </w:r>
          <w:r>
            <w:rPr>
              <w:sz w:val="16"/>
              <w:szCs w:val="16"/>
            </w:rPr>
            <w:br/>
            <w:t>Telephone:</w:t>
          </w:r>
          <w:r>
            <w:rPr>
              <w:sz w:val="16"/>
              <w:szCs w:val="16"/>
            </w:rPr>
            <w:t xml:space="preserve">  619/231-1058</w:t>
          </w:r>
          <w:r>
            <w:rPr>
              <w:sz w:val="16"/>
              <w:szCs w:val="16"/>
            </w:rPr>
            <w:br/>
            <w:t>619/231-7423 (fax)</w:t>
          </w:r>
        </w:p>
      </w:tc>
    </w:tr>
  </w:tbl>
  <w:p w14:paraId="6714A2B8" w14:textId="77777777" w:rsidR="00402353" w:rsidRDefault="00402353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4A2A3" w14:textId="77777777" w:rsidR="00402353" w:rsidRDefault="00502004">
      <w:r>
        <w:separator/>
      </w:r>
    </w:p>
  </w:footnote>
  <w:footnote w:type="continuationSeparator" w:id="0">
    <w:p w14:paraId="6714A2A4" w14:textId="77777777" w:rsidR="00402353" w:rsidRDefault="0050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A7" w14:textId="77777777" w:rsidR="00402353" w:rsidRDefault="00402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A8" w14:textId="77777777" w:rsidR="00402353" w:rsidRDefault="004023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B0" w14:textId="77777777" w:rsidR="00402353" w:rsidRDefault="0040235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A2B2" w14:textId="77777777" w:rsidR="00402353" w:rsidRDefault="00402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4AF7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448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4A7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E0E1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D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F2C4E9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6C84"/>
    <w:multiLevelType w:val="hybridMultilevel"/>
    <w:tmpl w:val="7DC2D8F8"/>
    <w:lvl w:ilvl="0" w:tplc="437C47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A7D87"/>
    <w:multiLevelType w:val="multilevel"/>
    <w:tmpl w:val="9AFAF20E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abstractNum w:abstractNumId="14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5" w15:restartNumberingAfterBreak="0">
    <w:nsid w:val="6C3E5FD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3C19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3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6"/>
  </w:num>
  <w:num w:numId="41">
    <w:abstractNumId w:val="15"/>
  </w:num>
  <w:num w:numId="42">
    <w:abstractNumId w:val="10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402353"/>
    <w:rsid w:val="00402353"/>
    <w:rsid w:val="005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14A1D9"/>
  <w15:docId w15:val="{8A8F22F3-C55E-47C4-AE35-72B7C1B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/>
    <w:lsdException w:name="List 5" w:semiHidden="1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eastAsia="Times New Roman" w:cs="Times New Roman"/>
    </w:rPr>
  </w:style>
  <w:style w:type="paragraph" w:styleId="Heading1">
    <w:name w:val="heading 1"/>
    <w:basedOn w:val="Normal"/>
    <w:next w:val="BodyTextDouble"/>
    <w:link w:val="Heading1Char"/>
    <w:qFormat/>
    <w:pPr>
      <w:keepNext/>
      <w:keepLines/>
      <w:numPr>
        <w:numId w:val="11"/>
      </w:numPr>
      <w:tabs>
        <w:tab w:val="clear" w:pos="720"/>
      </w:tabs>
      <w:spacing w:after="240"/>
      <w:ind w:right="720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BodyTextDouble"/>
    <w:link w:val="Heading2Char"/>
    <w:qFormat/>
    <w:pPr>
      <w:keepNext/>
      <w:keepLines/>
      <w:numPr>
        <w:ilvl w:val="1"/>
        <w:numId w:val="11"/>
      </w:numPr>
      <w:spacing w:after="240"/>
      <w:ind w:right="720"/>
      <w:outlineLvl w:val="1"/>
    </w:pPr>
    <w:rPr>
      <w:b/>
      <w:bCs/>
      <w:iCs/>
      <w:color w:val="000000"/>
    </w:rPr>
  </w:style>
  <w:style w:type="paragraph" w:styleId="Heading3">
    <w:name w:val="heading 3"/>
    <w:basedOn w:val="Normal"/>
    <w:next w:val="BodyTextDouble"/>
    <w:link w:val="Heading3Char"/>
    <w:qFormat/>
    <w:pPr>
      <w:keepNext/>
      <w:keepLines/>
      <w:numPr>
        <w:ilvl w:val="2"/>
        <w:numId w:val="11"/>
      </w:numPr>
      <w:spacing w:after="240"/>
      <w:ind w:right="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BodyTextDouble"/>
    <w:link w:val="Heading4Char"/>
    <w:qFormat/>
    <w:pPr>
      <w:keepNext/>
      <w:keepLines/>
      <w:numPr>
        <w:ilvl w:val="3"/>
        <w:numId w:val="11"/>
      </w:numPr>
      <w:spacing w:after="240"/>
      <w:ind w:right="72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BodyTextDouble"/>
    <w:link w:val="Heading5Char"/>
    <w:qFormat/>
    <w:pPr>
      <w:keepNext/>
      <w:keepLines/>
      <w:numPr>
        <w:ilvl w:val="4"/>
        <w:numId w:val="11"/>
      </w:numPr>
      <w:spacing w:after="240"/>
      <w:ind w:right="720"/>
      <w:outlineLvl w:val="4"/>
    </w:pPr>
    <w:rPr>
      <w:b/>
      <w:bCs/>
      <w:iCs/>
      <w:color w:val="000000"/>
    </w:rPr>
  </w:style>
  <w:style w:type="paragraph" w:styleId="Heading6">
    <w:name w:val="heading 6"/>
    <w:basedOn w:val="Normal"/>
    <w:next w:val="BodyTextDouble"/>
    <w:link w:val="Heading6Char"/>
    <w:qFormat/>
    <w:pPr>
      <w:keepNext/>
      <w:keepLines/>
      <w:numPr>
        <w:ilvl w:val="5"/>
        <w:numId w:val="11"/>
      </w:numPr>
      <w:spacing w:after="240"/>
      <w:ind w:right="72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BodyTextDouble"/>
    <w:link w:val="Heading7Char"/>
    <w:qFormat/>
    <w:pPr>
      <w:numPr>
        <w:ilvl w:val="6"/>
        <w:numId w:val="11"/>
      </w:numPr>
      <w:spacing w:line="480" w:lineRule="auto"/>
      <w:jc w:val="both"/>
      <w:outlineLvl w:val="6"/>
    </w:pPr>
    <w:rPr>
      <w:color w:val="000000"/>
    </w:rPr>
  </w:style>
  <w:style w:type="paragraph" w:styleId="Heading8">
    <w:name w:val="heading 8"/>
    <w:basedOn w:val="Normal"/>
    <w:next w:val="BodyTextDouble"/>
    <w:link w:val="Heading8Char"/>
    <w:qFormat/>
    <w:pPr>
      <w:numPr>
        <w:ilvl w:val="7"/>
        <w:numId w:val="11"/>
      </w:numPr>
      <w:spacing w:line="480" w:lineRule="auto"/>
      <w:jc w:val="both"/>
      <w:outlineLvl w:val="7"/>
    </w:pPr>
    <w:rPr>
      <w:iCs/>
      <w:color w:val="000000"/>
    </w:rPr>
  </w:style>
  <w:style w:type="paragraph" w:styleId="Heading9">
    <w:name w:val="heading 9"/>
    <w:basedOn w:val="Normal"/>
    <w:next w:val="BodyTextDouble"/>
    <w:link w:val="Heading9Char"/>
    <w:qFormat/>
    <w:pPr>
      <w:numPr>
        <w:ilvl w:val="8"/>
        <w:numId w:val="11"/>
      </w:numPr>
      <w:spacing w:line="480" w:lineRule="auto"/>
      <w:jc w:val="both"/>
      <w:outlineLvl w:val="8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link w:val="ClosingChar"/>
    <w:pPr>
      <w:keepNext/>
      <w:spacing w:after="720"/>
      <w:ind w:left="4320"/>
      <w:contextualSpacing/>
    </w:pPr>
  </w:style>
  <w:style w:type="paragraph" w:styleId="ListParagraph">
    <w:name w:val="List Paragraph"/>
    <w:basedOn w:val="Normal"/>
    <w:uiPriority w:val="39"/>
    <w:semiHidden/>
    <w:unhideWhenUsed/>
    <w:pPr>
      <w:spacing w:after="240"/>
      <w:ind w:left="720"/>
    </w:pPr>
  </w:style>
  <w:style w:type="paragraph" w:styleId="Title">
    <w:name w:val="Title"/>
    <w:basedOn w:val="Normal"/>
    <w:next w:val="BodyTextDouble"/>
    <w:link w:val="TitleChar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Pr>
      <w:rFonts w:eastAsia="Times New Roman" w:cs="Arial"/>
      <w:b/>
      <w:bCs/>
      <w:caps/>
    </w:rPr>
  </w:style>
  <w:style w:type="paragraph" w:styleId="BodyText">
    <w:name w:val="Body Text"/>
    <w:basedOn w:val="Normal"/>
    <w:link w:val="BodyTextChar"/>
    <w:uiPriority w:val="39"/>
    <w:semiHidden/>
    <w:unhideWhenUsed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BodyTextDouble1">
    <w:name w:val="Body Text Double 1"/>
    <w:basedOn w:val="BodyTextDouble"/>
    <w:pPr>
      <w:ind w:firstLine="1440"/>
    </w:pPr>
  </w:style>
  <w:style w:type="paragraph" w:customStyle="1" w:styleId="BodyTextDouble2">
    <w:name w:val="Body Text Double 2"/>
    <w:basedOn w:val="BodyTextDouble"/>
    <w:pPr>
      <w:ind w:firstLine="2160"/>
    </w:pPr>
  </w:style>
  <w:style w:type="paragraph" w:customStyle="1" w:styleId="BodyTextDouble3">
    <w:name w:val="Body Text Double 3"/>
    <w:basedOn w:val="BodyTextDouble"/>
    <w:pPr>
      <w:ind w:firstLine="2880"/>
    </w:pPr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</w:style>
  <w:style w:type="paragraph" w:customStyle="1" w:styleId="BodyTextSingle">
    <w:name w:val="Body Text Single"/>
    <w:aliases w:val="bts"/>
    <w:basedOn w:val="Normal"/>
    <w:qFormat/>
    <w:pPr>
      <w:spacing w:after="240" w:line="240" w:lineRule="auto"/>
      <w:ind w:firstLine="720"/>
      <w:jc w:val="both"/>
    </w:p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b/>
      <w:caps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caps/>
      <w:u w:val="single"/>
    </w:rPr>
  </w:style>
  <w:style w:type="paragraph" w:customStyle="1" w:styleId="Discovery">
    <w:name w:val="Discovery"/>
    <w:aliases w:val="d"/>
    <w:basedOn w:val="Normal"/>
    <w:next w:val="BodyTextDouble"/>
    <w:pPr>
      <w:keepNext/>
      <w:keepLines/>
      <w:spacing w:line="480" w:lineRule="exact"/>
    </w:pPr>
    <w:rPr>
      <w:caps/>
      <w:u w:val="single"/>
    </w:rPr>
  </w:style>
  <w:style w:type="paragraph" w:customStyle="1" w:styleId="DocID">
    <w:name w:val="DocID"/>
    <w:basedOn w:val="Normal"/>
    <w:next w:val="Normal"/>
    <w:rPr>
      <w:sz w:val="16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exact"/>
      <w:jc w:val="both"/>
    </w:pPr>
  </w:style>
  <w:style w:type="paragraph" w:customStyle="1" w:styleId="Exhibit">
    <w:name w:val="Exhibit"/>
    <w:basedOn w:val="Normal"/>
    <w:pPr>
      <w:spacing w:after="240"/>
      <w:ind w:left="2160" w:hanging="1440"/>
      <w:jc w:val="both"/>
    </w:pPr>
  </w:style>
  <w:style w:type="paragraph" w:customStyle="1" w:styleId="Para-List1">
    <w:name w:val="Para-List 1"/>
    <w:aliases w:val="p1"/>
    <w:basedOn w:val="Normal"/>
    <w:qFormat/>
    <w:pPr>
      <w:numPr>
        <w:numId w:val="39"/>
      </w:numPr>
      <w:spacing w:line="480" w:lineRule="auto"/>
      <w:jc w:val="both"/>
    </w:p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BulletD1">
    <w:name w:val="QuoteBulletD1"/>
    <w:aliases w:val="qbd1"/>
    <w:basedOn w:val="Normal"/>
    <w:qFormat/>
    <w:pPr>
      <w:numPr>
        <w:ilvl w:val="2"/>
        <w:numId w:val="10"/>
      </w:numPr>
      <w:spacing w:line="480" w:lineRule="auto"/>
      <w:ind w:right="720"/>
      <w:jc w:val="both"/>
    </w:pPr>
  </w:style>
  <w:style w:type="paragraph" w:customStyle="1" w:styleId="QuoteBulletD2">
    <w:name w:val="QuoteBulletD2"/>
    <w:aliases w:val="qbd2"/>
    <w:basedOn w:val="Normal"/>
    <w:qFormat/>
    <w:pPr>
      <w:numPr>
        <w:ilvl w:val="3"/>
        <w:numId w:val="10"/>
      </w:numPr>
      <w:spacing w:line="480" w:lineRule="auto"/>
      <w:ind w:right="720"/>
      <w:jc w:val="both"/>
    </w:pPr>
  </w:style>
  <w:style w:type="paragraph" w:customStyle="1" w:styleId="QuoteBulletS1">
    <w:name w:val="QuoteBulletS1"/>
    <w:aliases w:val="qbs1"/>
    <w:basedOn w:val="Normal"/>
    <w:qFormat/>
    <w:pPr>
      <w:numPr>
        <w:numId w:val="10"/>
      </w:numPr>
      <w:spacing w:after="240" w:line="240" w:lineRule="auto"/>
      <w:ind w:right="720"/>
      <w:jc w:val="both"/>
    </w:pPr>
  </w:style>
  <w:style w:type="paragraph" w:customStyle="1" w:styleId="QuoteBulletS2">
    <w:name w:val="QuoteBulletS2"/>
    <w:aliases w:val="qbs2"/>
    <w:basedOn w:val="Normal"/>
    <w:qFormat/>
    <w:pPr>
      <w:numPr>
        <w:ilvl w:val="1"/>
        <w:numId w:val="10"/>
      </w:numPr>
      <w:spacing w:after="240" w:line="240" w:lineRule="auto"/>
      <w:ind w:right="720"/>
      <w:jc w:val="both"/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</w:style>
  <w:style w:type="paragraph" w:customStyle="1" w:styleId="QuoteCiteSingle">
    <w:name w:val="QuoteCiteSingle"/>
    <w:basedOn w:val="Normal"/>
    <w:next w:val="BodyTextSingle"/>
    <w:qFormat/>
    <w:pPr>
      <w:spacing w:after="240" w:line="240" w:lineRule="auto"/>
      <w:jc w:val="both"/>
    </w:pPr>
  </w:style>
  <w:style w:type="paragraph" w:customStyle="1" w:styleId="QuoteDouble1">
    <w:name w:val="QuoteDouble1"/>
    <w:aliases w:val="qd1"/>
    <w:basedOn w:val="QuoteSingle1"/>
    <w:next w:val="QuoteCiteDouble"/>
    <w:qFormat/>
    <w:pPr>
      <w:spacing w:after="0" w:line="480" w:lineRule="auto"/>
    </w:pPr>
  </w:style>
  <w:style w:type="paragraph" w:customStyle="1" w:styleId="QuoteDouble2">
    <w:name w:val="QuoteDouble2"/>
    <w:aliases w:val="qd2"/>
    <w:basedOn w:val="QuoteDouble1"/>
    <w:next w:val="QuoteCiteDouble"/>
    <w:qFormat/>
    <w:pPr>
      <w:ind w:firstLine="720"/>
    </w:pPr>
  </w:style>
  <w:style w:type="paragraph" w:customStyle="1" w:styleId="QuoteSingle1">
    <w:name w:val="QuoteSingle1"/>
    <w:aliases w:val="qs1"/>
    <w:basedOn w:val="Normal"/>
    <w:next w:val="QuoteCiteDouble"/>
    <w:qFormat/>
    <w:pPr>
      <w:spacing w:after="240" w:line="240" w:lineRule="auto"/>
      <w:ind w:left="720" w:right="720"/>
      <w:jc w:val="both"/>
    </w:pPr>
  </w:style>
  <w:style w:type="paragraph" w:customStyle="1" w:styleId="QuoteSingle2">
    <w:name w:val="QuoteSingle2"/>
    <w:aliases w:val="qs2"/>
    <w:basedOn w:val="QuoteSingle1"/>
    <w:next w:val="QuoteCiteDouble"/>
    <w:qFormat/>
    <w:pPr>
      <w:ind w:firstLine="720"/>
    </w:pPr>
  </w:style>
  <w:style w:type="paragraph" w:customStyle="1" w:styleId="TOAPage">
    <w:name w:val="TOA Page"/>
    <w:basedOn w:val="Normal"/>
    <w:next w:val="Normal"/>
    <w:pPr>
      <w:keepNext/>
      <w:jc w:val="right"/>
    </w:pPr>
    <w:rPr>
      <w:b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b/>
      <w:caps/>
    </w:rPr>
  </w:style>
  <w:style w:type="paragraph" w:customStyle="1" w:styleId="TOCPage">
    <w:name w:val="TOC Page"/>
    <w:basedOn w:val="Normal"/>
    <w:next w:val="Normal"/>
    <w:pPr>
      <w:keepNext/>
      <w:jc w:val="right"/>
    </w:pPr>
    <w:rPr>
      <w:b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b/>
      <w:cap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 w:cs="Times New Roman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rPr>
      <w:rFonts w:eastAsia="Times New Roman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rPr>
      <w:rFonts w:eastAsia="Times New Roman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Pr>
      <w:rFonts w:eastAsia="Times New Roman" w:cs="Times New Roman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rPr>
      <w:rFonts w:eastAsia="Times New Roman" w:cs="Times New Roman"/>
      <w:b/>
      <w:bCs/>
      <w:iCs/>
      <w:color w:val="000000"/>
    </w:rPr>
  </w:style>
  <w:style w:type="character" w:customStyle="1" w:styleId="Heading6Char">
    <w:name w:val="Heading 6 Char"/>
    <w:basedOn w:val="DefaultParagraphFont"/>
    <w:link w:val="Heading6"/>
    <w:rPr>
      <w:rFonts w:eastAsia="Times New Roman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rPr>
      <w:rFonts w:eastAsia="Times New Roman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Pr>
      <w:rFonts w:eastAsia="Times New Roman" w:cs="Times New Roman"/>
      <w:iCs/>
      <w:color w:val="000000"/>
    </w:rPr>
  </w:style>
  <w:style w:type="character" w:customStyle="1" w:styleId="Heading9Char">
    <w:name w:val="Heading 9 Char"/>
    <w:basedOn w:val="DefaultParagraphFont"/>
    <w:link w:val="Heading9"/>
    <w:rPr>
      <w:rFonts w:eastAsia="Times New Roman" w:cs="Times New Roman"/>
      <w:color w:val="000000"/>
      <w:szCs w:val="22"/>
    </w:rPr>
  </w:style>
  <w:style w:type="paragraph" w:customStyle="1" w:styleId="BodyText0">
    <w:name w:val="BodyText"/>
    <w:aliases w:val="bt"/>
    <w:basedOn w:val="Normal"/>
    <w:qFormat/>
    <w:pPr>
      <w:spacing w:after="240"/>
      <w:jc w:val="both"/>
    </w:pPr>
  </w:style>
  <w:style w:type="character" w:customStyle="1" w:styleId="ClosingChar">
    <w:name w:val="Closing Char"/>
    <w:basedOn w:val="DefaultParagraphFont"/>
    <w:link w:val="Closing"/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ind w:left="4320"/>
    </w:p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pPr>
      <w:spacing w:after="360"/>
      <w:jc w:val="center"/>
    </w:pPr>
  </w:style>
  <w:style w:type="character" w:customStyle="1" w:styleId="DateChar">
    <w:name w:val="Date Char"/>
    <w:basedOn w:val="DefaultParagraphFont"/>
    <w:link w:val="Date"/>
    <w:rPr>
      <w:rFonts w:eastAsia="Times New Roman" w:cs="Times New Roman"/>
    </w:rPr>
  </w:style>
  <w:style w:type="paragraph" w:styleId="List">
    <w:name w:val="List"/>
    <w:basedOn w:val="Normal"/>
    <w:pPr>
      <w:spacing w:after="240"/>
      <w:ind w:left="720" w:hanging="720"/>
      <w:jc w:val="both"/>
    </w:p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">
    <w:name w:val="List Bullet"/>
    <w:basedOn w:val="Normal"/>
    <w:qFormat/>
    <w:pPr>
      <w:numPr>
        <w:numId w:val="43"/>
      </w:numPr>
      <w:spacing w:after="240" w:line="240" w:lineRule="auto"/>
      <w:jc w:val="both"/>
    </w:pPr>
  </w:style>
  <w:style w:type="paragraph" w:styleId="ListBullet2">
    <w:name w:val="List Bullet 2"/>
    <w:basedOn w:val="ListBullet"/>
    <w:qFormat/>
    <w:pPr>
      <w:numPr>
        <w:numId w:val="44"/>
      </w:numPr>
    </w:pPr>
  </w:style>
  <w:style w:type="paragraph" w:styleId="ListBullet3">
    <w:name w:val="List Bullet 3"/>
    <w:basedOn w:val="ListBullet2"/>
    <w:qFormat/>
    <w:pPr>
      <w:numPr>
        <w:numId w:val="45"/>
      </w:numPr>
    </w:pPr>
  </w:style>
  <w:style w:type="paragraph" w:styleId="ListBullet4">
    <w:name w:val="List Bullet 4"/>
    <w:basedOn w:val="ListBullet3"/>
    <w:qFormat/>
    <w:pPr>
      <w:numPr>
        <w:numId w:val="46"/>
      </w:numPr>
    </w:pPr>
  </w:style>
  <w:style w:type="paragraph" w:styleId="ListBullet5">
    <w:name w:val="List Bullet 5"/>
    <w:basedOn w:val="ListBullet4"/>
    <w:qFormat/>
    <w:pPr>
      <w:numPr>
        <w:numId w:val="47"/>
      </w:numPr>
    </w:pPr>
  </w:style>
  <w:style w:type="paragraph" w:styleId="Salutation">
    <w:name w:val="Salutation"/>
    <w:basedOn w:val="Normal"/>
    <w:next w:val="BodyTextSingle"/>
    <w:link w:val="SalutationChar"/>
    <w:pPr>
      <w:spacing w:after="240"/>
    </w:pPr>
  </w:style>
  <w:style w:type="character" w:customStyle="1" w:styleId="SalutationChar">
    <w:name w:val="Salutation Char"/>
    <w:basedOn w:val="DefaultParagraphFont"/>
    <w:link w:val="Salutation"/>
    <w:rPr>
      <w:rFonts w:eastAsia="Times New Roman" w:cs="Times New Roman"/>
    </w:rPr>
  </w:style>
  <w:style w:type="paragraph" w:customStyle="1" w:styleId="CaptionInformation">
    <w:name w:val="Caption Information"/>
    <w:basedOn w:val="Normal"/>
  </w:style>
  <w:style w:type="paragraph" w:customStyle="1" w:styleId="CaseNo">
    <w:name w:val="CaseNo"/>
    <w:basedOn w:val="Normal"/>
    <w:pPr>
      <w:spacing w:after="240"/>
    </w:pPr>
  </w:style>
  <w:style w:type="paragraph" w:customStyle="1" w:styleId="Court">
    <w:name w:val="Court"/>
    <w:basedOn w:val="Normal"/>
    <w:pPr>
      <w:keepNext/>
      <w:spacing w:after="240"/>
      <w:jc w:val="center"/>
    </w:pPr>
    <w:rPr>
      <w:caps/>
    </w:rPr>
  </w:style>
  <w:style w:type="paragraph" w:customStyle="1" w:styleId="FirmInformation">
    <w:name w:val="Firm Information"/>
    <w:basedOn w:val="Normal"/>
    <w:pPr>
      <w:tabs>
        <w:tab w:val="left" w:pos="187"/>
      </w:tabs>
    </w:pPr>
  </w:style>
  <w:style w:type="paragraph" w:customStyle="1" w:styleId="PleadingSignature">
    <w:name w:val="Pleading Signature"/>
    <w:basedOn w:val="Normal"/>
    <w:pPr>
      <w:tabs>
        <w:tab w:val="left" w:pos="187"/>
      </w:tabs>
    </w:pPr>
  </w:style>
  <w:style w:type="paragraph" w:customStyle="1" w:styleId="PleadingTitle">
    <w:name w:val="Pleading Title"/>
    <w:basedOn w:val="Normal"/>
    <w:next w:val="CaptionInformation"/>
    <w:pPr>
      <w:spacing w:before="720" w:after="240"/>
      <w:jc w:val="center"/>
    </w:pPr>
    <w:rPr>
      <w:b/>
      <w:cap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link w:val="EndnoteTextChar"/>
    <w:pPr>
      <w:spacing w:after="240"/>
      <w:jc w:val="both"/>
    </w:pPr>
  </w:style>
  <w:style w:type="character" w:customStyle="1" w:styleId="EndnoteTextChar">
    <w:name w:val="Endnote Text Char"/>
    <w:basedOn w:val="DefaultParagraphFont"/>
    <w:link w:val="EndnoteText"/>
    <w:rPr>
      <w:rFonts w:eastAsia="Times New Roman" w:cs="Times New Roman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39"/>
    <w:semiHidden/>
    <w:unhideWhenUsed/>
    <w:rPr>
      <w:rFonts w:cs="Arial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jc w:val="both"/>
    </w:pPr>
  </w:style>
  <w:style w:type="character" w:customStyle="1" w:styleId="FootnoteTextChar">
    <w:name w:val="Footnote Text Char"/>
    <w:basedOn w:val="DefaultParagraphFont"/>
    <w:link w:val="FootnoteText"/>
    <w:rPr>
      <w:rFonts w:eastAsia="Times New Roman" w:cs="Times New Roman"/>
    </w:rPr>
  </w:style>
  <w:style w:type="paragraph" w:styleId="Subtitle">
    <w:name w:val="Subtitle"/>
    <w:basedOn w:val="Normal"/>
    <w:next w:val="BodyTextDouble"/>
    <w:link w:val="SubtitleChar"/>
    <w:qFormat/>
    <w:pPr>
      <w:keepNext/>
      <w:spacing w:after="240"/>
      <w:outlineLvl w:val="1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Pr>
      <w:rFonts w:eastAsia="Times New Roman" w:cs="Arial"/>
      <w:b/>
    </w:rPr>
  </w:style>
  <w:style w:type="paragraph" w:styleId="TableofAuthorities">
    <w:name w:val="table of authorities"/>
    <w:basedOn w:val="Normal"/>
    <w:uiPriority w:val="39"/>
    <w:semiHidden/>
    <w:unhideWhenUsed/>
    <w:pPr>
      <w:tabs>
        <w:tab w:val="right" w:leader="dot" w:pos="9360"/>
      </w:tabs>
      <w:spacing w:after="240"/>
      <w:ind w:left="720" w:right="1080" w:hanging="720"/>
    </w:pPr>
  </w:style>
  <w:style w:type="paragraph" w:styleId="TOAHeading">
    <w:name w:val="toa heading"/>
    <w:basedOn w:val="Normal"/>
    <w:next w:val="Normal"/>
    <w:pPr>
      <w:keepNext/>
      <w:spacing w:after="240"/>
    </w:pPr>
    <w:rPr>
      <w:rFonts w:cs="Arial"/>
      <w:b/>
      <w:bCs/>
      <w:caps/>
    </w:rPr>
  </w:style>
  <w:style w:type="paragraph" w:styleId="TOC1">
    <w:name w:val="toc 1"/>
    <w:basedOn w:val="Normal"/>
    <w:autoRedefine/>
    <w:pPr>
      <w:tabs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TOC1"/>
    <w:next w:val="Normal"/>
    <w:autoRedefine/>
    <w:pPr>
      <w:ind w:left="1440"/>
    </w:pPr>
  </w:style>
  <w:style w:type="paragraph" w:styleId="TOC3">
    <w:name w:val="toc 3"/>
    <w:basedOn w:val="TOC2"/>
    <w:next w:val="Normal"/>
    <w:autoRedefine/>
    <w:pPr>
      <w:ind w:left="2160"/>
    </w:pPr>
  </w:style>
  <w:style w:type="paragraph" w:styleId="TOC4">
    <w:name w:val="toc 4"/>
    <w:basedOn w:val="TOC3"/>
    <w:next w:val="Normal"/>
    <w:autoRedefine/>
    <w:pPr>
      <w:ind w:left="2880"/>
    </w:pPr>
  </w:style>
  <w:style w:type="paragraph" w:styleId="TOC5">
    <w:name w:val="toc 5"/>
    <w:basedOn w:val="TOC4"/>
    <w:next w:val="Normal"/>
    <w:autoRedefine/>
    <w:pPr>
      <w:ind w:left="3600"/>
    </w:pPr>
  </w:style>
  <w:style w:type="paragraph" w:styleId="TOC6">
    <w:name w:val="toc 6"/>
    <w:basedOn w:val="TOC5"/>
    <w:next w:val="Normal"/>
    <w:autoRedefine/>
    <w:pPr>
      <w:ind w:left="4320"/>
    </w:pPr>
  </w:style>
  <w:style w:type="paragraph" w:styleId="TOC7">
    <w:name w:val="toc 7"/>
    <w:basedOn w:val="TOC6"/>
    <w:next w:val="Normal"/>
    <w:autoRedefine/>
    <w:pPr>
      <w:ind w:left="5040"/>
    </w:pPr>
  </w:style>
  <w:style w:type="paragraph" w:styleId="TOC8">
    <w:name w:val="toc 8"/>
    <w:basedOn w:val="TOC7"/>
    <w:next w:val="Normal"/>
    <w:autoRedefine/>
    <w:pPr>
      <w:ind w:left="5760"/>
    </w:pPr>
  </w:style>
  <w:style w:type="paragraph" w:styleId="TOC9">
    <w:name w:val="toc 9"/>
    <w:basedOn w:val="TOC8"/>
    <w:next w:val="Normal"/>
    <w:autoRedefine/>
    <w:pPr>
      <w:ind w:left="6480"/>
    </w:pPr>
  </w:style>
  <w:style w:type="numbering" w:styleId="111111">
    <w:name w:val="Outline List 2"/>
    <w:basedOn w:val="NoList"/>
    <w:uiPriority w:val="39"/>
    <w:semiHidden/>
    <w:unhideWhenUsed/>
    <w:pPr>
      <w:numPr>
        <w:numId w:val="40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41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42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eastAsia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eastAsia="Times New Roman" w:cs="Times New Roman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eastAsia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BE5F1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365F91" w:themeFill="accent1" w:themeFillShade="BF"/>
      </w:tc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2DBDB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943634" w:themeFill="accent2" w:themeFillShade="BF"/>
      </w:tc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AF1DD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6923C" w:themeFill="accent3" w:themeFillShade="BF"/>
      </w:tc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5DFEC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F497A" w:themeFill="accent4" w:themeFillShade="BF"/>
      </w:tc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DAEEF3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31849B" w:themeFill="accent5" w:themeFillShade="BF"/>
      </w:tc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DE9D9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E36C0A" w:themeFill="accent6" w:themeFillShade="BF"/>
      </w:tc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F2F8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rPr>
        <w:hidden/>
      </w:trPr>
      <w:tcPr>
        <w:shd w:val="clear" w:color="auto" w:fill="B8CCE4" w:themeFill="accent1" w:themeFillTint="66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EDED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rPr>
        <w:hidden/>
      </w:trPr>
      <w:tcPr>
        <w:shd w:val="clear" w:color="auto" w:fill="E5B8B7" w:themeFill="accent2" w:themeFillTint="66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5F8EE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rPr>
        <w:hidden/>
      </w:trPr>
      <w:tcPr>
        <w:shd w:val="clear" w:color="auto" w:fill="D6E3BC" w:themeFill="accent3" w:themeFillTint="66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EFF6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rPr>
        <w:hidden/>
      </w:trPr>
      <w:tcPr>
        <w:shd w:val="clear" w:color="auto" w:fill="CCC0D9" w:themeFill="accent4" w:themeFillTint="66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F6F9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rPr>
        <w:hidden/>
      </w:trPr>
      <w:tcPr>
        <w:shd w:val="clear" w:color="auto" w:fill="B6DDE8" w:themeFill="accent5" w:themeFillTint="66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EF4EC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rPr>
        <w:hidden/>
      </w:trPr>
      <w:tcPr>
        <w:shd w:val="clear" w:color="auto" w:fill="FBD4B4" w:themeFill="accent6" w:themeFillTint="66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 w:cs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4F81BD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C0504D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BBB59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8064A2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4BACC6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F79646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eastAsia="Times New Roman" w:cs="Times New Roman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="Times New Roman" w:cs="Times New Roman"/>
      <w:i/>
      <w:iCs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 w:cs="Consolas"/>
      <w:sz w:val="20"/>
      <w:szCs w:val="20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3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Pr>
      <w:rFonts w:eastAsia="Times New Roman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23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26"/>
      </w:numPr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 w:cs="Consolas"/>
      <w:sz w:val="20"/>
      <w:szCs w:val="20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rPr>
        <w:hidden/>
      </w:trPr>
      <w:tcPr>
        <w:shd w:val="clear" w:color="auto" w:fill="A7BFDE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rPr>
        <w:hidden/>
      </w:trPr>
      <w:tcPr>
        <w:shd w:val="clear" w:color="auto" w:fill="DFA7A6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rPr>
        <w:hidden/>
      </w:trPr>
      <w:tcPr>
        <w:shd w:val="clear" w:color="auto" w:fill="CDDDAC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rPr>
        <w:hidden/>
      </w:trPr>
      <w:tcPr>
        <w:shd w:val="clear" w:color="auto" w:fill="BFB1D0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rPr>
        <w:hidden/>
      </w:trPr>
      <w:tcPr>
        <w:shd w:val="clear" w:color="auto" w:fill="A5D5E2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rPr>
        <w:hidden/>
      </w:trPr>
      <w:tcPr>
        <w:shd w:val="clear" w:color="auto" w:fill="FBCAA2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rPr>
        <w:hidden/>
      </w:trPr>
      <w:tcPr>
        <w:shd w:val="clear" w:color="auto" w:fill="D3DFEE" w:themeFill="accent1" w:themeFillTint="3F"/>
      </w:tcPr>
    </w:tblStylePr>
    <w:tblStylePr w:type="band1Horz">
      <w:tblPr/>
      <w:trPr>
        <w:hidden/>
      </w:trPr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rPr>
        <w:hidden/>
      </w:trPr>
      <w:tcPr>
        <w:shd w:val="clear" w:color="auto" w:fill="EFD3D2" w:themeFill="accent2" w:themeFillTint="3F"/>
      </w:tcPr>
    </w:tblStylePr>
    <w:tblStylePr w:type="band1Horz">
      <w:tblPr/>
      <w:trPr>
        <w:hidden/>
      </w:trPr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rPr>
        <w:hidden/>
      </w:trPr>
      <w:tcPr>
        <w:shd w:val="clear" w:color="auto" w:fill="E6EED5" w:themeFill="accent3" w:themeFillTint="3F"/>
      </w:tcPr>
    </w:tblStylePr>
    <w:tblStylePr w:type="band1Horz">
      <w:tblPr/>
      <w:trPr>
        <w:hidden/>
      </w:trPr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rPr>
        <w:hidden/>
      </w:trPr>
      <w:tcPr>
        <w:shd w:val="clear" w:color="auto" w:fill="D2EAF1" w:themeFill="accent5" w:themeFillTint="3F"/>
      </w:tcPr>
    </w:tblStylePr>
    <w:tblStylePr w:type="band1Horz">
      <w:tblPr/>
      <w:trPr>
        <w:hidden/>
      </w:trPr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rPr>
        <w:hidden/>
      </w:t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rPr>
        <w:hidden/>
      </w:trPr>
      <w:tcPr>
        <w:shd w:val="clear" w:color="auto" w:fill="FDE4D0" w:themeFill="accent6" w:themeFillTint="3F"/>
      </w:tcPr>
    </w:tblStylePr>
    <w:tblStylePr w:type="band1Horz">
      <w:tblPr/>
      <w:trPr>
        <w:hidden/>
      </w:trPr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3DFEE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FD3D2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6EED5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2EAF1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DE4D0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39"/>
    <w:semiHidden/>
    <w:unhideWhenUsed/>
    <w:rPr>
      <w:rFonts w:eastAsia="Times New Roman" w:cs="Times New Roman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eastAsia="Times New Roman" w:cs="Times New Roman"/>
      <w:i/>
      <w:iCs/>
      <w:color w:val="000000" w:themeColor="text1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Cap%20Federal\MD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2018-01-23T08:00:00+00:00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A2534-C6FF-46E0-B985-62546F00F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90B9B-4F7F-4633-8591-EA057A87BBE1}"/>
</file>

<file path=customXml/itemProps3.xml><?xml version="1.0" encoding="utf-8"?>
<ds:datastoreItem xmlns:ds="http://schemas.openxmlformats.org/officeDocument/2006/customXml" ds:itemID="{E7A6DF6E-841D-4EF6-9B4C-E152757635B4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3C1BC2-4579-47BE-B2CF-D01ED45A2234}"/>
</file>

<file path=docProps/app.xml><?xml version="1.0" encoding="utf-8"?>
<Properties xmlns="http://schemas.openxmlformats.org/officeDocument/2006/extended-properties" xmlns:vt="http://schemas.openxmlformats.org/officeDocument/2006/docPropsVTypes">
  <Template>MDL.dotx</Template>
  <TotalTime>0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RGRD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Sweat</dc:creator>
  <cp:lastModifiedBy>Huey, Lorilyn (UTC)</cp:lastModifiedBy>
  <cp:revision>2</cp:revision>
  <cp:lastPrinted>2018-01-02T23:46:00Z</cp:lastPrinted>
  <dcterms:created xsi:type="dcterms:W3CDTF">2018-01-23T21:53:00Z</dcterms:created>
  <dcterms:modified xsi:type="dcterms:W3CDTF">2018-01-23T21:53:00Z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