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58CE7BFC" w14:textId="77777777" w:rsidTr="00F33B4B">
        <w:trPr>
          <w:cantSplit/>
        </w:trPr>
        <w:tc>
          <w:tcPr>
            <w:tcW w:w="3330" w:type="dxa"/>
          </w:tcPr>
          <w:p w14:paraId="58CE7BF9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58CE7BFA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8CE7BFB" w14:textId="77777777" w:rsidR="007B53EF" w:rsidRDefault="00E46982" w:rsidP="00844AF7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58CE7C02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58CE7BFD" w14:textId="77777777" w:rsidR="007B53EF" w:rsidRDefault="007B53EF">
            <w:pPr>
              <w:pStyle w:val="Heading4"/>
            </w:pPr>
          </w:p>
          <w:p w14:paraId="58CE7BFE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58CE7BFF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58CE7C00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58CE7C01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58CE7C04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58CE7C03" w14:textId="77777777" w:rsidR="007B53EF" w:rsidRPr="0059246A" w:rsidRDefault="00844AF7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CenturyTel of Cowiche, Inc. d/b/a CenturyLink; CenturyTel of Inter Island, Inc. d/b/a CenturyLink; CenturyTel of Washington, Inc. d/b/a CenturyLink</w:t>
            </w:r>
          </w:p>
        </w:tc>
      </w:tr>
      <w:tr w:rsidR="007B53EF" w14:paraId="58CE7C06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58CE7C05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58CE7C08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58CE7C07" w14:textId="77777777" w:rsidR="007B53EF" w:rsidRPr="0059246A" w:rsidRDefault="00844AF7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Desert Winds Wireless</w:t>
            </w:r>
          </w:p>
        </w:tc>
      </w:tr>
      <w:tr w:rsidR="007B53EF" w14:paraId="58CE7C0A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58CE7C09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58CE7C0C" w14:textId="77777777" w:rsidTr="00F33B4B">
        <w:trPr>
          <w:cantSplit/>
        </w:trPr>
        <w:tc>
          <w:tcPr>
            <w:tcW w:w="11070" w:type="dxa"/>
            <w:gridSpan w:val="4"/>
          </w:tcPr>
          <w:p w14:paraId="58CE7C0B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58CE7C13" w14:textId="77777777" w:rsidTr="00F33B4B">
        <w:trPr>
          <w:trHeight w:val="765"/>
        </w:trPr>
        <w:tc>
          <w:tcPr>
            <w:tcW w:w="11070" w:type="dxa"/>
            <w:gridSpan w:val="4"/>
          </w:tcPr>
          <w:p w14:paraId="58CE7C0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0E" w14:textId="77777777" w:rsidR="007B53EF" w:rsidRDefault="00844AF7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Interconnection Agreement by and between CenturyTel of Cowiche, Inc. d/b/a CenturyLink; CenturyTel of Inter Island, Inc. d/b/a CenturyLink; CenturyTel of Washington, Inc. d/b/a CenturyLInk and Desert Winds Wireless for the State of Washington.</w:t>
            </w:r>
          </w:p>
          <w:p w14:paraId="58CE7C0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1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1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1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15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58CE7C14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58CE7C1A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8CE7C1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58CE7C17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58CE7C18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8CE7C1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58CE7C1E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58CE7C1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58CE7C1C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58CE7C1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58CE7C21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8CE7C1F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58CE7C2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23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58CE7C2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58CE7C27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58CE7C24" w14:textId="77777777" w:rsidR="007B53EF" w:rsidRDefault="00E46982" w:rsidP="00844AF7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(206)733-5178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58CE7C2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58CE7C26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58CE7C2B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58CE7C28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58CE7C2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58CE7C2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58CE7C30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58CE7C2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58CE7C2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58CE7C2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8CE7C2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35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58CE7C3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58CE7C3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58CE7C3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8CE7C3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58CE7C39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58CE7C3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58CE7C3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58CE7C3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58CE7C3A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952"/>
        <w:gridCol w:w="2628"/>
        <w:gridCol w:w="579"/>
        <w:gridCol w:w="1042"/>
        <w:gridCol w:w="3888"/>
      </w:tblGrid>
      <w:tr w:rsidR="007B53EF" w14:paraId="58CE7C43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58CE7C3B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58CE7C3C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58CE7C3D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8CE7C3E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8CE7C3F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58CE7C40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58CE7C41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58CE7C42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58CE7C47" w14:textId="77777777">
        <w:trPr>
          <w:cantSplit/>
        </w:trPr>
        <w:tc>
          <w:tcPr>
            <w:tcW w:w="5000" w:type="pct"/>
            <w:gridSpan w:val="5"/>
          </w:tcPr>
          <w:p w14:paraId="58CE7C4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4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4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51" w14:textId="77777777">
        <w:trPr>
          <w:cantSplit/>
        </w:trPr>
        <w:tc>
          <w:tcPr>
            <w:tcW w:w="5000" w:type="pct"/>
            <w:gridSpan w:val="5"/>
          </w:tcPr>
          <w:p w14:paraId="58CE7C4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58CE7C4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4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58CE7C4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4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58CE7C4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4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58CE7C4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5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58CE7C53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58CE7C5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5C" w14:textId="77777777">
        <w:trPr>
          <w:cantSplit/>
        </w:trPr>
        <w:tc>
          <w:tcPr>
            <w:tcW w:w="2516" w:type="pct"/>
            <w:gridSpan w:val="2"/>
          </w:tcPr>
          <w:p w14:paraId="58CE7C54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58CE7C55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58CE7C56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58CE7C5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58CE7C5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5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58CE7C5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58CE7C5B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58CE7C60" w14:textId="77777777">
        <w:tc>
          <w:tcPr>
            <w:tcW w:w="1331" w:type="pct"/>
          </w:tcPr>
          <w:p w14:paraId="58CE7C5D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58CE7C5E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58CE7C5F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58CE7C64" w14:textId="77777777">
        <w:tc>
          <w:tcPr>
            <w:tcW w:w="1331" w:type="pct"/>
          </w:tcPr>
          <w:p w14:paraId="58CE7C6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58CE7C6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8CE7C6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68" w14:textId="77777777">
        <w:tc>
          <w:tcPr>
            <w:tcW w:w="1331" w:type="pct"/>
          </w:tcPr>
          <w:p w14:paraId="58CE7C6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58CE7C6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8CE7C6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6C" w14:textId="77777777">
        <w:tc>
          <w:tcPr>
            <w:tcW w:w="1331" w:type="pct"/>
            <w:tcBorders>
              <w:bottom w:val="nil"/>
            </w:tcBorders>
          </w:tcPr>
          <w:p w14:paraId="58CE7C6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58CE7C6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58CE7C6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58CE7C71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58CE7C6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58CE7C6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58CE7C6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58CE7C7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58CE7C75" w14:textId="77777777">
        <w:tc>
          <w:tcPr>
            <w:tcW w:w="1331" w:type="pct"/>
            <w:tcBorders>
              <w:top w:val="nil"/>
              <w:bottom w:val="nil"/>
            </w:tcBorders>
          </w:tcPr>
          <w:p w14:paraId="58CE7C72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58CE7C73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58CE7C74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58CE7C76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7C79" w14:textId="77777777" w:rsidR="00A1044A" w:rsidRDefault="00A1044A">
      <w:r>
        <w:separator/>
      </w:r>
    </w:p>
  </w:endnote>
  <w:endnote w:type="continuationSeparator" w:id="0">
    <w:p w14:paraId="58CE7C7A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7C7B" w14:textId="77777777" w:rsidR="007B53EF" w:rsidRDefault="005070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E7C7C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7C7D" w14:textId="77777777" w:rsidR="007B53EF" w:rsidRDefault="005070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8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CE7C7E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E7C77" w14:textId="77777777" w:rsidR="00A1044A" w:rsidRDefault="00A1044A">
      <w:r>
        <w:separator/>
      </w:r>
    </w:p>
  </w:footnote>
  <w:footnote w:type="continuationSeparator" w:id="0">
    <w:p w14:paraId="58CE7C78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4848A9"/>
    <w:rsid w:val="004E1FCB"/>
    <w:rsid w:val="00507053"/>
    <w:rsid w:val="0059246A"/>
    <w:rsid w:val="0060186D"/>
    <w:rsid w:val="00690DDA"/>
    <w:rsid w:val="007B53EF"/>
    <w:rsid w:val="00844AF7"/>
    <w:rsid w:val="009900BA"/>
    <w:rsid w:val="00A1044A"/>
    <w:rsid w:val="00B43B83"/>
    <w:rsid w:val="00B50CD4"/>
    <w:rsid w:val="00D26521"/>
    <w:rsid w:val="00E46982"/>
    <w:rsid w:val="00E9787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E7BF9"/>
  <w15:docId w15:val="{35850927-8BAD-4CD2-9E9A-D8ED7E9A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AC48ECCD34DA499CC11EAFCC12BE47" ma:contentTypeVersion="104" ma:contentTypeDescription="" ma:contentTypeScope="" ma:versionID="c62d51fd69f99b293fdf5a0254d828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2016-10-19T07:00:00+00:00</OpenedDate>
    <Date1 xmlns="dc463f71-b30c-4ab2-9473-d307f9d35888">2016-10-19T07:00:00+00:00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Inc.;CenturyTel of Cowiche, Inc.;Desert Winds Wireless LLC</CaseCompanyNames>
    <DocketNumber xmlns="dc463f71-b30c-4ab2-9473-d307f9d35888">161146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A5B811-0B52-4482-9F3B-E9613B897B2D}"/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a7bd91e-004b-490a-8704-e368d63d59a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515D1A-6C92-4A20-B33D-3CCF04BCA94E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Daniel, Jessica (UTC)</cp:lastModifiedBy>
  <cp:revision>2</cp:revision>
  <cp:lastPrinted>2016-10-18T18:20:00Z</cp:lastPrinted>
  <dcterms:created xsi:type="dcterms:W3CDTF">2016-10-19T20:57:00Z</dcterms:created>
  <dcterms:modified xsi:type="dcterms:W3CDTF">2016-10-19T20:57:00Z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0x0101006E56B4D1795A2E4DB2F0B01679ED314A00A5AC48ECCD34DA499CC11EAFCC12BE47</vt:lpwstr>
  </property>
  <property fmtid="{D5CDD505-2E9C-101B-9397-08002B2CF9AE}" pid="18" name="_docset_NoMedatataSyncRequired">
    <vt:lpwstr>False</vt:lpwstr>
  </property>
</Properties>
</file>