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63FC1" w14:textId="77777777" w:rsidR="005E61CD" w:rsidRPr="00F276A2" w:rsidRDefault="005E61CD" w:rsidP="005E61CD">
      <w:pPr>
        <w:pStyle w:val="Title"/>
        <w:rPr>
          <w:b/>
        </w:rPr>
      </w:pPr>
      <w:r w:rsidRPr="00F276A2">
        <w:rPr>
          <w:b/>
        </w:rPr>
        <w:t>BEFORE THE WASHINGTON</w:t>
      </w:r>
    </w:p>
    <w:p w14:paraId="6618CFB0" w14:textId="07DE4D59"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490F28">
        <w:rPr>
          <w:rFonts w:ascii="Palatino Linotype" w:hAnsi="Palatino Linotype" w:cs="Arial"/>
          <w:b/>
        </w:rPr>
        <w:t>COMMISSION</w:t>
      </w:r>
    </w:p>
    <w:p w14:paraId="60E48773" w14:textId="77777777" w:rsidR="005E61CD" w:rsidRDefault="005E61CD" w:rsidP="005E61CD">
      <w:pPr>
        <w:jc w:val="center"/>
        <w:rPr>
          <w:rFonts w:ascii="Palatino Linotype" w:hAnsi="Palatino Linotype" w:cs="Arial"/>
        </w:rPr>
      </w:pPr>
      <w:r w:rsidRPr="00903181">
        <w:rPr>
          <w:rFonts w:ascii="Palatino Linotype" w:hAnsi="Palatino Linotype" w:cs="Arial"/>
          <w:b/>
        </w:rPr>
        <w:t>1-360-664-1222</w:t>
      </w:r>
    </w:p>
    <w:p w14:paraId="3A2D31ED" w14:textId="77777777" w:rsidR="005E61CD" w:rsidRDefault="005E61CD"/>
    <w:p w14:paraId="72E12131" w14:textId="77777777" w:rsidR="005E61CD" w:rsidRDefault="005E61CD"/>
    <w:tbl>
      <w:tblPr>
        <w:tblW w:w="0" w:type="auto"/>
        <w:tblLook w:val="0000" w:firstRow="0" w:lastRow="0" w:firstColumn="0" w:lastColumn="0" w:noHBand="0" w:noVBand="0"/>
      </w:tblPr>
      <w:tblGrid>
        <w:gridCol w:w="4060"/>
        <w:gridCol w:w="357"/>
        <w:gridCol w:w="4223"/>
      </w:tblGrid>
      <w:tr w:rsidR="005E61CD" w14:paraId="201F6E74" w14:textId="77777777" w:rsidTr="00F276A2">
        <w:tblPrEx>
          <w:tblCellMar>
            <w:top w:w="0" w:type="dxa"/>
            <w:bottom w:w="0" w:type="dxa"/>
          </w:tblCellMar>
        </w:tblPrEx>
        <w:tc>
          <w:tcPr>
            <w:tcW w:w="4158" w:type="dxa"/>
          </w:tcPr>
          <w:p w14:paraId="41C35BAC" w14:textId="77777777"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14:paraId="7EA0AD86" w14:textId="75A4B2A4" w:rsidR="00F276A2" w:rsidRPr="00320204" w:rsidRDefault="00F276A2" w:rsidP="0069054C">
            <w:r w:rsidRPr="00320204">
              <w:t>CC-</w:t>
            </w:r>
            <w:r w:rsidR="007152F5">
              <w:t>65509</w:t>
            </w:r>
            <w:r w:rsidR="00880F6E">
              <w:t xml:space="preserve"> </w:t>
            </w:r>
            <w:r w:rsidRPr="00320204">
              <w:t>held by</w:t>
            </w:r>
          </w:p>
          <w:p w14:paraId="752DD7ED" w14:textId="77777777" w:rsidR="00F276A2" w:rsidRPr="00320204" w:rsidRDefault="00F276A2" w:rsidP="0069054C"/>
          <w:p w14:paraId="7AC18ED0" w14:textId="14BE670A" w:rsidR="00B52D3E" w:rsidRDefault="002B54AD" w:rsidP="0069054C">
            <w:r>
              <w:t>M &amp; M DISTRIBUTION</w:t>
            </w:r>
            <w:r w:rsidR="00F276A2" w:rsidRPr="00320204">
              <w:t xml:space="preserve">, </w:t>
            </w:r>
            <w:r w:rsidR="007152F5">
              <w:t xml:space="preserve"> </w:t>
            </w:r>
          </w:p>
          <w:p w14:paraId="6E90BB2B" w14:textId="447F7E19" w:rsidR="00F276A2" w:rsidRPr="00320204" w:rsidRDefault="00F276A2" w:rsidP="0069054C"/>
          <w:p w14:paraId="41695955" w14:textId="77777777"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14:paraId="0194DD56" w14:textId="358D7AD1" w:rsidR="005E61CD" w:rsidRPr="00320204" w:rsidRDefault="005E61CD" w:rsidP="0069054C">
            <w:r w:rsidRPr="00320204">
              <w:t xml:space="preserve">. . . . . . . . . . . . . . . . . . </w:t>
            </w:r>
            <w:r w:rsidR="00503558">
              <w:t>. . . . . . . . . . . . . .</w:t>
            </w:r>
            <w:bookmarkStart w:id="0" w:name="_GoBack"/>
            <w:bookmarkEnd w:id="0"/>
            <w:r w:rsidR="00F276A2" w:rsidRPr="00320204">
              <w:t xml:space="preserve"> </w:t>
            </w:r>
          </w:p>
        </w:tc>
        <w:tc>
          <w:tcPr>
            <w:tcW w:w="360" w:type="dxa"/>
          </w:tcPr>
          <w:p w14:paraId="46FBDC59" w14:textId="77777777" w:rsidR="005E61CD" w:rsidRPr="00320204" w:rsidRDefault="005E61CD" w:rsidP="0069054C">
            <w:r w:rsidRPr="00320204">
              <w:t>)</w:t>
            </w:r>
          </w:p>
          <w:p w14:paraId="47410D56" w14:textId="77777777" w:rsidR="005E61CD" w:rsidRPr="00320204" w:rsidRDefault="005E61CD" w:rsidP="0069054C">
            <w:r w:rsidRPr="00320204">
              <w:t>)</w:t>
            </w:r>
          </w:p>
          <w:p w14:paraId="25A97ABB" w14:textId="77777777" w:rsidR="005E61CD" w:rsidRPr="00320204" w:rsidRDefault="005E61CD" w:rsidP="0069054C">
            <w:r w:rsidRPr="00320204">
              <w:t>)</w:t>
            </w:r>
          </w:p>
          <w:p w14:paraId="71D60D48" w14:textId="77777777" w:rsidR="005E61CD" w:rsidRPr="00320204" w:rsidRDefault="005E61CD" w:rsidP="0069054C">
            <w:r w:rsidRPr="00320204">
              <w:t>)</w:t>
            </w:r>
          </w:p>
          <w:p w14:paraId="3BC86995" w14:textId="77777777" w:rsidR="005E61CD" w:rsidRPr="00320204" w:rsidRDefault="005E61CD" w:rsidP="0069054C">
            <w:r w:rsidRPr="00320204">
              <w:t>)</w:t>
            </w:r>
          </w:p>
          <w:p w14:paraId="12875EA9" w14:textId="77777777" w:rsidR="005E61CD" w:rsidRPr="00320204" w:rsidRDefault="005E61CD" w:rsidP="0069054C">
            <w:r w:rsidRPr="00320204">
              <w:t>)</w:t>
            </w:r>
          </w:p>
          <w:p w14:paraId="6E473197" w14:textId="77777777" w:rsidR="00F276A2" w:rsidRPr="00320204" w:rsidRDefault="00F276A2" w:rsidP="0069054C">
            <w:r w:rsidRPr="00320204">
              <w:t>)</w:t>
            </w:r>
          </w:p>
          <w:p w14:paraId="3C465089" w14:textId="77777777" w:rsidR="00F276A2" w:rsidRPr="00320204" w:rsidRDefault="00F276A2" w:rsidP="0069054C">
            <w:r w:rsidRPr="00320204">
              <w:t>)</w:t>
            </w:r>
          </w:p>
          <w:p w14:paraId="708C7A26" w14:textId="77777777" w:rsidR="00F276A2" w:rsidRPr="00320204" w:rsidRDefault="00F276A2" w:rsidP="0069054C">
            <w:r w:rsidRPr="00320204">
              <w:t>)</w:t>
            </w:r>
          </w:p>
          <w:p w14:paraId="5836F099" w14:textId="77777777" w:rsidR="00F276A2" w:rsidRPr="00320204" w:rsidRDefault="00F276A2" w:rsidP="00903181">
            <w:r w:rsidRPr="00320204">
              <w:t>)</w:t>
            </w:r>
          </w:p>
        </w:tc>
        <w:tc>
          <w:tcPr>
            <w:tcW w:w="4338" w:type="dxa"/>
          </w:tcPr>
          <w:p w14:paraId="4EB913E5" w14:textId="77777777" w:rsidR="00C636FD" w:rsidRDefault="00C636FD" w:rsidP="0069054C"/>
          <w:p w14:paraId="2D3D0AC4" w14:textId="25B5A4C9" w:rsidR="005E61CD" w:rsidRPr="00320204" w:rsidRDefault="00F276A2" w:rsidP="0069054C">
            <w:r w:rsidRPr="00320204">
              <w:t>DOCKET TV-</w:t>
            </w:r>
            <w:r w:rsidR="007152F5">
              <w:t>143722</w:t>
            </w:r>
          </w:p>
          <w:p w14:paraId="19D2BB20" w14:textId="77777777" w:rsidR="005E61CD" w:rsidRDefault="005E61CD" w:rsidP="0069054C"/>
          <w:p w14:paraId="44617DC3" w14:textId="4C540EAD" w:rsidR="00EA10FC" w:rsidRDefault="00EA10FC" w:rsidP="0069054C">
            <w:r>
              <w:t xml:space="preserve">ORDER </w:t>
            </w:r>
            <w:r w:rsidR="007152F5">
              <w:t>01</w:t>
            </w:r>
          </w:p>
          <w:p w14:paraId="6B227216" w14:textId="77777777" w:rsidR="00EA10FC" w:rsidRDefault="00EA10FC" w:rsidP="0069054C"/>
          <w:p w14:paraId="6219820D" w14:textId="77777777" w:rsidR="002B54AD" w:rsidRDefault="00F276A2" w:rsidP="0069054C">
            <w:r w:rsidRPr="00320204">
              <w:t xml:space="preserve">ORDER SUSPENDING/ </w:t>
            </w:r>
          </w:p>
          <w:p w14:paraId="237FA470" w14:textId="079F1507" w:rsidR="005E61CD" w:rsidRPr="00320204" w:rsidRDefault="00F276A2" w:rsidP="0069054C">
            <w:r w:rsidRPr="00320204">
              <w:t>CANCEL</w:t>
            </w:r>
            <w:r w:rsidR="00A740C3">
              <w:t>L</w:t>
            </w:r>
            <w:r w:rsidRPr="00320204">
              <w:t xml:space="preserve">ING PERMIT </w:t>
            </w:r>
          </w:p>
          <w:p w14:paraId="72D42CA2" w14:textId="77777777" w:rsidR="005E61CD" w:rsidRPr="00320204" w:rsidRDefault="005E61CD" w:rsidP="0069054C"/>
          <w:p w14:paraId="50C13BC9" w14:textId="77777777" w:rsidR="005E61CD" w:rsidRPr="00320204" w:rsidRDefault="005E61CD" w:rsidP="00F276A2"/>
        </w:tc>
      </w:tr>
    </w:tbl>
    <w:p w14:paraId="70DD2936" w14:textId="77777777" w:rsidR="00903181" w:rsidRDefault="00903181" w:rsidP="00A740C3">
      <w:pPr>
        <w:jc w:val="center"/>
        <w:rPr>
          <w:u w:val="single"/>
        </w:rPr>
      </w:pPr>
    </w:p>
    <w:p w14:paraId="6F82EAFC" w14:textId="77777777" w:rsidR="00903181" w:rsidRDefault="00903181" w:rsidP="00A740C3">
      <w:pPr>
        <w:jc w:val="center"/>
        <w:rPr>
          <w:u w:val="single"/>
        </w:rPr>
      </w:pPr>
    </w:p>
    <w:p w14:paraId="0C7DB4D2" w14:textId="77777777" w:rsidR="001E624A" w:rsidRPr="00C636FD" w:rsidRDefault="001E624A" w:rsidP="00A740C3">
      <w:pPr>
        <w:jc w:val="center"/>
        <w:rPr>
          <w:b/>
          <w:u w:val="single"/>
        </w:rPr>
      </w:pPr>
      <w:r w:rsidRPr="00C636FD">
        <w:rPr>
          <w:b/>
          <w:u w:val="single"/>
        </w:rPr>
        <w:t>BACKGROUND</w:t>
      </w:r>
    </w:p>
    <w:p w14:paraId="4D8E85B9" w14:textId="77777777" w:rsidR="001E624A" w:rsidRDefault="001E624A"/>
    <w:p w14:paraId="6FACF534" w14:textId="3AA2F640"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490F28">
        <w:t>Commission</w:t>
      </w:r>
      <w:r w:rsidR="000769D4">
        <w:t xml:space="preserve"> (</w:t>
      </w:r>
      <w:r w:rsidR="00490F28">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14:paraId="5947B46A" w14:textId="77777777" w:rsidR="00947828" w:rsidRDefault="00947828"/>
    <w:p w14:paraId="2EE12F55" w14:textId="3445BBD8" w:rsidR="00EB0D3A" w:rsidRDefault="000769D4" w:rsidP="00940C04">
      <w:pPr>
        <w:numPr>
          <w:ilvl w:val="0"/>
          <w:numId w:val="1"/>
        </w:numPr>
        <w:ind w:hanging="720"/>
      </w:pPr>
      <w:r>
        <w:t xml:space="preserve">On </w:t>
      </w:r>
      <w:r w:rsidR="007152F5">
        <w:t>August 22, 2014</w:t>
      </w:r>
      <w:r w:rsidR="00F276A2">
        <w:t>,</w:t>
      </w:r>
      <w:r>
        <w:t xml:space="preserve"> the </w:t>
      </w:r>
      <w:r w:rsidR="00490F28">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490F28">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14:paraId="0FE1AE24" w14:textId="77777777" w:rsidR="00EB0D3A" w:rsidRDefault="00EB0D3A"/>
    <w:p w14:paraId="5FE261E2" w14:textId="77777777"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14:paraId="0AD20DE5" w14:textId="77777777" w:rsidR="00663C2E" w:rsidRDefault="00663C2E"/>
    <w:p w14:paraId="376BC828" w14:textId="77777777" w:rsidR="00C636FD" w:rsidRDefault="00C636FD"/>
    <w:p w14:paraId="3CEA88B0" w14:textId="77777777"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14:paraId="0C8A9FD5" w14:textId="77777777" w:rsidR="00690A08" w:rsidRDefault="00690A08" w:rsidP="00EA10FC">
      <w:pPr>
        <w:ind w:left="720"/>
      </w:pPr>
    </w:p>
    <w:p w14:paraId="3D226454" w14:textId="3954AE03"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490F28">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14:paraId="6B6FBBF6" w14:textId="77777777" w:rsidR="00690A08" w:rsidRDefault="00690A08" w:rsidP="00EA10FC">
      <w:pPr>
        <w:ind w:left="720"/>
      </w:pPr>
    </w:p>
    <w:p w14:paraId="388AB737" w14:textId="091EB046" w:rsidR="00690A08" w:rsidRDefault="00EA10FC" w:rsidP="00880F6E">
      <w:pPr>
        <w:numPr>
          <w:ilvl w:val="0"/>
          <w:numId w:val="1"/>
        </w:numPr>
        <w:ind w:left="720" w:hanging="1440"/>
      </w:pPr>
      <w:r>
        <w:t>(2)</w:t>
      </w:r>
      <w:r>
        <w:tab/>
      </w:r>
      <w:r w:rsidR="007152F5">
        <w:t>M &amp; M Distribution</w:t>
      </w:r>
      <w:r w:rsidR="002B54AD">
        <w:t xml:space="preserve"> </w:t>
      </w:r>
      <w:r w:rsidR="00690A08">
        <w:t xml:space="preserve">is a motor freight carrier operating in Washington </w:t>
      </w:r>
      <w:r w:rsidR="00FC702E">
        <w:t xml:space="preserve">under permit </w:t>
      </w:r>
      <w:r w:rsidR="00880F6E">
        <w:t>CC-</w:t>
      </w:r>
      <w:r w:rsidR="007152F5">
        <w:t>65509</w:t>
      </w:r>
      <w:r w:rsidR="00690A08">
        <w:t>.</w:t>
      </w:r>
    </w:p>
    <w:p w14:paraId="3CA393B8" w14:textId="77777777" w:rsidR="00690A08" w:rsidRDefault="00690A08" w:rsidP="00EA10FC">
      <w:pPr>
        <w:ind w:left="720"/>
      </w:pPr>
    </w:p>
    <w:p w14:paraId="6A66D268" w14:textId="37BA91E1" w:rsidR="00690A08" w:rsidRDefault="00EA10FC" w:rsidP="00EA10FC">
      <w:pPr>
        <w:numPr>
          <w:ilvl w:val="0"/>
          <w:numId w:val="1"/>
        </w:numPr>
        <w:ind w:left="720" w:hanging="1440"/>
      </w:pPr>
      <w:r>
        <w:t>(3)</w:t>
      </w:r>
      <w:r>
        <w:tab/>
      </w:r>
      <w:r w:rsidR="00D21E82" w:rsidRPr="00BD2578">
        <w:t xml:space="preserve">On </w:t>
      </w:r>
      <w:r w:rsidR="007152F5">
        <w:t>August 22, 2014</w:t>
      </w:r>
      <w:r w:rsidR="00F276A2">
        <w:t>,</w:t>
      </w:r>
      <w:r w:rsidR="00D21E82" w:rsidRPr="00BD2578">
        <w:t xml:space="preserve"> the </w:t>
      </w:r>
      <w:r w:rsidR="00490F28">
        <w:t>Commission</w:t>
      </w:r>
      <w:r w:rsidR="00D21E82" w:rsidRPr="00BD2578">
        <w:t xml:space="preserve"> received </w:t>
      </w:r>
      <w:r w:rsidR="00D21E82">
        <w:t>an insurance binder valid for up to 60 days.  T</w:t>
      </w:r>
      <w:r w:rsidR="00690A08">
        <w:t xml:space="preserve">he </w:t>
      </w:r>
      <w:r w:rsidR="00490F28">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14:paraId="05A2D473" w14:textId="77777777" w:rsidR="00157629" w:rsidRDefault="00157629" w:rsidP="00157629"/>
    <w:p w14:paraId="52BCEC22" w14:textId="11A3CADF" w:rsidR="00690A08" w:rsidRDefault="00EA10FC" w:rsidP="00EA10FC">
      <w:pPr>
        <w:numPr>
          <w:ilvl w:val="0"/>
          <w:numId w:val="1"/>
        </w:numPr>
        <w:ind w:left="720" w:hanging="1440"/>
      </w:pPr>
      <w:r>
        <w:lastRenderedPageBreak/>
        <w:t>(4)</w:t>
      </w:r>
      <w:r>
        <w:tab/>
      </w:r>
      <w:r w:rsidR="00690A08">
        <w:t xml:space="preserve">The </w:t>
      </w:r>
      <w:r w:rsidR="00490F28">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490F28">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14:paraId="34BBC292" w14:textId="77777777" w:rsidR="00265C0B" w:rsidRDefault="00265C0B" w:rsidP="00EA10FC">
      <w:pPr>
        <w:ind w:left="720"/>
      </w:pPr>
    </w:p>
    <w:p w14:paraId="22243C4C" w14:textId="00C99CC8" w:rsidR="002C2166" w:rsidRDefault="00EA10FC" w:rsidP="00EA10FC">
      <w:pPr>
        <w:numPr>
          <w:ilvl w:val="0"/>
          <w:numId w:val="1"/>
        </w:numPr>
        <w:ind w:left="720" w:hanging="1440"/>
      </w:pPr>
      <w:r>
        <w:t>(5)</w:t>
      </w:r>
      <w:r>
        <w:tab/>
      </w:r>
      <w:r w:rsidR="00265C0B">
        <w:t xml:space="preserve">The </w:t>
      </w:r>
      <w:r w:rsidR="00490F28">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490F28">
        <w:t>’</w:t>
      </w:r>
      <w:r w:rsidR="00265C0B">
        <w:t>s permit for failure to correct conditions leading to suspension within the time defined in the order of suspension.</w:t>
      </w:r>
    </w:p>
    <w:p w14:paraId="632A009B" w14:textId="77777777" w:rsidR="002C2166" w:rsidRDefault="002C2166"/>
    <w:p w14:paraId="5D6621B5" w14:textId="77777777" w:rsidR="00C636FD" w:rsidRDefault="00C636FD"/>
    <w:p w14:paraId="32281012" w14:textId="77777777" w:rsidR="004B313F" w:rsidRPr="00F276A2" w:rsidRDefault="004B313F" w:rsidP="00663C2E">
      <w:pPr>
        <w:jc w:val="center"/>
        <w:rPr>
          <w:b/>
          <w:u w:val="single"/>
        </w:rPr>
      </w:pPr>
      <w:r w:rsidRPr="00F276A2">
        <w:rPr>
          <w:b/>
          <w:u w:val="single"/>
        </w:rPr>
        <w:t>ORDER</w:t>
      </w:r>
    </w:p>
    <w:p w14:paraId="45FD4AEB" w14:textId="77777777" w:rsidR="004B313F" w:rsidRDefault="004B313F"/>
    <w:p w14:paraId="2130050C" w14:textId="11B81CAA" w:rsidR="00F276A2" w:rsidRPr="00F276A2" w:rsidRDefault="00F276A2">
      <w:pPr>
        <w:rPr>
          <w:b/>
        </w:rPr>
      </w:pPr>
      <w:r w:rsidRPr="00F276A2">
        <w:rPr>
          <w:b/>
        </w:rPr>
        <w:t xml:space="preserve">THE </w:t>
      </w:r>
      <w:r w:rsidR="00490F28">
        <w:rPr>
          <w:b/>
        </w:rPr>
        <w:t>COMMISSION</w:t>
      </w:r>
      <w:r w:rsidRPr="00F276A2">
        <w:rPr>
          <w:b/>
        </w:rPr>
        <w:t xml:space="preserve"> ORDERS:</w:t>
      </w:r>
    </w:p>
    <w:p w14:paraId="4A3E5182" w14:textId="77777777" w:rsidR="00F276A2" w:rsidRDefault="00F276A2"/>
    <w:p w14:paraId="53C9D240" w14:textId="5AC0957E" w:rsidR="00EB0D3A" w:rsidRDefault="00635818" w:rsidP="00635818">
      <w:pPr>
        <w:numPr>
          <w:ilvl w:val="0"/>
          <w:numId w:val="1"/>
        </w:numPr>
        <w:ind w:left="720" w:hanging="1440"/>
      </w:pPr>
      <w:r>
        <w:t>(1)</w:t>
      </w:r>
      <w:r>
        <w:tab/>
      </w:r>
      <w:r w:rsidR="00F276A2">
        <w:t>Permit</w:t>
      </w:r>
      <w:r w:rsidR="00EB0D3A">
        <w:t xml:space="preserve"> </w:t>
      </w:r>
      <w:r w:rsidR="00F276A2">
        <w:t>CC-</w:t>
      </w:r>
      <w:r w:rsidR="007152F5">
        <w:t>65509</w:t>
      </w:r>
      <w:r w:rsidR="00F276A2">
        <w:t xml:space="preserve">, held by </w:t>
      </w:r>
      <w:r w:rsidR="007152F5">
        <w:t>M &amp; M Distribution</w:t>
      </w:r>
      <w:r w:rsidR="00F276A2">
        <w:t xml:space="preserve"> is suspended</w:t>
      </w:r>
      <w:r w:rsidR="004B313F">
        <w:t xml:space="preserve"> fo</w:t>
      </w:r>
      <w:r w:rsidR="005E61CD">
        <w:t xml:space="preserve">r a period of 30 days effective </w:t>
      </w:r>
      <w:r w:rsidR="007152F5">
        <w:t>October 21, 2014</w:t>
      </w:r>
      <w:r w:rsidR="00EB0D3A">
        <w:t xml:space="preserve">.  </w:t>
      </w:r>
    </w:p>
    <w:p w14:paraId="0093BBEB" w14:textId="77777777" w:rsidR="00EB0D3A" w:rsidRDefault="00EB0D3A"/>
    <w:p w14:paraId="3E9CD19B" w14:textId="151D8633" w:rsidR="00AE6518" w:rsidRDefault="00635818" w:rsidP="00635818">
      <w:pPr>
        <w:numPr>
          <w:ilvl w:val="0"/>
          <w:numId w:val="1"/>
        </w:numPr>
        <w:ind w:left="720" w:hanging="1440"/>
      </w:pPr>
      <w:r>
        <w:t>(2)</w:t>
      </w:r>
      <w:r>
        <w:tab/>
      </w:r>
      <w:r w:rsidR="007152F5">
        <w:t>M &amp; M Distribution</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w:t>
      </w:r>
      <w:r w:rsidR="002B54AD">
        <w:br/>
      </w:r>
      <w:r w:rsidR="00F276A2">
        <w:t>CC-</w:t>
      </w:r>
      <w:r w:rsidR="007152F5">
        <w:t>65509</w:t>
      </w:r>
      <w:r w:rsidR="00355EB9">
        <w:t xml:space="preserve"> </w:t>
      </w:r>
      <w:r w:rsidR="00715444">
        <w:t xml:space="preserve">until the </w:t>
      </w:r>
      <w:r w:rsidR="00490F28">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14:paraId="2121F9BC" w14:textId="77777777" w:rsidR="00AE6518" w:rsidRDefault="00AE6518" w:rsidP="00635818">
      <w:pPr>
        <w:ind w:left="720"/>
      </w:pPr>
    </w:p>
    <w:p w14:paraId="2F7658BF" w14:textId="28B21703"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490F28">
        <w:t>Commission</w:t>
      </w:r>
      <w:r w:rsidR="00F276A2">
        <w:t xml:space="preserve"> </w:t>
      </w:r>
      <w:r w:rsidR="00355EB9">
        <w:t>within 30 days</w:t>
      </w:r>
      <w:r w:rsidR="00F276A2">
        <w:t xml:space="preserve">, </w:t>
      </w:r>
      <w:r w:rsidR="00355EB9">
        <w:t xml:space="preserve">permit </w:t>
      </w:r>
      <w:r w:rsidR="002B54AD">
        <w:br/>
      </w:r>
      <w:r w:rsidR="00F276A2">
        <w:t>CC-</w:t>
      </w:r>
      <w:r w:rsidR="007152F5">
        <w:t>65509</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14:paraId="6A375ABF" w14:textId="77777777" w:rsidR="005E61CD" w:rsidRDefault="005E61CD" w:rsidP="00635818">
      <w:pPr>
        <w:ind w:left="720"/>
      </w:pPr>
    </w:p>
    <w:p w14:paraId="68A1368A" w14:textId="21D63FA6" w:rsidR="00AE6518" w:rsidRPr="00635818" w:rsidRDefault="00635818" w:rsidP="00635818">
      <w:pPr>
        <w:numPr>
          <w:ilvl w:val="0"/>
          <w:numId w:val="1"/>
        </w:numPr>
        <w:ind w:left="720" w:hanging="1440"/>
      </w:pPr>
      <w:r>
        <w:t>(4)</w:t>
      </w:r>
      <w:r>
        <w:tab/>
      </w:r>
      <w:r w:rsidR="007152F5">
        <w:t>M &amp; M Distribution</w:t>
      </w:r>
      <w:r w:rsidR="00AE6518" w:rsidRPr="00635818">
        <w:t xml:space="preserve"> may contest cancellation of permit </w:t>
      </w:r>
      <w:r w:rsidRPr="00635818">
        <w:t>CC-</w:t>
      </w:r>
      <w:r w:rsidR="007152F5">
        <w:t>65509</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14:paraId="0BB62E38" w14:textId="77777777" w:rsidR="009D6330" w:rsidRPr="00635818" w:rsidRDefault="009D6330" w:rsidP="009D6330">
      <w:pPr>
        <w:pStyle w:val="ListParagraph"/>
      </w:pPr>
    </w:p>
    <w:p w14:paraId="6717C4E7" w14:textId="1E6F20E2" w:rsidR="009D6330" w:rsidRDefault="009D6330" w:rsidP="00940C04">
      <w:pPr>
        <w:numPr>
          <w:ilvl w:val="0"/>
          <w:numId w:val="1"/>
        </w:numPr>
        <w:ind w:hanging="720"/>
      </w:pPr>
      <w:r>
        <w:t xml:space="preserve">The </w:t>
      </w:r>
      <w:r w:rsidR="00490F28">
        <w:t>Commission</w:t>
      </w:r>
      <w:r>
        <w:t xml:space="preserve"> has delegated authority to the Secretary</w:t>
      </w:r>
      <w:r w:rsidR="00635818">
        <w:t>, or to the Secretary</w:t>
      </w:r>
      <w:r w:rsidR="00490F28">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14:paraId="15E9B25B" w14:textId="77777777" w:rsidR="009A568D" w:rsidRDefault="009A568D"/>
    <w:p w14:paraId="416BF7C5" w14:textId="77777777" w:rsidR="005E61CD" w:rsidRPr="00A740C3" w:rsidRDefault="005E61CD" w:rsidP="005E61CD">
      <w:r w:rsidRPr="00A740C3">
        <w:t>DATED at Olympia, Washington and effective</w:t>
      </w:r>
      <w:r w:rsidR="009F7C42" w:rsidRPr="00A740C3">
        <w:t xml:space="preserve"> </w:t>
      </w:r>
      <w:r w:rsidR="007152F5">
        <w:t>October 21, 2014</w:t>
      </w:r>
      <w:r w:rsidRPr="00A740C3">
        <w:t>.</w:t>
      </w:r>
    </w:p>
    <w:p w14:paraId="660D0892" w14:textId="77777777" w:rsidR="005E61CD" w:rsidRPr="00A740C3" w:rsidRDefault="005E61CD" w:rsidP="005E61CD">
      <w:r w:rsidRPr="00A740C3">
        <w:t xml:space="preserve">        </w:t>
      </w:r>
    </w:p>
    <w:p w14:paraId="1D0EB83C" w14:textId="7ED50F04" w:rsidR="005E61CD" w:rsidRPr="00A740C3" w:rsidRDefault="005E61CD" w:rsidP="00663C2E">
      <w:pPr>
        <w:pStyle w:val="Heading1"/>
        <w:rPr>
          <w:rFonts w:ascii="Times New Roman" w:hAnsi="Times New Roman" w:cs="Times New Roman"/>
        </w:rPr>
      </w:pPr>
      <w:r w:rsidRPr="00A740C3">
        <w:rPr>
          <w:rFonts w:ascii="Times New Roman" w:hAnsi="Times New Roman" w:cs="Times New Roman"/>
        </w:rPr>
        <w:t xml:space="preserve">WASHINGTON UTILITIES AND TRANSPORTATION </w:t>
      </w:r>
      <w:r w:rsidR="00490F28">
        <w:rPr>
          <w:rFonts w:ascii="Times New Roman" w:hAnsi="Times New Roman" w:cs="Times New Roman"/>
        </w:rPr>
        <w:t>COMMISSION</w:t>
      </w:r>
    </w:p>
    <w:p w14:paraId="58BE9E8D" w14:textId="77777777" w:rsidR="005E61CD" w:rsidRPr="00A740C3" w:rsidRDefault="005E61CD" w:rsidP="005E61CD"/>
    <w:p w14:paraId="23D56F60" w14:textId="77777777" w:rsidR="005E61CD" w:rsidRPr="00A740C3" w:rsidRDefault="005E61CD" w:rsidP="005E61CD"/>
    <w:p w14:paraId="4E1E7BC8" w14:textId="77777777" w:rsidR="005E61CD" w:rsidRPr="00A740C3" w:rsidRDefault="005E61CD" w:rsidP="005E61CD"/>
    <w:p w14:paraId="027F938F" w14:textId="77777777" w:rsidR="005E61CD" w:rsidRPr="00A740C3" w:rsidRDefault="005E61CD" w:rsidP="005E61CD"/>
    <w:p w14:paraId="734C77A3" w14:textId="77777777"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14:paraId="5796AC3D" w14:textId="77777777"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14:paraId="4A5A9306" w14:textId="77777777" w:rsidR="00635818" w:rsidRPr="00A740C3" w:rsidRDefault="00635818" w:rsidP="00635818"/>
    <w:p w14:paraId="0FC7387B" w14:textId="77777777" w:rsidR="009D6330" w:rsidRPr="00A740C3" w:rsidRDefault="009D6330" w:rsidP="009D6330"/>
    <w:p w14:paraId="68CE7E5A" w14:textId="151FEDA0"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490F28">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490F28">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490F28">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14:paraId="54D24153" w14:textId="77777777" w:rsidR="00D810DE" w:rsidRDefault="00D810DE" w:rsidP="00D810DE">
      <w:pPr>
        <w:spacing w:line="264" w:lineRule="auto"/>
        <w:rPr>
          <w:bCs/>
        </w:rPr>
      </w:pPr>
    </w:p>
    <w:p w14:paraId="2120E5F2" w14:textId="7AB26CC2" w:rsidR="00D810DE" w:rsidRPr="00D55D86" w:rsidRDefault="00D810DE" w:rsidP="00D810DE">
      <w:pPr>
        <w:spacing w:line="264" w:lineRule="auto"/>
        <w:rPr>
          <w:bCs/>
        </w:rPr>
      </w:pPr>
      <w:r>
        <w:rPr>
          <w:bCs/>
        </w:rPr>
        <w:t xml:space="preserve">The </w:t>
      </w:r>
      <w:r w:rsidR="00490F28">
        <w:rPr>
          <w:bCs/>
        </w:rPr>
        <w:t>Commission</w:t>
      </w:r>
      <w:r>
        <w:rPr>
          <w:bCs/>
        </w:rPr>
        <w:t xml:space="preserve"> will schedule your request for review by issuing a notice of hearing to be held before an administrative law judge.  The </w:t>
      </w:r>
      <w:r w:rsidR="00490F28">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062231C2" w14:textId="77777777"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14:paraId="68DBA5D5" w14:textId="77777777" w:rsidR="005E61CD" w:rsidRDefault="005E61CD"/>
    <w:p w14:paraId="4D75CBB9" w14:textId="77777777" w:rsidR="001E624A" w:rsidRDefault="001E624A"/>
    <w:p w14:paraId="3B154EE6" w14:textId="77777777" w:rsidR="003127CF" w:rsidRDefault="003127CF">
      <w:pPr>
        <w:sectPr w:rsidR="003127CF" w:rsidSect="00974FC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720" w:footer="720" w:gutter="0"/>
          <w:cols w:space="720"/>
          <w:titlePg/>
          <w:docGrid w:linePitch="360"/>
        </w:sectPr>
      </w:pPr>
    </w:p>
    <w:p w14:paraId="3B80AD77" w14:textId="77777777"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D1270" w14:textId="77777777" w:rsidR="00040D05" w:rsidRDefault="00040D05">
      <w:r>
        <w:separator/>
      </w:r>
    </w:p>
  </w:endnote>
  <w:endnote w:type="continuationSeparator" w:id="0">
    <w:p w14:paraId="13413535" w14:textId="77777777" w:rsidR="00040D05" w:rsidRDefault="0004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3C68A" w14:textId="77777777" w:rsidR="00490F28" w:rsidRDefault="00490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00C0A" w14:textId="77777777" w:rsidR="00490F28" w:rsidRDefault="00490F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B06D6" w14:textId="77777777" w:rsidR="00490F28" w:rsidRDefault="00490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2BC76" w14:textId="77777777" w:rsidR="00040D05" w:rsidRDefault="00040D05">
      <w:r>
        <w:separator/>
      </w:r>
    </w:p>
  </w:footnote>
  <w:footnote w:type="continuationSeparator" w:id="0">
    <w:p w14:paraId="5A9870C5" w14:textId="77777777" w:rsidR="00040D05" w:rsidRDefault="00040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C83C5" w14:textId="77777777" w:rsidR="00490F28" w:rsidRDefault="00490F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10C4D" w14:textId="115FB829" w:rsidR="00635818" w:rsidRPr="00EA10FC" w:rsidRDefault="00635818" w:rsidP="00635818">
    <w:pPr>
      <w:pStyle w:val="Header"/>
      <w:rPr>
        <w:b/>
        <w:sz w:val="20"/>
        <w:szCs w:val="20"/>
      </w:rPr>
    </w:pPr>
    <w:r w:rsidRPr="00EA10FC">
      <w:rPr>
        <w:b/>
        <w:sz w:val="20"/>
        <w:szCs w:val="20"/>
      </w:rPr>
      <w:t>DOCKET TV-</w:t>
    </w:r>
    <w:r w:rsidR="007152F5" w:rsidRPr="007152F5">
      <w:rPr>
        <w:b/>
        <w:sz w:val="20"/>
        <w:szCs w:val="20"/>
      </w:rPr>
      <w:t>143722</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503558">
      <w:rPr>
        <w:b/>
        <w:noProof/>
        <w:sz w:val="20"/>
        <w:szCs w:val="20"/>
      </w:rPr>
      <w:t>3</w:t>
    </w:r>
    <w:r w:rsidRPr="00EA10FC">
      <w:rPr>
        <w:b/>
        <w:sz w:val="20"/>
        <w:szCs w:val="20"/>
      </w:rPr>
      <w:fldChar w:fldCharType="end"/>
    </w:r>
    <w:r w:rsidRPr="00EA10FC">
      <w:rPr>
        <w:b/>
        <w:sz w:val="20"/>
        <w:szCs w:val="20"/>
      </w:rPr>
      <w:t xml:space="preserve"> </w:t>
    </w:r>
  </w:p>
  <w:p w14:paraId="5B01D889" w14:textId="5628057B"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7152F5" w:rsidRPr="007152F5">
      <w:rPr>
        <w:b/>
        <w:sz w:val="20"/>
        <w:szCs w:val="20"/>
      </w:rPr>
      <w:t>01</w:t>
    </w:r>
    <w:r w:rsidRPr="00EA10FC">
      <w:rPr>
        <w:b/>
        <w:sz w:val="20"/>
        <w:szCs w:val="20"/>
      </w:rPr>
      <w:tab/>
    </w:r>
    <w:r w:rsidRPr="00EA10FC">
      <w:rPr>
        <w:b/>
        <w:sz w:val="20"/>
        <w:szCs w:val="20"/>
      </w:rPr>
      <w:tab/>
    </w:r>
  </w:p>
  <w:p w14:paraId="70DCF5A1" w14:textId="77777777"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AA405" w14:textId="77777777" w:rsidR="00490F28" w:rsidRDefault="00490F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F5"/>
    <w:rsid w:val="00040D05"/>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4AD"/>
    <w:rsid w:val="002B5B07"/>
    <w:rsid w:val="002C2166"/>
    <w:rsid w:val="003127CF"/>
    <w:rsid w:val="00313329"/>
    <w:rsid w:val="00320204"/>
    <w:rsid w:val="00341985"/>
    <w:rsid w:val="00342F86"/>
    <w:rsid w:val="0035234E"/>
    <w:rsid w:val="00355EB9"/>
    <w:rsid w:val="003A0973"/>
    <w:rsid w:val="003E1683"/>
    <w:rsid w:val="003F2211"/>
    <w:rsid w:val="00456BF0"/>
    <w:rsid w:val="00490F28"/>
    <w:rsid w:val="004B313F"/>
    <w:rsid w:val="004E438E"/>
    <w:rsid w:val="00503558"/>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2F5"/>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EE602C"/>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A5F10"/>
  <w15:chartTrackingRefBased/>
  <w15:docId w15:val="{C50BB955-C0FE-4F14-B994-906DE02E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Binder%20Suspension%20Order/8%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2014-10-21T07:00:00+00:00</OpenedDate>
    <Date1 xmlns="dc463f71-b30c-4ab2-9473-d307f9d35888">2014-10-22T07:00:00+00:00</Date1>
    <IsDocumentOrder xmlns="dc463f71-b30c-4ab2-9473-d307f9d35888">true</IsDocumentOrder>
    <IsHighlyConfidential xmlns="dc463f71-b30c-4ab2-9473-d307f9d35888">false</IsHighlyConfidential>
    <CaseCompanyNames xmlns="dc463f71-b30c-4ab2-9473-d307f9d35888">M &amp; M Distribution</CaseCompanyNames>
    <DocketNumber xmlns="dc463f71-b30c-4ab2-9473-d307f9d35888">143722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391D7CFF2004FB64CD9E8C4532E3C" ma:contentTypeVersion="175" ma:contentTypeDescription="" ma:contentTypeScope="" ma:versionID="e3b6969428bad6ad4ad61416e4f8d2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2061F-BC1C-456E-9133-C3803A9AC95B}"/>
</file>

<file path=customXml/itemProps2.xml><?xml version="1.0" encoding="utf-8"?>
<ds:datastoreItem xmlns:ds="http://schemas.openxmlformats.org/officeDocument/2006/customXml" ds:itemID="{12E24EB3-D15D-4131-AA09-4647468B8B0F}"/>
</file>

<file path=customXml/itemProps3.xml><?xml version="1.0" encoding="utf-8"?>
<ds:datastoreItem xmlns:ds="http://schemas.openxmlformats.org/officeDocument/2006/customXml" ds:itemID="{D188B676-BC7E-43E0-9354-DBEB65FADC68}"/>
</file>

<file path=customXml/itemProps4.xml><?xml version="1.0" encoding="utf-8"?>
<ds:datastoreItem xmlns:ds="http://schemas.openxmlformats.org/officeDocument/2006/customXml" ds:itemID="{826A2EA8-CB76-4C11-BE8E-28DDB1B48309}"/>
</file>

<file path=customXml/itemProps5.xml><?xml version="1.0" encoding="utf-8"?>
<ds:datastoreItem xmlns:ds="http://schemas.openxmlformats.org/officeDocument/2006/customXml" ds:itemID="{4ACE89E7-50DB-47E8-BC2D-FEA5F71C1519}"/>
</file>

<file path=docProps/app.xml><?xml version="1.0" encoding="utf-8"?>
<Properties xmlns="http://schemas.openxmlformats.org/officeDocument/2006/extended-properties" xmlns:vt="http://schemas.openxmlformats.org/officeDocument/2006/docPropsVTypes">
  <Template>8%20-%20TV%20CC%20Binder%20Suspension%20Order</Template>
  <TotalTime>0</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2009-06-19T16:44:00Z</cp:lastPrinted>
  <dcterms:created xsi:type="dcterms:W3CDTF">2014-10-21T15:28:00Z</dcterms:created>
  <dcterms:modified xsi:type="dcterms:W3CDTF">2014-10-21T15:28:00Z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0x0101006E56B4D1795A2E4DB2F0B01679ED314A00E44391D7CFF2004FB64CD9E8C4532E3C</vt:lpwstr>
  </property>
  <property fmtid="{D5CDD505-2E9C-101B-9397-08002B2CF9AE}" pid="3" name="_docset_NoMedatataSyncRequired">
    <vt:lpwstr>False</vt:lpwstr>
  </property>
</Properties>
</file>