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5F364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48672A0E" w14:textId="1DB35F51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C7920">
        <w:rPr>
          <w:rFonts w:ascii="Times New Roman" w:hAnsi="Times New Roman" w:cs="Times New Roman"/>
          <w:b/>
        </w:rPr>
        <w:t>COMMISSION</w:t>
      </w:r>
    </w:p>
    <w:p w14:paraId="38C5360D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00B757D5" w14:textId="77777777" w:rsidR="005E61CD" w:rsidRPr="006C408B" w:rsidRDefault="005E61CD"/>
    <w:p w14:paraId="14B14852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44C3270D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70301F45" w14:textId="43EC92A9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123AC">
              <w:t>60717</w:t>
            </w:r>
            <w:r>
              <w:t xml:space="preserve"> held by</w:t>
            </w:r>
            <w:r w:rsidR="004F469F">
              <w:t>:</w:t>
            </w:r>
          </w:p>
          <w:p w14:paraId="012C893A" w14:textId="77777777" w:rsidR="007959A4" w:rsidRDefault="007959A4" w:rsidP="0069054C"/>
          <w:p w14:paraId="24992833" w14:textId="5E532F8E" w:rsidR="007959A4" w:rsidRDefault="009662CF" w:rsidP="0069054C">
            <w:r>
              <w:t>CHUCK BUSIG</w:t>
            </w:r>
            <w:r w:rsidR="007959A4">
              <w:t xml:space="preserve">, </w:t>
            </w:r>
            <w:r w:rsidR="002123AC">
              <w:t xml:space="preserve">d/b/a </w:t>
            </w:r>
            <w:r>
              <w:t xml:space="preserve">POLAR TRUCKING &amp; EXCAVATING, </w:t>
            </w:r>
          </w:p>
          <w:p w14:paraId="22A7F3DD" w14:textId="133DE44E" w:rsidR="007959A4" w:rsidRDefault="007959A4" w:rsidP="0069054C"/>
          <w:p w14:paraId="20432144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4A6003D5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607FE791" w14:textId="77777777" w:rsidR="005E61CD" w:rsidRPr="006C408B" w:rsidRDefault="005E61CD" w:rsidP="0069054C">
            <w:r w:rsidRPr="006C408B">
              <w:t>)</w:t>
            </w:r>
          </w:p>
          <w:p w14:paraId="25E39E76" w14:textId="77777777" w:rsidR="005E61CD" w:rsidRPr="006C408B" w:rsidRDefault="005E61CD" w:rsidP="0069054C">
            <w:r w:rsidRPr="006C408B">
              <w:t>)</w:t>
            </w:r>
          </w:p>
          <w:p w14:paraId="2842E737" w14:textId="77777777" w:rsidR="005E61CD" w:rsidRPr="006C408B" w:rsidRDefault="005E61CD" w:rsidP="0069054C">
            <w:r w:rsidRPr="006C408B">
              <w:t>)</w:t>
            </w:r>
          </w:p>
          <w:p w14:paraId="29ACF45C" w14:textId="77777777" w:rsidR="005E61CD" w:rsidRPr="006C408B" w:rsidRDefault="005E61CD" w:rsidP="0069054C">
            <w:r w:rsidRPr="006C408B">
              <w:t>)</w:t>
            </w:r>
          </w:p>
          <w:p w14:paraId="6B273CEB" w14:textId="77777777" w:rsidR="005E61CD" w:rsidRPr="006C408B" w:rsidRDefault="005E61CD" w:rsidP="0069054C">
            <w:r w:rsidRPr="006C408B">
              <w:t>)</w:t>
            </w:r>
          </w:p>
          <w:p w14:paraId="5B58F8DB" w14:textId="77777777" w:rsidR="005E61CD" w:rsidRPr="006C408B" w:rsidRDefault="005E61CD" w:rsidP="0069054C">
            <w:r w:rsidRPr="006C408B">
              <w:t>)</w:t>
            </w:r>
          </w:p>
          <w:p w14:paraId="7F4FE290" w14:textId="77777777" w:rsidR="007959A4" w:rsidRDefault="007959A4" w:rsidP="0069054C">
            <w:r>
              <w:t>)</w:t>
            </w:r>
          </w:p>
          <w:p w14:paraId="36B3BBEE" w14:textId="77777777" w:rsidR="007959A4" w:rsidRDefault="007959A4" w:rsidP="0069054C">
            <w:r>
              <w:t>)</w:t>
            </w:r>
          </w:p>
          <w:p w14:paraId="283D58A1" w14:textId="77777777" w:rsidR="007959A4" w:rsidRDefault="007959A4" w:rsidP="0069054C">
            <w:r>
              <w:t>)</w:t>
            </w:r>
          </w:p>
          <w:p w14:paraId="385436F9" w14:textId="77777777" w:rsidR="00043E20" w:rsidRDefault="007959A4" w:rsidP="003B4BF2">
            <w:r>
              <w:t>)</w:t>
            </w:r>
          </w:p>
          <w:p w14:paraId="547DD0AF" w14:textId="11CDC6E0" w:rsidR="009662CF" w:rsidRPr="006C408B" w:rsidRDefault="009662CF" w:rsidP="003B4BF2">
            <w:r>
              <w:t>)</w:t>
            </w:r>
          </w:p>
        </w:tc>
        <w:tc>
          <w:tcPr>
            <w:tcW w:w="4174" w:type="dxa"/>
          </w:tcPr>
          <w:p w14:paraId="79BBAC40" w14:textId="77777777" w:rsidR="00447F55" w:rsidRDefault="00447F55" w:rsidP="0069054C"/>
          <w:p w14:paraId="2FCC1BEC" w14:textId="3B9D0E64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123AC">
              <w:t>143381</w:t>
            </w:r>
            <w:r w:rsidR="00B00D9F" w:rsidRPr="006C408B">
              <w:t xml:space="preserve"> </w:t>
            </w:r>
          </w:p>
          <w:p w14:paraId="4457EC33" w14:textId="77777777" w:rsidR="005E61CD" w:rsidRPr="006C408B" w:rsidRDefault="005E61CD" w:rsidP="0069054C"/>
          <w:p w14:paraId="7C0D3498" w14:textId="496D1D29" w:rsidR="007959A4" w:rsidRDefault="00857974" w:rsidP="0069054C">
            <w:r>
              <w:t xml:space="preserve">ORDER </w:t>
            </w:r>
            <w:r w:rsidR="002123AC">
              <w:t>01</w:t>
            </w:r>
          </w:p>
          <w:p w14:paraId="21A7A3C8" w14:textId="77777777" w:rsidR="007959A4" w:rsidRDefault="007959A4" w:rsidP="0069054C"/>
          <w:p w14:paraId="3742ED2C" w14:textId="77777777" w:rsidR="007959A4" w:rsidRDefault="007959A4" w:rsidP="0069054C">
            <w:r w:rsidRPr="006C408B">
              <w:t>ORDER SUSPENDING/</w:t>
            </w:r>
          </w:p>
          <w:p w14:paraId="1D918FB2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744269EA" w14:textId="77777777" w:rsidR="005E61CD" w:rsidRPr="006C408B" w:rsidRDefault="005E61CD" w:rsidP="0069054C"/>
          <w:p w14:paraId="32E63670" w14:textId="77777777" w:rsidR="005E61CD" w:rsidRPr="006C408B" w:rsidRDefault="005E61CD" w:rsidP="0069054C"/>
        </w:tc>
      </w:tr>
    </w:tbl>
    <w:p w14:paraId="0DBDF8B0" w14:textId="77777777" w:rsidR="003B4BF2" w:rsidRDefault="003B4BF2" w:rsidP="00A5167B">
      <w:pPr>
        <w:jc w:val="center"/>
        <w:rPr>
          <w:u w:val="single"/>
        </w:rPr>
      </w:pPr>
    </w:p>
    <w:p w14:paraId="4BFA3F0B" w14:textId="77777777" w:rsidR="003B4BF2" w:rsidRDefault="003B4BF2" w:rsidP="00A5167B">
      <w:pPr>
        <w:jc w:val="center"/>
        <w:rPr>
          <w:u w:val="single"/>
        </w:rPr>
      </w:pPr>
    </w:p>
    <w:p w14:paraId="5A51714C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01744475" w14:textId="77777777" w:rsidR="001E624A" w:rsidRPr="006C408B" w:rsidRDefault="001E624A"/>
    <w:p w14:paraId="6472F9CB" w14:textId="1F48BD51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C7920">
        <w:t>Commission</w:t>
      </w:r>
      <w:r w:rsidR="000769D4" w:rsidRPr="006C408B">
        <w:t xml:space="preserve"> (</w:t>
      </w:r>
      <w:r w:rsidR="002C792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29E5D0EB" w14:textId="77777777" w:rsidR="00947828" w:rsidRPr="006C408B" w:rsidRDefault="00947828"/>
    <w:p w14:paraId="708C8316" w14:textId="4864ABE8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123AC">
        <w:t>August 9, 2014</w:t>
      </w:r>
      <w:r w:rsidR="00764E90" w:rsidRPr="006C408B">
        <w:t>,</w:t>
      </w:r>
      <w:r w:rsidRPr="006C408B">
        <w:t xml:space="preserve"> the </w:t>
      </w:r>
      <w:r w:rsidR="002C792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C792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598DDA47" w14:textId="77777777" w:rsidR="00EB0D3A" w:rsidRPr="006C408B" w:rsidRDefault="00EB0D3A"/>
    <w:p w14:paraId="31FBB63A" w14:textId="4940D546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C792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208AA025" w14:textId="77777777" w:rsidR="00447F55" w:rsidRDefault="00447F55" w:rsidP="00447F55">
      <w:pPr>
        <w:pStyle w:val="ListParagraph"/>
      </w:pPr>
    </w:p>
    <w:p w14:paraId="6E0FCB9B" w14:textId="77777777" w:rsidR="00663C2E" w:rsidRPr="006C408B" w:rsidRDefault="00663C2E"/>
    <w:p w14:paraId="6F02E86D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D9B915C" w14:textId="77777777" w:rsidR="00690A08" w:rsidRPr="006C408B" w:rsidRDefault="00690A08"/>
    <w:p w14:paraId="342468B0" w14:textId="33FD73C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C792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73D101D9" w14:textId="77777777" w:rsidR="00690A08" w:rsidRPr="006C408B" w:rsidRDefault="00690A08"/>
    <w:p w14:paraId="3440E0D6" w14:textId="02F2E5D5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123AC">
        <w:t xml:space="preserve">Chuck </w:t>
      </w:r>
      <w:proofErr w:type="spellStart"/>
      <w:r w:rsidR="002123AC">
        <w:t>Busig</w:t>
      </w:r>
      <w:proofErr w:type="spellEnd"/>
      <w:r w:rsidR="007959A4">
        <w:t xml:space="preserve">, </w:t>
      </w:r>
      <w:r w:rsidR="002123AC">
        <w:t>d/b/a Polar Trucking &amp; Excavating,</w:t>
      </w:r>
      <w:r w:rsidR="007959A4">
        <w:t xml:space="preserve"> (</w:t>
      </w:r>
      <w:r w:rsidR="002123AC">
        <w:t>Polar Trucking &amp; Excavating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123AC">
        <w:t>60717</w:t>
      </w:r>
      <w:r w:rsidR="0036568C">
        <w:t>.</w:t>
      </w:r>
    </w:p>
    <w:p w14:paraId="37FE4716" w14:textId="77777777" w:rsidR="0036568C" w:rsidRPr="006C408B" w:rsidRDefault="0036568C" w:rsidP="0036568C">
      <w:pPr>
        <w:ind w:left="-720"/>
      </w:pPr>
    </w:p>
    <w:p w14:paraId="30F9EC90" w14:textId="627DAF24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123AC">
        <w:t>August 9, 2014</w:t>
      </w:r>
      <w:r w:rsidR="00690A08" w:rsidRPr="006C408B">
        <w:t xml:space="preserve">, the </w:t>
      </w:r>
      <w:r w:rsidR="002C792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123AC">
        <w:t>Polar Trucking &amp; Excavating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123AC">
        <w:t>September 9, 2014</w:t>
      </w:r>
      <w:r w:rsidR="00690A08" w:rsidRPr="006C408B">
        <w:t>.</w:t>
      </w:r>
      <w:r w:rsidR="001858C8" w:rsidRPr="006C408B">
        <w:t xml:space="preserve">  </w:t>
      </w:r>
    </w:p>
    <w:p w14:paraId="7EF5146B" w14:textId="77777777" w:rsidR="00F550D7" w:rsidRPr="006C408B" w:rsidRDefault="00F550D7" w:rsidP="00F550D7"/>
    <w:p w14:paraId="1B1D5159" w14:textId="4B9EBC5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C792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C792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4EC67C34" w14:textId="77777777" w:rsidR="00265C0B" w:rsidRPr="006C408B" w:rsidRDefault="00265C0B"/>
    <w:p w14:paraId="2F97AB90" w14:textId="20CA7DF0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C792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C7920">
        <w:t>’</w:t>
      </w:r>
      <w:r w:rsidR="00265C0B" w:rsidRPr="006C408B">
        <w:t>s permit for failure to correct conditions leading to suspension within the time defined in the order of suspension.</w:t>
      </w:r>
    </w:p>
    <w:p w14:paraId="689D7087" w14:textId="77777777" w:rsidR="00663C2E" w:rsidRPr="006C408B" w:rsidRDefault="00663C2E"/>
    <w:p w14:paraId="7AF2D43D" w14:textId="77777777" w:rsidR="002C2166" w:rsidRPr="006C408B" w:rsidRDefault="002C2166"/>
    <w:p w14:paraId="50C52943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36CCC7FB" w14:textId="77777777" w:rsidR="004B313F" w:rsidRDefault="004B313F"/>
    <w:p w14:paraId="6920BD73" w14:textId="78DB97E5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C7920">
        <w:rPr>
          <w:b/>
        </w:rPr>
        <w:t>COMMISSION</w:t>
      </w:r>
      <w:r w:rsidRPr="007959A4">
        <w:rPr>
          <w:b/>
        </w:rPr>
        <w:t xml:space="preserve"> ORDERS:</w:t>
      </w:r>
    </w:p>
    <w:p w14:paraId="2810D9BE" w14:textId="77777777" w:rsidR="007959A4" w:rsidRPr="006C408B" w:rsidRDefault="007959A4"/>
    <w:p w14:paraId="297E1642" w14:textId="537D0812" w:rsidR="00EB0D3A" w:rsidRPr="006C408B" w:rsidRDefault="00221EE3" w:rsidP="002123AC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123AC">
        <w:t>60717</w:t>
      </w:r>
      <w:r w:rsidR="007959A4">
        <w:t xml:space="preserve">, held by </w:t>
      </w:r>
      <w:r w:rsidR="002123AC">
        <w:t xml:space="preserve">Chuck </w:t>
      </w:r>
      <w:proofErr w:type="spellStart"/>
      <w:r w:rsidR="002123AC">
        <w:t>Busig</w:t>
      </w:r>
      <w:proofErr w:type="spellEnd"/>
      <w:r w:rsidR="007959A4">
        <w:t xml:space="preserve">, </w:t>
      </w:r>
      <w:r w:rsidR="002123AC">
        <w:t>d/b/a Polar Trucking &amp; Excavating,</w:t>
      </w:r>
      <w:r w:rsidR="007959A4">
        <w:t xml:space="preserve"> is suspended for a period of 30 days effective </w:t>
      </w:r>
      <w:r w:rsidR="002123AC">
        <w:t>September 9, 2014</w:t>
      </w:r>
      <w:r w:rsidR="00EB0D3A" w:rsidRPr="006C408B">
        <w:t xml:space="preserve">.  </w:t>
      </w:r>
    </w:p>
    <w:p w14:paraId="65289959" w14:textId="77777777" w:rsidR="00EB0D3A" w:rsidRPr="006C408B" w:rsidRDefault="00EB0D3A" w:rsidP="00221EE3">
      <w:pPr>
        <w:ind w:left="720"/>
      </w:pPr>
    </w:p>
    <w:p w14:paraId="618FCE16" w14:textId="460B57F1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123AC">
        <w:t xml:space="preserve">Chuck </w:t>
      </w:r>
      <w:proofErr w:type="spellStart"/>
      <w:r w:rsidR="002123AC">
        <w:t>Busig</w:t>
      </w:r>
      <w:proofErr w:type="spellEnd"/>
      <w:r w:rsidR="00C27D8C">
        <w:t xml:space="preserve">, </w:t>
      </w:r>
      <w:r w:rsidR="002123AC">
        <w:t>d/b/a Polar Trucking &amp; Excavating,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123AC">
        <w:t>60717</w:t>
      </w:r>
      <w:r w:rsidR="00355EB9" w:rsidRPr="006C408B">
        <w:t xml:space="preserve"> </w:t>
      </w:r>
      <w:r w:rsidR="00715444" w:rsidRPr="006C408B">
        <w:t xml:space="preserve">until the </w:t>
      </w:r>
      <w:r w:rsidR="002C792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64E20B44" w14:textId="77777777" w:rsidR="00AE6518" w:rsidRPr="006C408B" w:rsidRDefault="00AE6518" w:rsidP="00221EE3">
      <w:pPr>
        <w:ind w:left="720"/>
      </w:pPr>
    </w:p>
    <w:p w14:paraId="4ED71169" w14:textId="080A1C04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C792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9662CF">
        <w:br/>
      </w:r>
      <w:bookmarkStart w:id="0" w:name="_GoBack"/>
      <w:bookmarkEnd w:id="0"/>
      <w:r w:rsidR="00355E84" w:rsidRPr="006C408B">
        <w:t>CC-</w:t>
      </w:r>
      <w:r w:rsidR="002123AC">
        <w:t>60717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2BC3BD97" w14:textId="77777777" w:rsidR="005E61CD" w:rsidRPr="006C408B" w:rsidRDefault="005E61CD" w:rsidP="00221EE3">
      <w:pPr>
        <w:ind w:left="720"/>
      </w:pPr>
    </w:p>
    <w:p w14:paraId="0F4D1889" w14:textId="52D5CB1D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123AC">
        <w:t xml:space="preserve">Chuck </w:t>
      </w:r>
      <w:proofErr w:type="spellStart"/>
      <w:r w:rsidR="002123AC">
        <w:t>Busig</w:t>
      </w:r>
      <w:proofErr w:type="spellEnd"/>
      <w:r w:rsidR="00C27D8C">
        <w:t xml:space="preserve">, </w:t>
      </w:r>
      <w:r w:rsidR="002123AC">
        <w:t>d/b/a Polar Trucking &amp; Excavating,</w:t>
      </w:r>
      <w:r w:rsidR="00AE6518" w:rsidRPr="006C408B">
        <w:t xml:space="preserve"> may contest cancellation of permit </w:t>
      </w:r>
      <w:r w:rsidR="00C27D8C">
        <w:t>CC-</w:t>
      </w:r>
      <w:r w:rsidR="002123AC">
        <w:t>60717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1BB2E89C" w14:textId="77777777" w:rsidR="002A6B69" w:rsidRDefault="002A6B69" w:rsidP="002A6B69">
      <w:pPr>
        <w:pStyle w:val="ListParagraph"/>
      </w:pPr>
    </w:p>
    <w:p w14:paraId="39925BEC" w14:textId="1C11DC2A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C7920">
        <w:t>Commission</w:t>
      </w:r>
      <w:r>
        <w:t xml:space="preserve"> has delegated authority to the Secretary</w:t>
      </w:r>
      <w:r w:rsidR="00C27D8C">
        <w:t>, or to the Secretary</w:t>
      </w:r>
      <w:r w:rsidR="002C792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3EDD4FDD" w14:textId="77777777" w:rsidR="009A568D" w:rsidRPr="006C408B" w:rsidRDefault="009A568D"/>
    <w:p w14:paraId="4B4DB70A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123AC">
        <w:t>September 17, 2014</w:t>
      </w:r>
      <w:r w:rsidRPr="006C408B">
        <w:t>.</w:t>
      </w:r>
    </w:p>
    <w:p w14:paraId="7F73C7BB" w14:textId="77777777" w:rsidR="005E61CD" w:rsidRPr="006C408B" w:rsidRDefault="005E61CD" w:rsidP="005E61CD">
      <w:r w:rsidRPr="006C408B">
        <w:t xml:space="preserve">        </w:t>
      </w:r>
    </w:p>
    <w:p w14:paraId="17C24D9E" w14:textId="555823AB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2C7920">
        <w:rPr>
          <w:rFonts w:ascii="Times New Roman" w:hAnsi="Times New Roman" w:cs="Times New Roman"/>
        </w:rPr>
        <w:t>COMMISSION</w:t>
      </w:r>
    </w:p>
    <w:p w14:paraId="14286378" w14:textId="77777777" w:rsidR="005E61CD" w:rsidRPr="006C408B" w:rsidRDefault="005E61CD" w:rsidP="005E61CD"/>
    <w:p w14:paraId="6C7CA77E" w14:textId="77777777" w:rsidR="005E61CD" w:rsidRPr="006C408B" w:rsidRDefault="005E61CD" w:rsidP="005E61CD"/>
    <w:p w14:paraId="05326FC2" w14:textId="77777777" w:rsidR="005E61CD" w:rsidRPr="006C408B" w:rsidRDefault="005E61CD" w:rsidP="005E61CD"/>
    <w:p w14:paraId="7AF61700" w14:textId="77777777" w:rsidR="005E61CD" w:rsidRPr="006C408B" w:rsidRDefault="005E61CD" w:rsidP="005E61CD"/>
    <w:p w14:paraId="4DDD5DAD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405F874C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2BD63318" w14:textId="77777777" w:rsidR="00B87B9C" w:rsidRDefault="00B87B9C" w:rsidP="002A6B69">
      <w:pPr>
        <w:rPr>
          <w:b/>
        </w:rPr>
      </w:pPr>
    </w:p>
    <w:p w14:paraId="5372FA4E" w14:textId="77777777" w:rsidR="00B87B9C" w:rsidRDefault="00B87B9C" w:rsidP="002A6B69">
      <w:pPr>
        <w:rPr>
          <w:b/>
        </w:rPr>
      </w:pPr>
    </w:p>
    <w:p w14:paraId="7CF97353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8CA3410" w14:textId="77777777" w:rsidR="00B87B9C" w:rsidRDefault="00B87B9C" w:rsidP="002A6B69">
      <w:pPr>
        <w:rPr>
          <w:b/>
        </w:rPr>
      </w:pPr>
    </w:p>
    <w:p w14:paraId="503BF57F" w14:textId="3FF7A476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C792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C7920">
        <w:t>Commission</w:t>
      </w:r>
      <w:r>
        <w:t xml:space="preserve"> review of this decision by filing a request for </w:t>
      </w:r>
      <w:r w:rsidR="002C7920">
        <w:t>Commission</w:t>
      </w:r>
      <w:r>
        <w:t xml:space="preserve"> review of this order no later than twenty (20) days after the service date of the order.</w:t>
      </w:r>
    </w:p>
    <w:p w14:paraId="2745DF02" w14:textId="77777777" w:rsidR="002A6B69" w:rsidRDefault="002A6B69" w:rsidP="002A6B69"/>
    <w:p w14:paraId="3E890959" w14:textId="2573D2CE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C7920">
        <w:t>Commission</w:t>
      </w:r>
      <w:r>
        <w:t xml:space="preserve"> will schedule your request for review by issuing a notice of hearing to be held before an administrative law judge.  The </w:t>
      </w:r>
      <w:r w:rsidR="002C792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2A3868F6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A163E" w14:textId="77777777" w:rsidR="002123AC" w:rsidRDefault="002123AC">
      <w:r>
        <w:separator/>
      </w:r>
    </w:p>
  </w:endnote>
  <w:endnote w:type="continuationSeparator" w:id="0">
    <w:p w14:paraId="051D368C" w14:textId="77777777" w:rsidR="002123AC" w:rsidRDefault="002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4E636" w14:textId="77777777" w:rsidR="002123AC" w:rsidRDefault="002123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DA85" w14:textId="77777777" w:rsidR="002123AC" w:rsidRDefault="002123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FEB40" w14:textId="77777777" w:rsidR="002123AC" w:rsidRDefault="00212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A2C54" w14:textId="77777777" w:rsidR="002123AC" w:rsidRDefault="002123AC">
      <w:r>
        <w:separator/>
      </w:r>
    </w:p>
  </w:footnote>
  <w:footnote w:type="continuationSeparator" w:id="0">
    <w:p w14:paraId="653B461C" w14:textId="77777777" w:rsidR="002123AC" w:rsidRDefault="00212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9934C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4B35C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BE269" w14:textId="2C01F51B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123AC" w:rsidRPr="002123AC">
      <w:rPr>
        <w:b/>
        <w:sz w:val="20"/>
        <w:szCs w:val="20"/>
      </w:rPr>
      <w:t>143381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60FE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1939A233" w14:textId="3D15DB73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123AC" w:rsidRPr="002123AC">
      <w:rPr>
        <w:b/>
        <w:sz w:val="20"/>
        <w:szCs w:val="20"/>
      </w:rPr>
      <w:t>01</w:t>
    </w:r>
  </w:p>
  <w:p w14:paraId="53104004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6173B" w14:textId="77777777" w:rsidR="002123AC" w:rsidRDefault="002123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AC"/>
    <w:rsid w:val="00004E9C"/>
    <w:rsid w:val="00043E20"/>
    <w:rsid w:val="00060FEB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123AC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C7920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62CF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B1837"/>
  <w15:chartTrackingRefBased/>
  <w15:docId w15:val="{EBD54FFB-FAD9-44B4-814C-6DB21816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B426BFE5AF8442A501BADD130AF300" ma:contentTypeVersion="175" ma:contentTypeDescription="" ma:contentTypeScope="" ma:versionID="a240e0e4152314426da46e7f64b7be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BUSIG, CHUCK</CaseCompanyNames>
    <DocketNumber xmlns="dc463f71-b30c-4ab2-9473-d307f9d35888">143381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821B2F-EE51-4420-9552-0E71A6BA0669}"/>
</file>

<file path=customXml/itemProps2.xml><?xml version="1.0" encoding="utf-8"?>
<ds:datastoreItem xmlns:ds="http://schemas.openxmlformats.org/officeDocument/2006/customXml" ds:itemID="{15187D54-C660-45C9-BDD1-E555311527EE}"/>
</file>

<file path=customXml/itemProps3.xml><?xml version="1.0" encoding="utf-8"?>
<ds:datastoreItem xmlns:ds="http://schemas.openxmlformats.org/officeDocument/2006/customXml" ds:itemID="{C80931F1-F597-487D-A94A-F5EB92F0F36F}"/>
</file>

<file path=customXml/itemProps4.xml><?xml version="1.0" encoding="utf-8"?>
<ds:datastoreItem xmlns:ds="http://schemas.openxmlformats.org/officeDocument/2006/customXml" ds:itemID="{346A906A-C7E8-4CBD-BC35-AF39BB057CB9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2014-09-17T17:18:00Z</dcterms:created>
  <dcterms:modified xsi:type="dcterms:W3CDTF">2014-09-17T17:18:00Z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0x0101006E56B4D1795A2E4DB2F0B01679ED314A00C9B426BFE5AF8442A501BADD130AF300</vt:lpwstr>
  </property>
  <property fmtid="{D5CDD505-2E9C-101B-9397-08002B2CF9AE}" pid="3" name="_docset_NoMedatataSyncRequired">
    <vt:lpwstr>False</vt:lpwstr>
  </property>
</Properties>
</file>