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FA318D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25"/>
        <w:gridCol w:w="350"/>
        <w:gridCol w:w="4065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FA318D">
              <w:t>59798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FA318D" w:rsidP="0069054C">
            <w:r>
              <w:t>SIEMENS WATER TECHNOLOGIES TRANSPORT CORP.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4A5C3F">
            <w:r w:rsidRPr="006C408B">
              <w:t xml:space="preserve">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FA318D" w:rsidRDefault="007959A4" w:rsidP="003B4BF2">
            <w:r>
              <w:t>)</w:t>
            </w:r>
          </w:p>
          <w:p w:rsidR="00043E20" w:rsidRPr="006C408B" w:rsidRDefault="00FA318D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FA318D">
              <w:t>143282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FA318D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FA318D">
        <w:t>Commission</w:t>
      </w:r>
      <w:r w:rsidR="000769D4" w:rsidRPr="006C408B">
        <w:t xml:space="preserve"> (</w:t>
      </w:r>
      <w:r w:rsidR="00FA318D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FA318D">
        <w:t>August 5, 2014</w:t>
      </w:r>
      <w:r w:rsidR="00764E90" w:rsidRPr="006C408B">
        <w:t>,</w:t>
      </w:r>
      <w:r w:rsidRPr="006C408B">
        <w:t xml:space="preserve"> the </w:t>
      </w:r>
      <w:r w:rsidR="00FA318D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FA318D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FA318D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FA318D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A318D">
        <w:t>Siemens Water Technologies Transport Corp.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FA318D">
        <w:t>59798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FA318D">
        <w:t>August 5, 2014</w:t>
      </w:r>
      <w:r w:rsidR="00690A08" w:rsidRPr="006C408B">
        <w:t xml:space="preserve">, the </w:t>
      </w:r>
      <w:r w:rsidR="00FA318D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FA318D">
        <w:t>Siemens Water Technologies Transport Corp.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FA318D">
        <w:t>September 5,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FA318D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FA318D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FA318D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FA318D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FA318D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FA318D">
        <w:t>59798</w:t>
      </w:r>
      <w:r w:rsidR="007959A4">
        <w:t xml:space="preserve">, held by </w:t>
      </w:r>
      <w:r w:rsidR="00FA318D">
        <w:t>Siemens Water Technologies Transport Corp.</w:t>
      </w:r>
      <w:r w:rsidR="007959A4">
        <w:t xml:space="preserve"> is suspended for a period of 30 days effective </w:t>
      </w:r>
      <w:r w:rsidR="00FA318D">
        <w:t>September 5,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A318D">
        <w:t>Siemens Water Technologies Transport Corp.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FA318D">
        <w:t>59798</w:t>
      </w:r>
      <w:r w:rsidR="00355EB9" w:rsidRPr="006C408B">
        <w:t xml:space="preserve"> </w:t>
      </w:r>
      <w:r w:rsidR="00715444" w:rsidRPr="006C408B">
        <w:t xml:space="preserve">until the </w:t>
      </w:r>
      <w:r w:rsidR="00FA318D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FA318D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FA318D">
        <w:t>59798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FA318D">
        <w:t>Siemens Water Technologies Transport Corp.</w:t>
      </w:r>
      <w:r w:rsidR="00AE6518" w:rsidRPr="006C408B">
        <w:t xml:space="preserve"> may contest cancellation of permit </w:t>
      </w:r>
      <w:r w:rsidR="00C27D8C">
        <w:t>CC-</w:t>
      </w:r>
      <w:r w:rsidR="00FA318D">
        <w:t>59798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FA318D">
        <w:t>Commission</w:t>
      </w:r>
      <w:r>
        <w:t xml:space="preserve"> has delegated authority to the Secretary</w:t>
      </w:r>
      <w:r w:rsidR="00C27D8C">
        <w:t>, or to the Secretary</w:t>
      </w:r>
      <w:r w:rsidR="00FA318D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FA318D">
        <w:t>September 5,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FA318D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7232E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FA318D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FA318D">
        <w:t>Commission</w:t>
      </w:r>
      <w:r>
        <w:t xml:space="preserve"> review of this decision by filing a request for </w:t>
      </w:r>
      <w:r w:rsidR="00FA318D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FA318D">
        <w:t>Commission</w:t>
      </w:r>
      <w:r>
        <w:t xml:space="preserve"> will schedule your request for review by issuing a notice of hearing to be held before an administrative law judge.  The </w:t>
      </w:r>
      <w:r w:rsidR="00FA318D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CD0" w:rsidRDefault="00603CD0">
      <w:r>
        <w:separator/>
      </w:r>
    </w:p>
  </w:endnote>
  <w:endnote w:type="continuationSeparator" w:id="0">
    <w:p w:rsidR="00603CD0" w:rsidRDefault="0060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18D" w:rsidRDefault="00FA31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18D" w:rsidRDefault="00FA31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18D" w:rsidRDefault="00FA31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CD0" w:rsidRDefault="00603CD0">
      <w:r>
        <w:separator/>
      </w:r>
    </w:p>
  </w:footnote>
  <w:footnote w:type="continuationSeparator" w:id="0">
    <w:p w:rsidR="00603CD0" w:rsidRDefault="00603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FA318D" w:rsidRPr="00FA318D">
      <w:rPr>
        <w:b/>
        <w:sz w:val="20"/>
        <w:szCs w:val="20"/>
      </w:rPr>
      <w:t>143282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232E6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FA318D" w:rsidRPr="00FA318D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18D" w:rsidRDefault="00FA31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8D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A5C3F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03CD0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32E6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A318D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3BD1A-65B5-4CF9-839C-3702C016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5EA15EE461A445805DF06110B14A18" ma:contentTypeVersion="175" ma:contentTypeDescription="" ma:contentTypeScope="" ma:versionID="04668e791ad76c623d92e3d154ca8a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2014-09-05T07:00:00+00:00</OpenedDate>
    <Date1 xmlns="dc463f71-b30c-4ab2-9473-d307f9d35888">2014-09-05T07:00:00+00:00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SIEMENS WATER TECHNOLOGIES TRANSPORT CORP.</CaseCompanyNames>
    <DocketNumber xmlns="dc463f71-b30c-4ab2-9473-d307f9d35888">143282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1490D07-745D-4BC4-873F-7F62EFBCEA06}"/>
</file>

<file path=customXml/itemProps2.xml><?xml version="1.0" encoding="utf-8"?>
<ds:datastoreItem xmlns:ds="http://schemas.openxmlformats.org/officeDocument/2006/customXml" ds:itemID="{0DCBCEEF-9EA5-46BB-B9C3-6C10ECD77927}"/>
</file>

<file path=customXml/itemProps3.xml><?xml version="1.0" encoding="utf-8"?>
<ds:datastoreItem xmlns:ds="http://schemas.openxmlformats.org/officeDocument/2006/customXml" ds:itemID="{06BE6CF6-C1BC-4BE5-9797-0D8DD401CBCE}"/>
</file>

<file path=customXml/itemProps4.xml><?xml version="1.0" encoding="utf-8"?>
<ds:datastoreItem xmlns:ds="http://schemas.openxmlformats.org/officeDocument/2006/customXml" ds:itemID="{1D548E9A-8ADB-45C4-88D5-8B997207E4E9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2014-09-05T19:10:00Z</cp:lastPrinted>
  <dcterms:created xsi:type="dcterms:W3CDTF">2014-09-05T19:08:00Z</dcterms:created>
  <dcterms:modified xsi:type="dcterms:W3CDTF">2014-09-05T19:10:00Z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0x0101006E56B4D1795A2E4DB2F0B01679ED314A00C85EA15EE461A445805DF06110B14A18</vt:lpwstr>
  </property>
  <property fmtid="{D5CDD505-2E9C-101B-9397-08002B2CF9AE}" pid="3" name="_docset_NoMedatataSyncRequired">
    <vt:lpwstr>False</vt:lpwstr>
  </property>
</Properties>
</file>