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4868FD" w:rsidRDefault="005E61CD" w:rsidP="0037516B">
      <w:pPr>
        <w:pStyle w:val="Title"/>
        <w:rPr>
          <w:rFonts w:ascii="Times New Roman" w:hAnsi="Times New Roman" w:cs="Times New Roman"/>
          <w:b/>
        </w:rPr>
      </w:pPr>
      <w:r w:rsidRPr="004868FD">
        <w:rPr>
          <w:rFonts w:ascii="Times New Roman" w:hAnsi="Times New Roman" w:cs="Times New Roman"/>
          <w:b/>
        </w:rPr>
        <w:t>BEFORE THE WASHINGTON</w:t>
      </w:r>
    </w:p>
    <w:p w:rsidR="005E61CD" w:rsidRPr="004868FD" w:rsidRDefault="005E61CD" w:rsidP="007959A4">
      <w:pPr>
        <w:pStyle w:val="Title"/>
        <w:rPr>
          <w:rFonts w:ascii="Times New Roman" w:hAnsi="Times New Roman" w:cs="Times New Roman"/>
          <w:b/>
        </w:rPr>
      </w:pPr>
      <w:r w:rsidRPr="004868FD">
        <w:rPr>
          <w:rFonts w:ascii="Times New Roman" w:hAnsi="Times New Roman" w:cs="Times New Roman"/>
          <w:b/>
        </w:rPr>
        <w:t>UTILITIES AND TRANSPORTATION COMMISSION</w:t>
      </w:r>
    </w:p>
    <w:p w:rsidR="005E61CD" w:rsidRPr="00447F55" w:rsidRDefault="005E61CD" w:rsidP="00447F55">
      <w:pPr>
        <w:pStyle w:val="Title"/>
        <w:rPr>
          <w:rFonts w:ascii="Times New Roman" w:hAnsi="Times New Roman" w:cs="Times New Roman"/>
          <w:b/>
        </w:rPr>
      </w:pPr>
      <w:r w:rsidRPr="00447F55">
        <w:rPr>
          <w:rFonts w:ascii="Times New Roman" w:hAnsi="Times New Roman" w:cs="Times New Roman"/>
          <w:b/>
        </w:rPr>
        <w:t>1-360-664-1222</w:t>
      </w:r>
    </w:p>
    <w:p w:rsidR="005E61CD" w:rsidRPr="006C408B" w:rsidRDefault="005E61CD"/>
    <w:p w:rsidR="005E61CD" w:rsidRPr="006C408B" w:rsidRDefault="005E61CD"/>
    <w:tbl>
      <w:tblPr>
        <w:tblW w:w="0" w:type="auto"/>
        <w:tblLook w:val="0000" w:firstRow="0" w:lastRow="0" w:firstColumn="0" w:lastColumn="0" w:noHBand="0" w:noVBand="0"/>
      </w:tblPr>
      <w:tblGrid>
        <w:gridCol w:w="4213"/>
        <w:gridCol w:w="351"/>
        <w:gridCol w:w="4076"/>
      </w:tblGrid>
      <w:tr w:rsidR="005E61CD" w:rsidRPr="006C408B">
        <w:tblPrEx>
          <w:tblCellMar>
            <w:top w:w="0" w:type="dxa"/>
            <w:bottom w:w="0" w:type="dxa"/>
          </w:tblCellMar>
        </w:tblPrEx>
        <w:tc>
          <w:tcPr>
            <w:tcW w:w="4329" w:type="dxa"/>
          </w:tcPr>
          <w:p w:rsidR="007959A4" w:rsidRDefault="007959A4" w:rsidP="0069054C">
            <w:r>
              <w:t>In the matter of the suspension/</w:t>
            </w:r>
            <w:r w:rsidR="004F469F">
              <w:t xml:space="preserve"> </w:t>
            </w:r>
            <w:r>
              <w:t>cancellation of motor freight carrier permit CC-</w:t>
            </w:r>
            <w:r w:rsidR="00B00D9F">
              <w:fldChar w:fldCharType="begin"/>
            </w:r>
            <w:r w:rsidR="00B00D9F">
              <w:instrText>ASK  Permit_Number "Enter Permit Number"  \* MERGEFORMAT</w:instrText>
            </w:r>
            <w:r w:rsidR="00B00D9F">
              <w:fldChar w:fldCharType="separate"/>
            </w:r>
            <w:bookmarkStart w:id="0" w:name="Permit_Number"/>
            <w:r w:rsidR="00EF1C99">
              <w:t>58412</w:t>
            </w:r>
            <w:bookmarkEnd w:id="0"/>
            <w:r w:rsidR="00B00D9F">
              <w:fldChar w:fldCharType="end"/>
            </w:r>
            <w:fldSimple w:instr="REF  Permit_Number \* mergeformat">
              <w:r w:rsidR="00EF1C99">
                <w:t>58412</w:t>
              </w:r>
            </w:fldSimple>
            <w:r>
              <w:t xml:space="preserve"> held by</w:t>
            </w:r>
            <w:r w:rsidR="004F469F">
              <w:t>:</w:t>
            </w:r>
          </w:p>
          <w:p w:rsidR="007959A4" w:rsidRDefault="007959A4" w:rsidP="0069054C"/>
          <w:p w:rsidR="00EF1C99" w:rsidRDefault="00B00D9F" w:rsidP="0069054C">
            <w:r>
              <w:fldChar w:fldCharType="begin"/>
            </w:r>
            <w:r>
              <w:instrText>ASK  Company_Name "Enter Company Name"  \* MERGEFORMAT</w:instrText>
            </w:r>
            <w:r>
              <w:fldChar w:fldCharType="separate"/>
            </w:r>
            <w:bookmarkStart w:id="1" w:name="Company_Name"/>
            <w:r w:rsidR="00EF1C99">
              <w:t>Anthony D. Bachman</w:t>
            </w:r>
            <w:bookmarkEnd w:id="1"/>
            <w:r>
              <w:fldChar w:fldCharType="end"/>
            </w:r>
            <w:fldSimple w:instr="REF  Company_Name \* mergeformat">
              <w:r w:rsidR="00EF1C99">
                <w:t>ANTHONY D. BACHMAN</w:t>
              </w:r>
            </w:fldSimple>
            <w:r w:rsidR="007959A4">
              <w:t xml:space="preserve">, </w:t>
            </w:r>
          </w:p>
          <w:p w:rsidR="007959A4" w:rsidRDefault="00B11FE7" w:rsidP="0069054C">
            <w:r w:rsidRPr="006D2C3C">
              <w:fldChar w:fldCharType="begin"/>
            </w:r>
            <w:r w:rsidRPr="006D2C3C">
              <w:instrText>ASK Trade_Name "Enter Trade Name</w:instrText>
            </w:r>
            <w:r>
              <w:instrText xml:space="preserve"> as: d/b/a Trade Name,"</w:instrText>
            </w:r>
            <w:r w:rsidRPr="006D2C3C">
              <w:fldChar w:fldCharType="separate"/>
            </w:r>
            <w:bookmarkStart w:id="2" w:name="Trade_Name"/>
            <w:r w:rsidR="00EF1C99">
              <w:t>d/b/a T D Bachman Trucking; Bachman T D Trucking,</w:t>
            </w:r>
            <w:bookmarkEnd w:id="2"/>
            <w:r w:rsidRPr="006D2C3C">
              <w:fldChar w:fldCharType="end"/>
            </w:r>
            <w:fldSimple w:instr="REF  Trade_Name \* MERGEFORMAT">
              <w:r w:rsidR="00EF1C99">
                <w:t>d/b/a T D BACHMAN TRUCKING; BACHMAN T D TRUCKING,</w:t>
              </w:r>
            </w:fldSimple>
            <w:r w:rsidR="007959A4">
              <w:t xml:space="preserve"> </w:t>
            </w:r>
          </w:p>
          <w:p w:rsidR="007959A4" w:rsidRDefault="00B00D9F" w:rsidP="0069054C">
            <w:r>
              <w:fldChar w:fldCharType="begin"/>
            </w:r>
            <w:r>
              <w:instrText>ASK  Short_Name "Enter Short Name"  \* MERGEFORMAT</w:instrText>
            </w:r>
            <w:r>
              <w:fldChar w:fldCharType="separate"/>
            </w:r>
            <w:bookmarkStart w:id="3" w:name="Short_Name"/>
            <w:r w:rsidR="00EF1C99">
              <w:t>T D Bachman Trucking</w:t>
            </w:r>
            <w:bookmarkEnd w:id="3"/>
            <w:r>
              <w:fldChar w:fldCharType="end"/>
            </w:r>
          </w:p>
          <w:p w:rsidR="006C408B" w:rsidRPr="006C408B" w:rsidRDefault="007959A4" w:rsidP="0069054C">
            <w:proofErr w:type="gramStart"/>
            <w:r>
              <w:t>for</w:t>
            </w:r>
            <w:proofErr w:type="gramEnd"/>
            <w:r>
              <w:t xml:space="preserve"> failure </w:t>
            </w:r>
            <w:r w:rsidR="005E61CD" w:rsidRPr="006C408B">
              <w:t>to file proof of liability and property damage insurance covering equipment.</w:t>
            </w:r>
          </w:p>
          <w:p w:rsidR="005E61CD" w:rsidRPr="006C408B" w:rsidRDefault="005E61CD" w:rsidP="00501FAC">
            <w:r w:rsidRPr="006C408B">
              <w:t xml:space="preserve">. . . . . . . . . . . . . . . . . . . . . . . . . . . . </w:t>
            </w:r>
            <w:r w:rsidR="003B4BF2">
              <w:t xml:space="preserve">. . . . . </w:t>
            </w:r>
          </w:p>
        </w:tc>
        <w:tc>
          <w:tcPr>
            <w:tcW w:w="353" w:type="dxa"/>
          </w:tcPr>
          <w:p w:rsidR="005E61CD" w:rsidRPr="006C408B" w:rsidRDefault="005E61CD" w:rsidP="0069054C">
            <w:r w:rsidRPr="006C408B">
              <w:t>)</w:t>
            </w:r>
          </w:p>
          <w:p w:rsidR="005E61CD" w:rsidRPr="006C408B" w:rsidRDefault="005E61CD" w:rsidP="0069054C">
            <w:r w:rsidRPr="006C408B">
              <w:t>)</w:t>
            </w:r>
          </w:p>
          <w:p w:rsidR="005E61CD" w:rsidRPr="006C408B" w:rsidRDefault="005E61CD" w:rsidP="0069054C">
            <w:r w:rsidRPr="006C408B">
              <w:t>)</w:t>
            </w:r>
          </w:p>
          <w:p w:rsidR="005E61CD" w:rsidRPr="006C408B" w:rsidRDefault="005E61CD" w:rsidP="0069054C">
            <w:r w:rsidRPr="006C408B">
              <w:t>)</w:t>
            </w:r>
          </w:p>
          <w:p w:rsidR="005E61CD" w:rsidRPr="006C408B" w:rsidRDefault="005E61CD" w:rsidP="0069054C">
            <w:r w:rsidRPr="006C408B">
              <w:t>)</w:t>
            </w:r>
          </w:p>
          <w:p w:rsidR="005E61CD" w:rsidRPr="006C408B" w:rsidRDefault="005E61CD" w:rsidP="0069054C">
            <w:r w:rsidRPr="006C408B">
              <w:t>)</w:t>
            </w:r>
          </w:p>
          <w:p w:rsidR="007959A4" w:rsidRDefault="007959A4" w:rsidP="0069054C">
            <w:r>
              <w:t>)</w:t>
            </w:r>
          </w:p>
          <w:p w:rsidR="007959A4" w:rsidRDefault="007959A4" w:rsidP="0069054C">
            <w:r>
              <w:t>)</w:t>
            </w:r>
          </w:p>
          <w:p w:rsidR="007959A4" w:rsidRDefault="007959A4" w:rsidP="0069054C">
            <w:r>
              <w:t>)</w:t>
            </w:r>
          </w:p>
          <w:p w:rsidR="00EF1C99" w:rsidRDefault="007959A4" w:rsidP="003B4BF2">
            <w:r>
              <w:t>)</w:t>
            </w:r>
          </w:p>
          <w:p w:rsidR="00EF1C99" w:rsidRDefault="00EF1C99" w:rsidP="003B4BF2">
            <w:r>
              <w:t>)</w:t>
            </w:r>
          </w:p>
          <w:p w:rsidR="00043E20" w:rsidRPr="006C408B" w:rsidRDefault="00EF1C99" w:rsidP="003B4BF2">
            <w:r>
              <w:t>)</w:t>
            </w:r>
          </w:p>
        </w:tc>
        <w:tc>
          <w:tcPr>
            <w:tcW w:w="4174" w:type="dxa"/>
          </w:tcPr>
          <w:p w:rsidR="00447F55" w:rsidRDefault="00447F55" w:rsidP="0069054C"/>
          <w:p w:rsidR="005E61CD" w:rsidRPr="006C408B" w:rsidRDefault="00FD0946" w:rsidP="0069054C">
            <w:r>
              <w:t>D</w:t>
            </w:r>
            <w:r w:rsidR="007959A4">
              <w:t>OCKET</w:t>
            </w:r>
            <w:r>
              <w:t xml:space="preserve"> TV-</w:t>
            </w:r>
            <w:r w:rsidR="00B00D9F">
              <w:fldChar w:fldCharType="begin"/>
            </w:r>
            <w:r w:rsidR="00B00D9F">
              <w:instrText>ASK Docket_Number "Enter Docket Number"</w:instrText>
            </w:r>
            <w:r w:rsidR="00B00D9F">
              <w:fldChar w:fldCharType="separate"/>
            </w:r>
            <w:bookmarkStart w:id="4" w:name="Docket_Number"/>
            <w:r w:rsidR="00EF1C99">
              <w:t>143226</w:t>
            </w:r>
            <w:bookmarkEnd w:id="4"/>
            <w:r w:rsidR="00B00D9F">
              <w:fldChar w:fldCharType="end"/>
            </w:r>
            <w:fldSimple w:instr="REF  Docket_Number \* mergeformat">
              <w:r w:rsidR="00EF1C99">
                <w:t>143226</w:t>
              </w:r>
            </w:fldSimple>
            <w:r w:rsidR="00B00D9F" w:rsidRPr="006C408B">
              <w:t xml:space="preserve"> </w:t>
            </w:r>
          </w:p>
          <w:p w:rsidR="005E61CD" w:rsidRPr="006C408B" w:rsidRDefault="005E61CD" w:rsidP="0069054C"/>
          <w:p w:rsidR="007959A4" w:rsidRDefault="00857974" w:rsidP="0069054C">
            <w:r>
              <w:t xml:space="preserve">ORDER </w:t>
            </w:r>
            <w:r w:rsidR="00B00D9F">
              <w:fldChar w:fldCharType="begin"/>
            </w:r>
            <w:r w:rsidR="00B00D9F">
              <w:instrText>ASK  Order_Number "Enter Order Number"  \* MERGEFORMAT</w:instrText>
            </w:r>
            <w:r w:rsidR="00B00D9F">
              <w:fldChar w:fldCharType="separate"/>
            </w:r>
            <w:bookmarkStart w:id="5" w:name="Order_Number"/>
            <w:r w:rsidR="00EF1C99">
              <w:t>01</w:t>
            </w:r>
            <w:bookmarkEnd w:id="5"/>
            <w:r w:rsidR="00B00D9F">
              <w:fldChar w:fldCharType="end"/>
            </w:r>
            <w:fldSimple w:instr="REF  Order_Number \* mergeformat">
              <w:r w:rsidR="00EF1C99">
                <w:t>01</w:t>
              </w:r>
            </w:fldSimple>
          </w:p>
          <w:p w:rsidR="007959A4" w:rsidRDefault="007959A4" w:rsidP="0069054C"/>
          <w:p w:rsidR="007959A4" w:rsidRDefault="007959A4" w:rsidP="0069054C">
            <w:r w:rsidRPr="006C408B">
              <w:t>ORDER SUSPENDING/</w:t>
            </w:r>
          </w:p>
          <w:p w:rsidR="005E61CD" w:rsidRPr="006C408B" w:rsidRDefault="007959A4" w:rsidP="0069054C">
            <w:r w:rsidRPr="006C408B">
              <w:t>CANCEL</w:t>
            </w:r>
            <w:r w:rsidR="004868FD">
              <w:t>L</w:t>
            </w:r>
            <w:r w:rsidRPr="006C408B">
              <w:t xml:space="preserve">ING PERMIT </w:t>
            </w:r>
          </w:p>
          <w:p w:rsidR="005E61CD" w:rsidRPr="006C408B" w:rsidRDefault="005E61CD" w:rsidP="0069054C"/>
          <w:p w:rsidR="005E61CD" w:rsidRPr="006C408B" w:rsidRDefault="005E61CD" w:rsidP="0069054C"/>
        </w:tc>
      </w:tr>
    </w:tbl>
    <w:p w:rsidR="003B4BF2" w:rsidRDefault="003B4BF2" w:rsidP="00A5167B">
      <w:pPr>
        <w:jc w:val="center"/>
        <w:rPr>
          <w:u w:val="single"/>
        </w:rPr>
      </w:pPr>
    </w:p>
    <w:p w:rsidR="003B4BF2" w:rsidRDefault="003B4BF2" w:rsidP="00A5167B">
      <w:pPr>
        <w:jc w:val="center"/>
        <w:rPr>
          <w:u w:val="single"/>
        </w:rPr>
      </w:pPr>
    </w:p>
    <w:p w:rsidR="001E624A" w:rsidRPr="00447F55" w:rsidRDefault="001E624A" w:rsidP="00A5167B">
      <w:pPr>
        <w:jc w:val="center"/>
        <w:rPr>
          <w:b/>
          <w:u w:val="single"/>
        </w:rPr>
      </w:pPr>
      <w:r w:rsidRPr="00447F55">
        <w:rPr>
          <w:b/>
          <w:u w:val="single"/>
        </w:rPr>
        <w:t>BACKGROUND</w:t>
      </w:r>
    </w:p>
    <w:p w:rsidR="001E624A" w:rsidRPr="006C408B" w:rsidRDefault="001E624A"/>
    <w:p w:rsidR="00947828" w:rsidRPr="006C408B" w:rsidRDefault="007959A4" w:rsidP="00940C04">
      <w:pPr>
        <w:numPr>
          <w:ilvl w:val="0"/>
          <w:numId w:val="1"/>
        </w:numPr>
        <w:ind w:hanging="720"/>
      </w:pPr>
      <w:r>
        <w:t xml:space="preserve">Motor freight carriers operating in the state of </w:t>
      </w:r>
      <w:r w:rsidR="00947828" w:rsidRPr="006C408B">
        <w:t>Washington</w:t>
      </w:r>
      <w:r>
        <w:t xml:space="preserve">, subject to regulation by the </w:t>
      </w:r>
      <w:r w:rsidR="00F050BD" w:rsidRPr="006C408B">
        <w:t>Washington Utilities and Transportatio</w:t>
      </w:r>
      <w:r w:rsidR="000769D4" w:rsidRPr="006C408B">
        <w:t>n Commission (</w:t>
      </w:r>
      <w:r w:rsidR="002E596E">
        <w:t>C</w:t>
      </w:r>
      <w:r w:rsidR="000769D4" w:rsidRPr="006C408B">
        <w:t>ommission)</w:t>
      </w:r>
      <w:r>
        <w:t xml:space="preserve">, must </w:t>
      </w:r>
      <w:r w:rsidR="005E61CD" w:rsidRPr="006C408B">
        <w:t xml:space="preserve">file and </w:t>
      </w:r>
      <w:r w:rsidR="00C860FE" w:rsidRPr="006C408B">
        <w:t>maintain</w:t>
      </w:r>
      <w:r w:rsidR="005E61CD" w:rsidRPr="006C408B">
        <w:t xml:space="preserve"> proof of </w:t>
      </w:r>
      <w:r w:rsidR="00F050BD" w:rsidRPr="006C408B">
        <w:t>liability and property damage insurance.</w:t>
      </w:r>
      <w:r>
        <w:t xml:space="preserve"> </w:t>
      </w:r>
    </w:p>
    <w:p w:rsidR="00947828" w:rsidRPr="006C408B" w:rsidRDefault="00947828"/>
    <w:p w:rsidR="00EB0D3A" w:rsidRPr="006C408B" w:rsidRDefault="000769D4" w:rsidP="00940C04">
      <w:pPr>
        <w:numPr>
          <w:ilvl w:val="0"/>
          <w:numId w:val="1"/>
        </w:numPr>
        <w:ind w:hanging="720"/>
      </w:pPr>
      <w:r w:rsidRPr="006C408B">
        <w:t xml:space="preserve">On </w:t>
      </w:r>
      <w:r w:rsidR="00EF1C99">
        <w:t>August 6, 2014</w:t>
      </w:r>
      <w:r w:rsidR="00764E90" w:rsidRPr="006C408B">
        <w:t>,</w:t>
      </w:r>
      <w:r w:rsidRPr="006C408B">
        <w:t xml:space="preserve"> the </w:t>
      </w:r>
      <w:r w:rsidR="002E596E">
        <w:t>C</w:t>
      </w:r>
      <w:r w:rsidRPr="006C408B">
        <w:t>ommission notified you by letter t</w:t>
      </w:r>
      <w:r w:rsidR="007959A4">
        <w:t>hat your permit to operate as a</w:t>
      </w:r>
      <w:r w:rsidRPr="006C408B">
        <w:t xml:space="preserve"> </w:t>
      </w:r>
      <w:r w:rsidR="007959A4">
        <w:t xml:space="preserve">motor freight </w:t>
      </w:r>
      <w:r w:rsidRPr="006C408B">
        <w:t>carrier in Washington</w:t>
      </w:r>
      <w:r w:rsidR="005E61CD" w:rsidRPr="006C408B">
        <w:t xml:space="preserve"> </w:t>
      </w:r>
      <w:r w:rsidR="003E1683" w:rsidRPr="006C408B">
        <w:t xml:space="preserve">would be suspended if </w:t>
      </w:r>
      <w:r w:rsidR="007959A4">
        <w:t>your insurance company did not file with the Commission acceptable proof of insurance.</w:t>
      </w:r>
      <w:r w:rsidR="005E61CD" w:rsidRPr="006C408B">
        <w:t xml:space="preserve">  </w:t>
      </w:r>
      <w:r w:rsidR="003E1683" w:rsidRPr="006C408B">
        <w:t xml:space="preserve">We also </w:t>
      </w:r>
      <w:r w:rsidR="007959A4">
        <w:t>informed</w:t>
      </w:r>
      <w:r w:rsidR="00EB0D3A" w:rsidRPr="006C408B">
        <w:t xml:space="preserve"> you that you could contest </w:t>
      </w:r>
      <w:r w:rsidR="003E1683" w:rsidRPr="006C408B">
        <w:t>suspension of your permit by requesting a heari</w:t>
      </w:r>
      <w:r w:rsidR="001E624A" w:rsidRPr="006C408B">
        <w:t xml:space="preserve">ng within </w:t>
      </w:r>
      <w:r w:rsidR="00DB2A64" w:rsidRPr="006C408B">
        <w:t xml:space="preserve">10 </w:t>
      </w:r>
      <w:r w:rsidR="001E624A" w:rsidRPr="006C408B">
        <w:t>days of the notice</w:t>
      </w:r>
      <w:r w:rsidR="003E1683" w:rsidRPr="006C408B">
        <w:t xml:space="preserve">. </w:t>
      </w:r>
    </w:p>
    <w:p w:rsidR="00EB0D3A" w:rsidRPr="006C408B" w:rsidRDefault="00EB0D3A"/>
    <w:p w:rsidR="003E1683" w:rsidRDefault="007959A4" w:rsidP="00940C04">
      <w:pPr>
        <w:numPr>
          <w:ilvl w:val="0"/>
          <w:numId w:val="1"/>
        </w:numPr>
        <w:ind w:hanging="720"/>
      </w:pPr>
      <w:r>
        <w:t>The Commission has</w:t>
      </w:r>
      <w:r w:rsidR="003E1683" w:rsidRPr="006C408B">
        <w:t xml:space="preserve"> not received </w:t>
      </w:r>
      <w:r w:rsidR="005E61CD" w:rsidRPr="006C408B">
        <w:t xml:space="preserve">proof of insurance </w:t>
      </w:r>
      <w:r w:rsidR="003E1683" w:rsidRPr="006C408B">
        <w:t xml:space="preserve">and you </w:t>
      </w:r>
      <w:r>
        <w:t>have</w:t>
      </w:r>
      <w:r w:rsidR="003E1683" w:rsidRPr="006C408B">
        <w:t xml:space="preserve"> not request</w:t>
      </w:r>
      <w:r>
        <w:t>ed</w:t>
      </w:r>
      <w:r w:rsidR="003E1683" w:rsidRPr="006C408B">
        <w:t xml:space="preserve"> a hearing.</w:t>
      </w:r>
    </w:p>
    <w:p w:rsidR="00447F55" w:rsidRDefault="00447F55" w:rsidP="00447F55">
      <w:pPr>
        <w:pStyle w:val="ListParagraph"/>
      </w:pPr>
    </w:p>
    <w:p w:rsidR="00447F55" w:rsidRPr="006C408B" w:rsidRDefault="00447F55" w:rsidP="00447F55"/>
    <w:p w:rsidR="00663C2E" w:rsidRPr="006C408B" w:rsidRDefault="00663C2E"/>
    <w:p w:rsidR="00690A08" w:rsidRPr="00447F55" w:rsidRDefault="00690A08" w:rsidP="00663C2E">
      <w:pPr>
        <w:jc w:val="center"/>
        <w:rPr>
          <w:b/>
          <w:u w:val="single"/>
        </w:rPr>
      </w:pPr>
      <w:r w:rsidRPr="00447F55">
        <w:rPr>
          <w:b/>
          <w:u w:val="single"/>
        </w:rPr>
        <w:t>FINDIN</w:t>
      </w:r>
      <w:r w:rsidR="00AF596D" w:rsidRPr="00447F55">
        <w:rPr>
          <w:b/>
          <w:u w:val="single"/>
        </w:rPr>
        <w:t>G</w:t>
      </w:r>
      <w:r w:rsidRPr="00447F55">
        <w:rPr>
          <w:b/>
          <w:u w:val="single"/>
        </w:rPr>
        <w:t>S AND CONCLUSION</w:t>
      </w:r>
    </w:p>
    <w:p w:rsidR="00690A08" w:rsidRPr="006C408B" w:rsidRDefault="00690A08"/>
    <w:p w:rsidR="00690A08" w:rsidRPr="006C408B" w:rsidRDefault="00221EE3" w:rsidP="00221EE3">
      <w:pPr>
        <w:numPr>
          <w:ilvl w:val="0"/>
          <w:numId w:val="1"/>
        </w:numPr>
        <w:ind w:left="720" w:hanging="1440"/>
      </w:pPr>
      <w:r>
        <w:t>(1)</w:t>
      </w:r>
      <w:r>
        <w:tab/>
      </w:r>
      <w:r w:rsidR="00690A08" w:rsidRPr="006C408B">
        <w:t xml:space="preserve">The </w:t>
      </w:r>
      <w:r w:rsidR="00B62341" w:rsidRPr="004A57BC">
        <w:rPr>
          <w:sz w:val="25"/>
          <w:szCs w:val="25"/>
        </w:rPr>
        <w:t xml:space="preserve">Washington Utilities </w:t>
      </w:r>
      <w:r w:rsidR="00B62341">
        <w:rPr>
          <w:sz w:val="25"/>
          <w:szCs w:val="25"/>
        </w:rPr>
        <w:t xml:space="preserve">and Transportation </w:t>
      </w:r>
      <w:r w:rsidR="00690A08" w:rsidRPr="006C408B">
        <w:t xml:space="preserve">Commission is an agency of the </w:t>
      </w:r>
      <w:r w:rsidR="007959A4">
        <w:t>S</w:t>
      </w:r>
      <w:r w:rsidR="00690A08" w:rsidRPr="006C408B">
        <w:t xml:space="preserve">tate of Washington having authority to regulate motor freight carriers as defined in </w:t>
      </w:r>
      <w:r w:rsidR="002A4CAC" w:rsidRPr="006C408B">
        <w:t xml:space="preserve">RCW </w:t>
      </w:r>
      <w:r w:rsidR="00690A08" w:rsidRPr="006C408B">
        <w:t>81.80.</w:t>
      </w:r>
    </w:p>
    <w:p w:rsidR="00690A08" w:rsidRPr="006C408B" w:rsidRDefault="00690A08"/>
    <w:p w:rsidR="0036568C" w:rsidRDefault="00221EE3" w:rsidP="00221EE3">
      <w:pPr>
        <w:numPr>
          <w:ilvl w:val="0"/>
          <w:numId w:val="1"/>
        </w:numPr>
        <w:ind w:left="720" w:hanging="1440"/>
      </w:pPr>
      <w:r>
        <w:t>(2)</w:t>
      </w:r>
      <w:r>
        <w:tab/>
      </w:r>
      <w:fldSimple w:instr="REF  Company_Name \* mergeformat">
        <w:r w:rsidR="00EF1C99">
          <w:t>Anthony D. Bachman</w:t>
        </w:r>
      </w:fldSimple>
      <w:r w:rsidR="007959A4">
        <w:t xml:space="preserve">, </w:t>
      </w:r>
      <w:fldSimple w:instr="REF  Trade_Name \* MERGEFORMAT">
        <w:r w:rsidR="00EF1C99">
          <w:t>d/b/a T D Bachman Trucking; Bachman T D Trucking,</w:t>
        </w:r>
      </w:fldSimple>
      <w:r w:rsidR="007959A4">
        <w:t xml:space="preserve"> (</w:t>
      </w:r>
      <w:fldSimple w:instr="REF  Short_Name \* mergeformat">
        <w:r w:rsidR="00EF1C99">
          <w:t>T D Bachman Trucking</w:t>
        </w:r>
      </w:fldSimple>
      <w:r w:rsidR="007959A4">
        <w:t>),</w:t>
      </w:r>
      <w:r w:rsidR="0036568C">
        <w:t xml:space="preserve"> </w:t>
      </w:r>
      <w:r w:rsidR="00690A08" w:rsidRPr="006C408B">
        <w:t>is a motor freight c</w:t>
      </w:r>
      <w:r w:rsidR="007959A4">
        <w:t xml:space="preserve">arrier operating in Washington </w:t>
      </w:r>
      <w:proofErr w:type="gramStart"/>
      <w:r w:rsidR="007959A4">
        <w:t>s</w:t>
      </w:r>
      <w:r w:rsidR="00690A08" w:rsidRPr="006C408B">
        <w:t xml:space="preserve">tate </w:t>
      </w:r>
      <w:r w:rsidR="00FC702E" w:rsidRPr="006C408B">
        <w:t xml:space="preserve">under permit </w:t>
      </w:r>
      <w:r w:rsidR="00355E84" w:rsidRPr="006C408B">
        <w:t>CC</w:t>
      </w:r>
      <w:r w:rsidR="0036568C">
        <w:t>-</w:t>
      </w:r>
      <w:r w:rsidR="00B00D9F">
        <w:fldChar w:fldCharType="begin"/>
      </w:r>
      <w:r w:rsidR="00B00D9F">
        <w:instrText>REF  Permit_Number \* mergeformat</w:instrText>
      </w:r>
      <w:r w:rsidR="00B00D9F">
        <w:fldChar w:fldCharType="separate"/>
      </w:r>
      <w:r w:rsidR="00EF1C99">
        <w:t>58412</w:t>
      </w:r>
      <w:proofErr w:type="gramEnd"/>
      <w:r w:rsidR="00B00D9F">
        <w:fldChar w:fldCharType="end"/>
      </w:r>
      <w:r w:rsidR="0036568C">
        <w:t>.</w:t>
      </w:r>
    </w:p>
    <w:p w:rsidR="0036568C" w:rsidRPr="006C408B" w:rsidRDefault="0036568C" w:rsidP="0036568C">
      <w:pPr>
        <w:ind w:left="-720"/>
      </w:pPr>
    </w:p>
    <w:p w:rsidR="00690A08" w:rsidRDefault="00221EE3" w:rsidP="00221EE3">
      <w:pPr>
        <w:numPr>
          <w:ilvl w:val="0"/>
          <w:numId w:val="1"/>
        </w:numPr>
        <w:ind w:left="720" w:hanging="1440"/>
      </w:pPr>
      <w:r>
        <w:lastRenderedPageBreak/>
        <w:t>(3)</w:t>
      </w:r>
      <w:r>
        <w:tab/>
      </w:r>
      <w:r w:rsidR="00690A08" w:rsidRPr="006C408B">
        <w:t>On</w:t>
      </w:r>
      <w:r w:rsidR="00542B50">
        <w:t xml:space="preserve"> </w:t>
      </w:r>
      <w:r w:rsidR="00EF1C99">
        <w:t>August 6, 2014</w:t>
      </w:r>
      <w:r w:rsidR="00690A08" w:rsidRPr="006C408B">
        <w:t xml:space="preserve">, the </w:t>
      </w:r>
      <w:r w:rsidR="002E596E">
        <w:t>C</w:t>
      </w:r>
      <w:r w:rsidR="00690A08" w:rsidRPr="006C408B">
        <w:t>ommission received notice of insurance cancellation related</w:t>
      </w:r>
      <w:r w:rsidR="007959A4">
        <w:t xml:space="preserve"> to </w:t>
      </w:r>
      <w:fldSimple w:instr="REF  Short_Name \* mergeformat">
        <w:r w:rsidR="00EF1C99">
          <w:t>T D Bachman Trucking</w:t>
        </w:r>
      </w:fldSimple>
      <w:r w:rsidR="007959A4">
        <w:t xml:space="preserve"> </w:t>
      </w:r>
      <w:r w:rsidR="00690A08" w:rsidRPr="006C408B">
        <w:t>effective</w:t>
      </w:r>
      <w:r w:rsidR="006C408B">
        <w:t xml:space="preserve"> </w:t>
      </w:r>
      <w:r w:rsidR="00EF1C99">
        <w:t>September 2, 2014</w:t>
      </w:r>
      <w:r w:rsidR="00690A08" w:rsidRPr="006C408B">
        <w:t>.</w:t>
      </w:r>
      <w:r w:rsidR="001858C8" w:rsidRPr="006C408B">
        <w:t xml:space="preserve">  </w:t>
      </w:r>
    </w:p>
    <w:p w:rsidR="00F550D7" w:rsidRPr="006C408B" w:rsidRDefault="00F550D7" w:rsidP="00F550D7"/>
    <w:p w:rsidR="00690A08" w:rsidRPr="006C408B" w:rsidRDefault="00221EE3" w:rsidP="00221EE3">
      <w:pPr>
        <w:numPr>
          <w:ilvl w:val="0"/>
          <w:numId w:val="1"/>
        </w:numPr>
        <w:ind w:left="720" w:hanging="1440"/>
      </w:pPr>
      <w:r>
        <w:t>(4)</w:t>
      </w:r>
      <w:r>
        <w:tab/>
      </w:r>
      <w:r w:rsidR="00690A08" w:rsidRPr="006C408B">
        <w:t xml:space="preserve">The </w:t>
      </w:r>
      <w:r w:rsidR="002E596E">
        <w:t>C</w:t>
      </w:r>
      <w:r w:rsidR="00690A08" w:rsidRPr="006C408B">
        <w:t>ommission is authorized by WAC 480-14-</w:t>
      </w:r>
      <w:r w:rsidR="007F0458">
        <w:t>230(1</w:t>
      </w:r>
      <w:proofErr w:type="gramStart"/>
      <w:r w:rsidR="007F0458">
        <w:t>)(</w:t>
      </w:r>
      <w:proofErr w:type="gramEnd"/>
      <w:r w:rsidR="007F0458">
        <w:t>a)</w:t>
      </w:r>
      <w:r w:rsidR="00690A08" w:rsidRPr="006C408B">
        <w:t xml:space="preserve"> to suspend a motor freight carrier’s permit </w:t>
      </w:r>
      <w:r w:rsidR="00265C0B" w:rsidRPr="006C408B">
        <w:t xml:space="preserve">for failure to </w:t>
      </w:r>
      <w:r w:rsidR="002A4CAC" w:rsidRPr="006C408B">
        <w:t xml:space="preserve">file and </w:t>
      </w:r>
      <w:r w:rsidR="00265C0B" w:rsidRPr="006C408B">
        <w:t xml:space="preserve">maintain </w:t>
      </w:r>
      <w:r w:rsidR="002A4CAC" w:rsidRPr="006C408B">
        <w:t xml:space="preserve">proof of </w:t>
      </w:r>
      <w:r w:rsidR="00265C0B" w:rsidRPr="006C408B">
        <w:t>insurance.</w:t>
      </w:r>
    </w:p>
    <w:p w:rsidR="00265C0B" w:rsidRPr="006C408B" w:rsidRDefault="00265C0B"/>
    <w:p w:rsidR="002C2166" w:rsidRPr="006C408B" w:rsidRDefault="00221EE3" w:rsidP="00221EE3">
      <w:pPr>
        <w:numPr>
          <w:ilvl w:val="0"/>
          <w:numId w:val="1"/>
        </w:numPr>
        <w:ind w:left="720" w:hanging="1440"/>
      </w:pPr>
      <w:r>
        <w:t>(5)</w:t>
      </w:r>
      <w:r>
        <w:tab/>
      </w:r>
      <w:r w:rsidR="00265C0B" w:rsidRPr="006C408B">
        <w:t xml:space="preserve">The </w:t>
      </w:r>
      <w:r w:rsidR="002E596E">
        <w:t>C</w:t>
      </w:r>
      <w:r w:rsidR="00265C0B" w:rsidRPr="006C408B">
        <w:t xml:space="preserve">ommission is authorized by </w:t>
      </w:r>
      <w:r w:rsidR="002A4CAC" w:rsidRPr="006C408B">
        <w:t xml:space="preserve">WAC </w:t>
      </w:r>
      <w:r w:rsidR="00265C0B" w:rsidRPr="006C408B">
        <w:t>480-14-230(</w:t>
      </w:r>
      <w:r w:rsidR="007F0458">
        <w:t>3</w:t>
      </w:r>
      <w:proofErr w:type="gramStart"/>
      <w:r w:rsidR="00265C0B" w:rsidRPr="006C408B">
        <w:t>)</w:t>
      </w:r>
      <w:r w:rsidR="005E61CD" w:rsidRPr="006C408B">
        <w:t>(</w:t>
      </w:r>
      <w:proofErr w:type="gramEnd"/>
      <w:r w:rsidR="00265C0B" w:rsidRPr="006C408B">
        <w:t>b) to cancel a motor freight carrier’s permit for failure to correct conditions leading to suspension within the time defined in the order of suspension.</w:t>
      </w:r>
    </w:p>
    <w:p w:rsidR="00663C2E" w:rsidRPr="006C408B" w:rsidRDefault="00663C2E"/>
    <w:p w:rsidR="002C2166" w:rsidRPr="006C408B" w:rsidRDefault="002C2166"/>
    <w:p w:rsidR="004B313F" w:rsidRPr="0037516B" w:rsidRDefault="004B313F" w:rsidP="00663C2E">
      <w:pPr>
        <w:jc w:val="center"/>
        <w:rPr>
          <w:b/>
          <w:u w:val="single"/>
        </w:rPr>
      </w:pPr>
      <w:r w:rsidRPr="0037516B">
        <w:rPr>
          <w:b/>
          <w:u w:val="single"/>
        </w:rPr>
        <w:t>ORDER</w:t>
      </w:r>
    </w:p>
    <w:p w:rsidR="004B313F" w:rsidRDefault="004B313F"/>
    <w:p w:rsidR="007959A4" w:rsidRPr="007959A4" w:rsidRDefault="007959A4">
      <w:pPr>
        <w:rPr>
          <w:b/>
        </w:rPr>
      </w:pPr>
      <w:r w:rsidRPr="007959A4">
        <w:rPr>
          <w:b/>
        </w:rPr>
        <w:t>THE COMMISSION ORDERS:</w:t>
      </w:r>
    </w:p>
    <w:p w:rsidR="007959A4" w:rsidRPr="006C408B" w:rsidRDefault="007959A4"/>
    <w:p w:rsidR="00EB0D3A" w:rsidRPr="006C408B" w:rsidRDefault="00221EE3" w:rsidP="00221EE3">
      <w:pPr>
        <w:numPr>
          <w:ilvl w:val="0"/>
          <w:numId w:val="1"/>
        </w:numPr>
        <w:ind w:left="720" w:hanging="1440"/>
      </w:pPr>
      <w:r>
        <w:t>(1)</w:t>
      </w:r>
      <w:r>
        <w:tab/>
      </w:r>
      <w:r w:rsidR="007959A4">
        <w:t>Permit CC-</w:t>
      </w:r>
      <w:fldSimple w:instr="REF  Permit_Number \* mergeformat">
        <w:r w:rsidR="00EF1C99">
          <w:t>58412</w:t>
        </w:r>
      </w:fldSimple>
      <w:r w:rsidR="007959A4">
        <w:t xml:space="preserve">, held by </w:t>
      </w:r>
      <w:fldSimple w:instr="REF  Company_Name \* mergeformat">
        <w:r w:rsidR="00EF1C99">
          <w:t>Anthony D. Bachman</w:t>
        </w:r>
      </w:fldSimple>
      <w:r w:rsidR="007959A4">
        <w:t xml:space="preserve">, </w:t>
      </w:r>
      <w:fldSimple w:instr="REF  Trade_Name \* MERGEFORMAT">
        <w:r w:rsidR="00EF1C99">
          <w:t>d/b/a T D Bachman Trucking; Bachman T D Trucking,</w:t>
        </w:r>
      </w:fldSimple>
      <w:r w:rsidR="007959A4">
        <w:t xml:space="preserve"> is suspended for a period of 30 days effective </w:t>
      </w:r>
      <w:r w:rsidR="00EF1C99">
        <w:t>September 2, 2014</w:t>
      </w:r>
      <w:r w:rsidR="00EB0D3A" w:rsidRPr="006C408B">
        <w:t xml:space="preserve">.  </w:t>
      </w:r>
    </w:p>
    <w:p w:rsidR="00EB0D3A" w:rsidRPr="006C408B" w:rsidRDefault="00EB0D3A" w:rsidP="00221EE3">
      <w:pPr>
        <w:ind w:left="720"/>
      </w:pPr>
    </w:p>
    <w:p w:rsidR="00AE6518" w:rsidRPr="006C408B" w:rsidRDefault="00221EE3" w:rsidP="00221EE3">
      <w:pPr>
        <w:numPr>
          <w:ilvl w:val="0"/>
          <w:numId w:val="1"/>
        </w:numPr>
        <w:ind w:left="720" w:hanging="1440"/>
      </w:pPr>
      <w:r>
        <w:t>(2)</w:t>
      </w:r>
      <w:r>
        <w:tab/>
      </w:r>
      <w:fldSimple w:instr="REF  Company_Name \* mergeformat">
        <w:r w:rsidR="00EF1C99">
          <w:t>Anthony D. Bachman</w:t>
        </w:r>
      </w:fldSimple>
      <w:r w:rsidR="00C27D8C">
        <w:t xml:space="preserve">, </w:t>
      </w:r>
      <w:fldSimple w:instr="REF  Trade_Name \* MERGEFORMAT">
        <w:r w:rsidR="00EF1C99">
          <w:t>d/b/a T D Bachman Trucking; Bachman T D Trucking,</w:t>
        </w:r>
      </w:fldSimple>
      <w:r w:rsidR="00C27D8C">
        <w:t xml:space="preserve"> is</w:t>
      </w:r>
      <w:r w:rsidR="00355EB9" w:rsidRPr="006C408B">
        <w:t xml:space="preserve"> directed to </w:t>
      </w:r>
      <w:r w:rsidR="00355EB9" w:rsidRPr="00857974">
        <w:rPr>
          <w:b/>
        </w:rPr>
        <w:t>cease</w:t>
      </w:r>
      <w:r w:rsidR="00355EB9" w:rsidRPr="006C408B">
        <w:t xml:space="preserve"> all operations associated with permit</w:t>
      </w:r>
      <w:r w:rsidR="00C27D8C">
        <w:t xml:space="preserve"> CC-</w:t>
      </w:r>
      <w:fldSimple w:instr="REF  Permit_Number \* mergeformat">
        <w:r w:rsidR="00EF1C99">
          <w:t>58412</w:t>
        </w:r>
      </w:fldSimple>
      <w:r w:rsidR="00355EB9" w:rsidRPr="006C408B">
        <w:t xml:space="preserve"> </w:t>
      </w:r>
      <w:r w:rsidR="00715444" w:rsidRPr="006C408B">
        <w:t xml:space="preserve">until the </w:t>
      </w:r>
      <w:r w:rsidR="002E596E">
        <w:t>C</w:t>
      </w:r>
      <w:r w:rsidR="00715444" w:rsidRPr="006C408B">
        <w:t>ommission receives proof of liability and property damage insurance and enters an order lift</w:t>
      </w:r>
      <w:r w:rsidR="00C27D8C">
        <w:t>ing the suspension</w:t>
      </w:r>
      <w:r w:rsidR="00857974">
        <w:t xml:space="preserve"> order</w:t>
      </w:r>
      <w:r w:rsidR="00C27D8C">
        <w:t xml:space="preserve"> and authorizing</w:t>
      </w:r>
      <w:r w:rsidR="00715444" w:rsidRPr="006C408B">
        <w:t xml:space="preserve"> you to resume operations.</w:t>
      </w:r>
    </w:p>
    <w:p w:rsidR="00AE6518" w:rsidRPr="006C408B" w:rsidRDefault="00AE6518" w:rsidP="00221EE3">
      <w:pPr>
        <w:ind w:left="720"/>
      </w:pPr>
    </w:p>
    <w:p w:rsidR="00AE6518" w:rsidRPr="006C408B" w:rsidRDefault="00221EE3" w:rsidP="00221EE3">
      <w:pPr>
        <w:numPr>
          <w:ilvl w:val="0"/>
          <w:numId w:val="1"/>
        </w:numPr>
        <w:ind w:left="720" w:hanging="1440"/>
      </w:pPr>
      <w:r>
        <w:t>(3)</w:t>
      </w:r>
      <w:r>
        <w:tab/>
      </w:r>
      <w:r w:rsidR="00355EB9" w:rsidRPr="006C408B">
        <w:t>If proof of insurance is not filed</w:t>
      </w:r>
      <w:r w:rsidR="00C27D8C">
        <w:t xml:space="preserve"> with the Commission</w:t>
      </w:r>
      <w:r w:rsidR="00355EB9" w:rsidRPr="006C408B">
        <w:t xml:space="preserve"> within 30 days</w:t>
      </w:r>
      <w:r w:rsidR="00C27D8C">
        <w:t>,</w:t>
      </w:r>
      <w:r w:rsidR="00355EB9" w:rsidRPr="006C408B">
        <w:t xml:space="preserve"> permit</w:t>
      </w:r>
      <w:r w:rsidR="00C27D8C">
        <w:t xml:space="preserve"> </w:t>
      </w:r>
      <w:r w:rsidR="00355E84" w:rsidRPr="006C408B">
        <w:t>CC-</w:t>
      </w:r>
      <w:fldSimple w:instr="REF  Permit_Number \* mergeformat">
        <w:r w:rsidR="00EF1C99">
          <w:t>58412</w:t>
        </w:r>
      </w:fldSimple>
      <w:r w:rsidR="00CB33DA" w:rsidRPr="006C408B">
        <w:t xml:space="preserve"> </w:t>
      </w:r>
      <w:r w:rsidR="00355EB9" w:rsidRPr="006C408B">
        <w:t>will</w:t>
      </w:r>
      <w:r w:rsidR="00355E84" w:rsidRPr="006C408B">
        <w:t xml:space="preserve"> </w:t>
      </w:r>
      <w:r w:rsidR="003F2211" w:rsidRPr="006C408B">
        <w:t xml:space="preserve">be </w:t>
      </w:r>
      <w:r w:rsidR="00355EB9" w:rsidRPr="006C408B">
        <w:t xml:space="preserve">cancelled without further notice or order. </w:t>
      </w:r>
      <w:r w:rsidR="00AE6518" w:rsidRPr="006C408B">
        <w:t>To reinstate this permit</w:t>
      </w:r>
      <w:r w:rsidR="00355EB9" w:rsidRPr="006C408B">
        <w:t xml:space="preserve"> you must </w:t>
      </w:r>
      <w:r w:rsidR="002A0878" w:rsidRPr="006C408B">
        <w:t xml:space="preserve">submit </w:t>
      </w:r>
      <w:r w:rsidR="00355EB9" w:rsidRPr="006C408B">
        <w:t xml:space="preserve">a </w:t>
      </w:r>
      <w:r w:rsidR="002A0878" w:rsidRPr="006C408B">
        <w:t xml:space="preserve">new </w:t>
      </w:r>
      <w:r w:rsidR="00355EB9" w:rsidRPr="006C408B">
        <w:t xml:space="preserve">application and </w:t>
      </w:r>
      <w:r w:rsidR="00AE6518" w:rsidRPr="006C408B">
        <w:t>acceptable proof of insurance.</w:t>
      </w:r>
    </w:p>
    <w:p w:rsidR="005E61CD" w:rsidRPr="006C408B" w:rsidRDefault="005E61CD" w:rsidP="00221EE3">
      <w:pPr>
        <w:ind w:left="720"/>
      </w:pPr>
    </w:p>
    <w:p w:rsidR="00AE6518" w:rsidRDefault="00221EE3" w:rsidP="00221EE3">
      <w:pPr>
        <w:numPr>
          <w:ilvl w:val="0"/>
          <w:numId w:val="1"/>
        </w:numPr>
        <w:ind w:left="720" w:hanging="1440"/>
      </w:pPr>
      <w:r>
        <w:t>(4)</w:t>
      </w:r>
      <w:r>
        <w:tab/>
      </w:r>
      <w:fldSimple w:instr="REF  Company_Name \* mergeformat">
        <w:r w:rsidR="00EF1C99">
          <w:t>Anthony D. Bachman</w:t>
        </w:r>
      </w:fldSimple>
      <w:r w:rsidR="00C27D8C">
        <w:t xml:space="preserve">, </w:t>
      </w:r>
      <w:r w:rsidR="00254EB4" w:rsidRPr="006D2C3C">
        <w:fldChar w:fldCharType="begin"/>
      </w:r>
      <w:r w:rsidR="00254EB4" w:rsidRPr="006D2C3C">
        <w:instrText>REF  Trade_Name \* MERGEFORMAT</w:instrText>
      </w:r>
      <w:r w:rsidR="00254EB4" w:rsidRPr="006D2C3C">
        <w:fldChar w:fldCharType="separate"/>
      </w:r>
      <w:r w:rsidR="00EF1C99">
        <w:t xml:space="preserve">d/b/a T D Bachman </w:t>
      </w:r>
      <w:proofErr w:type="gramStart"/>
      <w:r w:rsidR="00EF1C99">
        <w:t>Trucking</w:t>
      </w:r>
      <w:proofErr w:type="gramEnd"/>
      <w:r w:rsidR="00EF1C99">
        <w:t>; Bachman T D Trucking,</w:t>
      </w:r>
      <w:r w:rsidR="00254EB4" w:rsidRPr="006D2C3C">
        <w:fldChar w:fldCharType="end"/>
      </w:r>
      <w:r w:rsidR="00AE6518" w:rsidRPr="006C408B">
        <w:t xml:space="preserve"> may contest cancellation of permit </w:t>
      </w:r>
      <w:r w:rsidR="00C27D8C">
        <w:t>CC-</w:t>
      </w:r>
      <w:fldSimple w:instr="REF  Permit_Number \* mergeformat">
        <w:r w:rsidR="00EF1C99">
          <w:t>58412</w:t>
        </w:r>
      </w:fldSimple>
      <w:r w:rsidR="00C27D8C">
        <w:t xml:space="preserve"> </w:t>
      </w:r>
      <w:r w:rsidR="00AE6518" w:rsidRPr="006C408B">
        <w:t>by requesting a hearing</w:t>
      </w:r>
      <w:r w:rsidR="00DB2A64" w:rsidRPr="006C408B">
        <w:t xml:space="preserve"> within </w:t>
      </w:r>
      <w:r w:rsidR="00EB0D3A" w:rsidRPr="006C408B">
        <w:t>10 d</w:t>
      </w:r>
      <w:r w:rsidR="00715444" w:rsidRPr="006C408B">
        <w:t>ays</w:t>
      </w:r>
      <w:r w:rsidR="005E61CD" w:rsidRPr="006C408B">
        <w:t xml:space="preserve"> of service of this </w:t>
      </w:r>
      <w:r w:rsidR="00C27D8C">
        <w:t>O</w:t>
      </w:r>
      <w:r w:rsidR="005E61CD" w:rsidRPr="006C408B">
        <w:t>rder</w:t>
      </w:r>
      <w:r w:rsidR="00AE6518" w:rsidRPr="006C408B">
        <w:t xml:space="preserve">. A hearing request does not affect </w:t>
      </w:r>
      <w:r w:rsidR="00715444" w:rsidRPr="006C408B">
        <w:t xml:space="preserve">the </w:t>
      </w:r>
      <w:r w:rsidR="00AE6518" w:rsidRPr="006C408B">
        <w:t>suspension</w:t>
      </w:r>
      <w:r w:rsidR="00715444" w:rsidRPr="006C408B">
        <w:t xml:space="preserve"> </w:t>
      </w:r>
      <w:r w:rsidR="00AE6518" w:rsidRPr="006C408B">
        <w:t>of your permit.</w:t>
      </w:r>
    </w:p>
    <w:p w:rsidR="002A6B69" w:rsidRDefault="002A6B69" w:rsidP="002A6B69">
      <w:pPr>
        <w:pStyle w:val="ListParagraph"/>
      </w:pPr>
    </w:p>
    <w:p w:rsidR="002A6B69" w:rsidRPr="006C408B" w:rsidRDefault="002A6B69" w:rsidP="00940C04">
      <w:pPr>
        <w:numPr>
          <w:ilvl w:val="0"/>
          <w:numId w:val="1"/>
        </w:numPr>
        <w:ind w:hanging="720"/>
      </w:pPr>
      <w:r>
        <w:t>The Commission has delegated authority to the Secretary</w:t>
      </w:r>
      <w:r w:rsidR="00C27D8C">
        <w:t>, or to the Secretary’s delegate,</w:t>
      </w:r>
      <w:r>
        <w:t xml:space="preserve"> to enter this Order under RCW 80.01.030</w:t>
      </w:r>
      <w:r w:rsidR="00A5167B">
        <w:t>,</w:t>
      </w:r>
      <w:r>
        <w:t xml:space="preserve"> WAC 480-07-90</w:t>
      </w:r>
      <w:r w:rsidR="0065743E">
        <w:t>3</w:t>
      </w:r>
      <w:r>
        <w:t>(1</w:t>
      </w:r>
      <w:proofErr w:type="gramStart"/>
      <w:r>
        <w:t>)(</w:t>
      </w:r>
      <w:proofErr w:type="gramEnd"/>
      <w:r w:rsidR="0065743E">
        <w:t>c</w:t>
      </w:r>
      <w:r>
        <w:t>)</w:t>
      </w:r>
      <w:r w:rsidR="00A5167B">
        <w:t>; and Order 01 in Docket A-090485</w:t>
      </w:r>
      <w:r>
        <w:t>.</w:t>
      </w:r>
    </w:p>
    <w:p w:rsidR="009A568D" w:rsidRPr="006C408B" w:rsidRDefault="009A568D"/>
    <w:p w:rsidR="005E61CD" w:rsidRPr="006C408B" w:rsidRDefault="005E61CD" w:rsidP="005E61CD">
      <w:r w:rsidRPr="006C408B">
        <w:t>DATED at Olympia, Washington</w:t>
      </w:r>
      <w:r w:rsidR="006C408B" w:rsidRPr="006C408B">
        <w:t>,</w:t>
      </w:r>
      <w:r w:rsidRPr="006C408B">
        <w:t xml:space="preserve"> and effective</w:t>
      </w:r>
      <w:r w:rsidR="006C408B">
        <w:t xml:space="preserve"> </w:t>
      </w:r>
      <w:r w:rsidR="00EF1C99">
        <w:t>September 2, 2014</w:t>
      </w:r>
      <w:r w:rsidRPr="006C408B">
        <w:t>.</w:t>
      </w:r>
    </w:p>
    <w:p w:rsidR="005E61CD" w:rsidRPr="006C408B" w:rsidRDefault="005E61CD" w:rsidP="005E61CD">
      <w:r w:rsidRPr="006C408B">
        <w:t xml:space="preserve">        </w:t>
      </w:r>
    </w:p>
    <w:p w:rsidR="005E61CD" w:rsidRPr="006C408B" w:rsidRDefault="005E61CD" w:rsidP="00663C2E">
      <w:pPr>
        <w:pStyle w:val="Heading1"/>
        <w:rPr>
          <w:rFonts w:ascii="Times New Roman" w:hAnsi="Times New Roman" w:cs="Times New Roman"/>
        </w:rPr>
      </w:pPr>
      <w:smartTag w:uri="urn:schemas-microsoft-com:office:smarttags" w:element="PlaceType">
        <w:smartTag w:uri="urn:schemas-microsoft-com:office:smarttags" w:element="PlaceName">
          <w:r w:rsidRPr="006C408B">
            <w:rPr>
              <w:rFonts w:ascii="Times New Roman" w:hAnsi="Times New Roman" w:cs="Times New Roman"/>
            </w:rPr>
            <w:t>WASHINGTON</w:t>
          </w:r>
        </w:smartTag>
      </w:smartTag>
      <w:r w:rsidRPr="006C408B">
        <w:rPr>
          <w:rFonts w:ascii="Times New Roman" w:hAnsi="Times New Roman" w:cs="Times New Roman"/>
        </w:rPr>
        <w:t xml:space="preserve"> UTILITIES AND TRANSPORTATION COMMISSION</w:t>
      </w:r>
    </w:p>
    <w:p w:rsidR="005E61CD" w:rsidRPr="006C408B" w:rsidRDefault="005E61CD" w:rsidP="005E61CD"/>
    <w:p w:rsidR="005E61CD" w:rsidRPr="006C408B" w:rsidRDefault="005E61CD" w:rsidP="005E61CD"/>
    <w:p w:rsidR="005E61CD" w:rsidRPr="006C408B" w:rsidRDefault="005E61CD" w:rsidP="005E61CD"/>
    <w:p w:rsidR="005E61CD" w:rsidRPr="006C408B" w:rsidRDefault="005E61CD" w:rsidP="005E61CD"/>
    <w:p w:rsidR="005E61CD" w:rsidRPr="006C408B" w:rsidRDefault="00821BB0"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t xml:space="preserve">DAVID </w:t>
      </w:r>
      <w:r w:rsidR="00C27D8C">
        <w:t>PRATT</w:t>
      </w:r>
    </w:p>
    <w:p w:rsidR="00B87B9C" w:rsidRDefault="00C27D8C" w:rsidP="008F7BE3">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b/>
        </w:rPr>
      </w:pPr>
      <w:r>
        <w:t>Assistant Director, Transportation Safety</w:t>
      </w:r>
      <w:bookmarkStart w:id="6" w:name="_GoBack"/>
      <w:bookmarkEnd w:id="6"/>
      <w:r>
        <w:rPr>
          <w:b/>
        </w:rPr>
        <w:br w:type="page"/>
      </w:r>
    </w:p>
    <w:p w:rsidR="00B87B9C" w:rsidRDefault="00B87B9C" w:rsidP="002A6B69">
      <w:pPr>
        <w:rPr>
          <w:b/>
        </w:rPr>
      </w:pPr>
    </w:p>
    <w:p w:rsidR="002A6B69" w:rsidRDefault="002A6B69" w:rsidP="002A6B69">
      <w:r w:rsidRPr="00E26FEB">
        <w:rPr>
          <w:b/>
        </w:rPr>
        <w:t>NOTICE:</w:t>
      </w:r>
      <w:r>
        <w:t xml:space="preserve">  This is an order delegated to the Secretary</w:t>
      </w:r>
      <w:r w:rsidR="00C27D8C">
        <w:t>, or to the Secretary’s delegate,</w:t>
      </w:r>
      <w:r>
        <w:t xml:space="preserve"> for decision under RCW 80-01-030 and WAC 480-07-90</w:t>
      </w:r>
      <w:r w:rsidR="0065743E">
        <w:t>3</w:t>
      </w:r>
      <w:r>
        <w:t>(1</w:t>
      </w:r>
      <w:proofErr w:type="gramStart"/>
      <w:r>
        <w:t>)(</w:t>
      </w:r>
      <w:proofErr w:type="gramEnd"/>
      <w:r w:rsidR="0065743E">
        <w:t>c</w:t>
      </w:r>
      <w:r>
        <w:t xml:space="preserve">).  You may seek Commission review of this decision by filing a request for </w:t>
      </w:r>
      <w:r w:rsidR="00A5167B">
        <w:t>C</w:t>
      </w:r>
      <w:r>
        <w:t>ommission review of this order no later than twenty (20) days after the service date of the order.</w:t>
      </w:r>
    </w:p>
    <w:p w:rsidR="002A6B69" w:rsidRDefault="002A6B69" w:rsidP="002A6B69"/>
    <w:p w:rsidR="0091400E" w:rsidRDefault="002A6B69">
      <w:pPr>
        <w:sectPr w:rsidR="0091400E" w:rsidSect="00D94052">
          <w:headerReference w:type="even" r:id="rId7"/>
          <w:headerReference w:type="default" r:id="rId8"/>
          <w:type w:val="continuous"/>
          <w:pgSz w:w="12240" w:h="15840" w:code="1"/>
          <w:pgMar w:top="1440" w:right="1440" w:bottom="1440" w:left="2160" w:header="720" w:footer="720" w:gutter="0"/>
          <w:cols w:space="720"/>
          <w:titlePg/>
          <w:docGrid w:linePitch="360"/>
        </w:sectPr>
      </w:pPr>
      <w: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and .494.  Following hearing, the administrative law judge will enter an initial order.  If you wi</w:t>
      </w:r>
      <w:r w:rsidR="00A5167B">
        <w:t>sh</w:t>
      </w:r>
      <w:r>
        <w:t xml:space="preserve"> to seek review of the initial order, you may file a petition for administrative review under RCW 34.05.464, or if the matter is heard in a brief adjudicative proceeding, under RCW 34.05.491.</w:t>
      </w:r>
    </w:p>
    <w:p w:rsidR="001E624A" w:rsidRDefault="001E624A"/>
    <w:sectPr w:rsidR="001E624A" w:rsidSect="00D94052">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87" w:rsidRDefault="00DD3987">
      <w:r>
        <w:separator/>
      </w:r>
    </w:p>
  </w:endnote>
  <w:endnote w:type="continuationSeparator" w:id="0">
    <w:p w:rsidR="00DD3987" w:rsidRDefault="00DD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87" w:rsidRDefault="00DD3987">
      <w:r>
        <w:separator/>
      </w:r>
    </w:p>
  </w:footnote>
  <w:footnote w:type="continuationSeparator" w:id="0">
    <w:p w:rsidR="00DD3987" w:rsidRDefault="00DD3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4F469F" w:rsidRDefault="00C27D8C" w:rsidP="00C27D8C">
    <w:pPr>
      <w:pStyle w:val="Header"/>
      <w:rPr>
        <w:b/>
        <w:sz w:val="20"/>
        <w:szCs w:val="20"/>
      </w:rPr>
    </w:pPr>
    <w:r w:rsidRPr="004F469F">
      <w:rPr>
        <w:b/>
        <w:sz w:val="20"/>
        <w:szCs w:val="20"/>
      </w:rPr>
      <w:t>DOCKET TV-</w:t>
    </w:r>
    <w:r w:rsidR="00B00D9F" w:rsidRPr="00B00D9F">
      <w:rPr>
        <w:b/>
        <w:sz w:val="20"/>
        <w:szCs w:val="20"/>
      </w:rPr>
      <w:fldChar w:fldCharType="begin"/>
    </w:r>
    <w:r w:rsidR="00B00D9F" w:rsidRPr="00B00D9F">
      <w:rPr>
        <w:b/>
        <w:sz w:val="20"/>
        <w:szCs w:val="20"/>
      </w:rPr>
      <w:instrText>REF  Docket_Number \* mergeformat</w:instrText>
    </w:r>
    <w:r w:rsidR="00B00D9F" w:rsidRPr="00B00D9F">
      <w:rPr>
        <w:b/>
        <w:sz w:val="20"/>
        <w:szCs w:val="20"/>
      </w:rPr>
      <w:fldChar w:fldCharType="separate"/>
    </w:r>
    <w:r w:rsidR="00EF1C99" w:rsidRPr="00EF1C99">
      <w:rPr>
        <w:b/>
        <w:sz w:val="20"/>
        <w:szCs w:val="20"/>
      </w:rPr>
      <w:t>143226</w:t>
    </w:r>
    <w:r w:rsidR="00B00D9F" w:rsidRPr="00B00D9F">
      <w:rPr>
        <w:b/>
        <w:sz w:val="20"/>
        <w:szCs w:val="20"/>
      </w:rPr>
      <w:fldChar w:fldCharType="end"/>
    </w:r>
    <w:r w:rsidR="003B4BF2">
      <w:rPr>
        <w:b/>
        <w:sz w:val="20"/>
        <w:szCs w:val="20"/>
      </w:rPr>
      <w:tab/>
    </w:r>
    <w:r w:rsidR="003B4BF2">
      <w:rPr>
        <w:b/>
        <w:sz w:val="20"/>
        <w:szCs w:val="20"/>
      </w:rPr>
      <w:tab/>
    </w:r>
    <w:r w:rsidRPr="004F469F">
      <w:rPr>
        <w:b/>
        <w:sz w:val="20"/>
        <w:szCs w:val="20"/>
      </w:rPr>
      <w:t xml:space="preserve">PAGE </w:t>
    </w:r>
    <w:r w:rsidRPr="004F469F">
      <w:rPr>
        <w:b/>
        <w:sz w:val="20"/>
        <w:szCs w:val="20"/>
      </w:rPr>
      <w:fldChar w:fldCharType="begin"/>
    </w:r>
    <w:r w:rsidRPr="004F469F">
      <w:rPr>
        <w:b/>
        <w:sz w:val="20"/>
        <w:szCs w:val="20"/>
      </w:rPr>
      <w:instrText>PAGE</w:instrText>
    </w:r>
    <w:r w:rsidRPr="004F469F">
      <w:rPr>
        <w:b/>
        <w:sz w:val="20"/>
        <w:szCs w:val="20"/>
      </w:rPr>
      <w:fldChar w:fldCharType="separate"/>
    </w:r>
    <w:r w:rsidR="008F7BE3">
      <w:rPr>
        <w:b/>
        <w:noProof/>
        <w:sz w:val="20"/>
        <w:szCs w:val="20"/>
      </w:rPr>
      <w:t>2</w:t>
    </w:r>
    <w:r w:rsidRPr="004F469F">
      <w:rPr>
        <w:b/>
        <w:sz w:val="20"/>
        <w:szCs w:val="20"/>
      </w:rPr>
      <w:fldChar w:fldCharType="end"/>
    </w:r>
    <w:r w:rsidRPr="004F469F">
      <w:rPr>
        <w:b/>
        <w:sz w:val="20"/>
        <w:szCs w:val="20"/>
      </w:rPr>
      <w:t xml:space="preserve"> </w:t>
    </w:r>
  </w:p>
  <w:p w:rsidR="00C27D8C" w:rsidRPr="004F469F" w:rsidRDefault="00C27D8C" w:rsidP="00C27D8C">
    <w:pPr>
      <w:pStyle w:val="Header"/>
      <w:rPr>
        <w:b/>
        <w:sz w:val="20"/>
        <w:szCs w:val="20"/>
      </w:rPr>
    </w:pPr>
    <w:r w:rsidRPr="004F469F">
      <w:rPr>
        <w:b/>
        <w:sz w:val="20"/>
        <w:szCs w:val="20"/>
      </w:rPr>
      <w:t xml:space="preserve">ORDER </w:t>
    </w:r>
    <w:r w:rsidR="00B00D9F" w:rsidRPr="00B00D9F">
      <w:rPr>
        <w:b/>
        <w:sz w:val="20"/>
        <w:szCs w:val="20"/>
      </w:rPr>
      <w:fldChar w:fldCharType="begin"/>
    </w:r>
    <w:r w:rsidR="00B00D9F" w:rsidRPr="00B00D9F">
      <w:rPr>
        <w:b/>
        <w:sz w:val="20"/>
        <w:szCs w:val="20"/>
      </w:rPr>
      <w:instrText>REF  Order_Number \* mergeformat</w:instrText>
    </w:r>
    <w:r w:rsidR="00B00D9F" w:rsidRPr="00B00D9F">
      <w:rPr>
        <w:b/>
        <w:sz w:val="20"/>
        <w:szCs w:val="20"/>
      </w:rPr>
      <w:fldChar w:fldCharType="separate"/>
    </w:r>
    <w:r w:rsidR="00EF1C99" w:rsidRPr="00EF1C99">
      <w:rPr>
        <w:b/>
        <w:sz w:val="20"/>
        <w:szCs w:val="20"/>
      </w:rPr>
      <w:t>01</w:t>
    </w:r>
    <w:r w:rsidR="00B00D9F" w:rsidRPr="00B00D9F">
      <w:rPr>
        <w:b/>
        <w:sz w:val="20"/>
        <w:szCs w:val="20"/>
      </w:rPr>
      <w:fldChar w:fldCharType="end"/>
    </w:r>
  </w:p>
  <w:p w:rsidR="007959A4" w:rsidRPr="004F469F" w:rsidRDefault="007959A4" w:rsidP="00C27D8C">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9"/>
    <w:rsid w:val="00004E9C"/>
    <w:rsid w:val="00043E20"/>
    <w:rsid w:val="000769D4"/>
    <w:rsid w:val="000B0BE9"/>
    <w:rsid w:val="000B145A"/>
    <w:rsid w:val="000B4EEF"/>
    <w:rsid w:val="000E4726"/>
    <w:rsid w:val="001424F8"/>
    <w:rsid w:val="001565C4"/>
    <w:rsid w:val="00166070"/>
    <w:rsid w:val="00176CF0"/>
    <w:rsid w:val="00176E80"/>
    <w:rsid w:val="00185492"/>
    <w:rsid w:val="001858C8"/>
    <w:rsid w:val="00193114"/>
    <w:rsid w:val="001B6B57"/>
    <w:rsid w:val="001C31D5"/>
    <w:rsid w:val="001E26C4"/>
    <w:rsid w:val="001E574B"/>
    <w:rsid w:val="001E624A"/>
    <w:rsid w:val="00207956"/>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4589"/>
    <w:rsid w:val="004D23F4"/>
    <w:rsid w:val="004E438E"/>
    <w:rsid w:val="004F469F"/>
    <w:rsid w:val="00501FAC"/>
    <w:rsid w:val="00522CB7"/>
    <w:rsid w:val="00542B50"/>
    <w:rsid w:val="005B6840"/>
    <w:rsid w:val="005D3356"/>
    <w:rsid w:val="005E61CD"/>
    <w:rsid w:val="0060152C"/>
    <w:rsid w:val="0065743E"/>
    <w:rsid w:val="006578AC"/>
    <w:rsid w:val="00663C2E"/>
    <w:rsid w:val="006758DC"/>
    <w:rsid w:val="0067766E"/>
    <w:rsid w:val="00680112"/>
    <w:rsid w:val="0069054C"/>
    <w:rsid w:val="00690A08"/>
    <w:rsid w:val="006932AF"/>
    <w:rsid w:val="006A42A4"/>
    <w:rsid w:val="006A4848"/>
    <w:rsid w:val="006B6DB6"/>
    <w:rsid w:val="006C408B"/>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8019BC"/>
    <w:rsid w:val="008021B9"/>
    <w:rsid w:val="008100CB"/>
    <w:rsid w:val="00821BB0"/>
    <w:rsid w:val="00834288"/>
    <w:rsid w:val="00857974"/>
    <w:rsid w:val="00871A23"/>
    <w:rsid w:val="00874BB7"/>
    <w:rsid w:val="00875539"/>
    <w:rsid w:val="008B3DDA"/>
    <w:rsid w:val="008C7A73"/>
    <w:rsid w:val="008E634A"/>
    <w:rsid w:val="008F7BE3"/>
    <w:rsid w:val="009117DD"/>
    <w:rsid w:val="0091400E"/>
    <w:rsid w:val="00920FE4"/>
    <w:rsid w:val="00936461"/>
    <w:rsid w:val="00940C04"/>
    <w:rsid w:val="00947828"/>
    <w:rsid w:val="00955B29"/>
    <w:rsid w:val="00967DB0"/>
    <w:rsid w:val="0097749E"/>
    <w:rsid w:val="009A22F2"/>
    <w:rsid w:val="009A568D"/>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62341"/>
    <w:rsid w:val="00B82501"/>
    <w:rsid w:val="00B87B9C"/>
    <w:rsid w:val="00BA0900"/>
    <w:rsid w:val="00BD1EEC"/>
    <w:rsid w:val="00BF3D47"/>
    <w:rsid w:val="00BF4811"/>
    <w:rsid w:val="00BF6778"/>
    <w:rsid w:val="00BF7FB4"/>
    <w:rsid w:val="00C27D8C"/>
    <w:rsid w:val="00C35BA9"/>
    <w:rsid w:val="00C860FE"/>
    <w:rsid w:val="00CB33DA"/>
    <w:rsid w:val="00CE0114"/>
    <w:rsid w:val="00D17A91"/>
    <w:rsid w:val="00D338C4"/>
    <w:rsid w:val="00D41B0B"/>
    <w:rsid w:val="00D94052"/>
    <w:rsid w:val="00D971B3"/>
    <w:rsid w:val="00DA5EDC"/>
    <w:rsid w:val="00DA7D3E"/>
    <w:rsid w:val="00DB2A64"/>
    <w:rsid w:val="00DD3987"/>
    <w:rsid w:val="00DD5049"/>
    <w:rsid w:val="00DE747F"/>
    <w:rsid w:val="00DF1FCF"/>
    <w:rsid w:val="00E06830"/>
    <w:rsid w:val="00E127AC"/>
    <w:rsid w:val="00E14E83"/>
    <w:rsid w:val="00E7373C"/>
    <w:rsid w:val="00E801FD"/>
    <w:rsid w:val="00E851AF"/>
    <w:rsid w:val="00EB0D3A"/>
    <w:rsid w:val="00ED393B"/>
    <w:rsid w:val="00ED7249"/>
    <w:rsid w:val="00EF1C99"/>
    <w:rsid w:val="00EF7947"/>
    <w:rsid w:val="00F050BD"/>
    <w:rsid w:val="00F550D7"/>
    <w:rsid w:val="00F850B9"/>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86DC46F-28B0-44B5-A44E-DFCF3C8D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3%20-%20TV%20Suspending-Canceling%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EE5B5A8CBF8048AF7BFA74CAA5C8E6" ma:contentTypeVersion="175" ma:contentTypeDescription="" ma:contentTypeScope="" ma:versionID="dc367b873c3640f55856956b15c323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2014-09-02T07:00:00+00:00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BACHMAN, ANTHONY D</CaseCompanyNames>
    <DocketNumber xmlns="dc463f71-b30c-4ab2-9473-d307f9d35888">143226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C64229-7D32-4CDE-A0B6-E939BB1B9D40}"/>
</file>

<file path=customXml/itemProps2.xml><?xml version="1.0" encoding="utf-8"?>
<ds:datastoreItem xmlns:ds="http://schemas.openxmlformats.org/officeDocument/2006/customXml" ds:itemID="{958D9DEB-47DB-459B-A73E-A91C4C3C553E}"/>
</file>

<file path=customXml/itemProps3.xml><?xml version="1.0" encoding="utf-8"?>
<ds:datastoreItem xmlns:ds="http://schemas.openxmlformats.org/officeDocument/2006/customXml" ds:itemID="{500EF19C-8D35-4A09-AF15-8ABFDD93161D}"/>
</file>

<file path=customXml/itemProps4.xml><?xml version="1.0" encoding="utf-8"?>
<ds:datastoreItem xmlns:ds="http://schemas.openxmlformats.org/officeDocument/2006/customXml" ds:itemID="{F6755E09-40BF-4148-80EC-7243B6ADFFDB}"/>
</file>

<file path=docProps/app.xml><?xml version="1.0" encoding="utf-8"?>
<Properties xmlns="http://schemas.openxmlformats.org/officeDocument/2006/extended-properties" xmlns:vt="http://schemas.openxmlformats.org/officeDocument/2006/docPropsVTypes">
  <Template>CC #3 - TV Suspending-Canceling Permit</Template>
  <TotalTime>3</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2009-07-31T20:23:00Z</cp:lastPrinted>
  <dcterms:created xsi:type="dcterms:W3CDTF">2014-09-02T17:50:00Z</dcterms:created>
  <dcterms:modified xsi:type="dcterms:W3CDTF">2014-09-02T17:53:00Z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0x0101006E56B4D1795A2E4DB2F0B01679ED314A00F7EE5B5A8CBF8048AF7BFA74CAA5C8E6</vt:lpwstr>
  </property>
  <property fmtid="{D5CDD505-2E9C-101B-9397-08002B2CF9AE}" pid="3" name="_docset_NoMedatataSyncRequired">
    <vt:lpwstr>False</vt:lpwstr>
  </property>
</Properties>
</file>