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CE" w:rsidRDefault="00147CCF">
      <w:pPr>
        <w:tabs>
          <w:tab w:val="left" w:pos="8160"/>
        </w:tabs>
        <w:spacing w:before="78" w:after="0" w:line="240" w:lineRule="auto"/>
        <w:ind w:left="405" w:right="2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9</w:t>
      </w:r>
    </w:p>
    <w:p w:rsidR="000079CE" w:rsidRDefault="00147CCF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</w:p>
    <w:p w:rsidR="000079CE" w:rsidRDefault="000079CE">
      <w:pPr>
        <w:spacing w:before="1" w:after="0" w:line="260" w:lineRule="exact"/>
        <w:rPr>
          <w:sz w:val="26"/>
          <w:szCs w:val="26"/>
        </w:rPr>
      </w:pPr>
    </w:p>
    <w:p w:rsidR="000079CE" w:rsidRDefault="00147CCF">
      <w:pPr>
        <w:spacing w:after="0" w:line="240" w:lineRule="auto"/>
        <w:ind w:left="2601" w:right="222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AG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)</w:t>
      </w:r>
    </w:p>
    <w:p w:rsidR="000079CE" w:rsidRDefault="000079CE">
      <w:pPr>
        <w:spacing w:before="9" w:after="0" w:line="130" w:lineRule="exact"/>
        <w:rPr>
          <w:sz w:val="13"/>
          <w:szCs w:val="13"/>
        </w:rPr>
      </w:pP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Default="00147CCF">
      <w:pPr>
        <w:spacing w:after="0" w:line="262" w:lineRule="auto"/>
        <w:ind w:left="1264" w:right="88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AG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NT</w:t>
      </w:r>
      <w:r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NING</w:t>
      </w:r>
      <w:r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ONF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TI</w:t>
      </w:r>
      <w:r>
        <w:rPr>
          <w:rFonts w:ascii="Times New Roman" w:eastAsia="Times New Roman" w:hAnsi="Times New Roman" w:cs="Times New Roman"/>
          <w:sz w:val="25"/>
          <w:szCs w:val="25"/>
        </w:rPr>
        <w:t>AL</w:t>
      </w:r>
      <w:r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NFO</w:t>
      </w:r>
      <w:r>
        <w:rPr>
          <w:rFonts w:ascii="Times New Roman" w:eastAsia="Times New Roman" w:hAnsi="Times New Roman" w:cs="Times New Roman"/>
          <w:spacing w:val="-1"/>
          <w:w w:val="99"/>
          <w:sz w:val="25"/>
          <w:szCs w:val="25"/>
        </w:rPr>
        <w:t>RM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TI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DO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K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ET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E-</w:t>
      </w:r>
      <w:r>
        <w:rPr>
          <w:rFonts w:ascii="Times New Roman" w:eastAsia="Times New Roman" w:hAnsi="Times New Roman" w:cs="Times New Roman"/>
          <w:sz w:val="25"/>
          <w:szCs w:val="25"/>
        </w:rPr>
        <w:t>120436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120437</w:t>
      </w:r>
    </w:p>
    <w:p w:rsidR="000079CE" w:rsidRDefault="00147CCF">
      <w:pPr>
        <w:spacing w:before="3" w:after="0" w:line="240" w:lineRule="auto"/>
        <w:ind w:left="3969" w:right="358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FORE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HE</w:t>
      </w:r>
    </w:p>
    <w:p w:rsidR="000079CE" w:rsidRDefault="00147CCF">
      <w:pPr>
        <w:spacing w:before="29" w:after="0" w:line="240" w:lineRule="auto"/>
        <w:ind w:left="973" w:right="59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WASHING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ILITIE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ANSPORTA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TI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w w:val="99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5"/>
          <w:szCs w:val="25"/>
        </w:rPr>
        <w:t>MM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SS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ON</w:t>
      </w:r>
    </w:p>
    <w:p w:rsidR="000079CE" w:rsidRDefault="000079CE">
      <w:pPr>
        <w:spacing w:before="4" w:after="0" w:line="140" w:lineRule="exact"/>
        <w:rPr>
          <w:sz w:val="14"/>
          <w:szCs w:val="14"/>
        </w:rPr>
      </w:pP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Default="00147CCF">
      <w:pPr>
        <w:tabs>
          <w:tab w:val="left" w:pos="7960"/>
        </w:tabs>
        <w:spacing w:after="0" w:line="264" w:lineRule="auto"/>
        <w:ind w:left="440" w:right="50" w:firstLine="14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</w:t>
      </w:r>
      <w:r w:rsidR="00566E76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         </w:t>
      </w:r>
      <w:r w:rsidR="00566E76" w:rsidRPr="00566E76">
        <w:rPr>
          <w:rFonts w:eastAsia="Times New Roman" w:cstheme="minorHAnsi"/>
          <w:sz w:val="24"/>
          <w:szCs w:val="24"/>
          <w:u w:val="single" w:color="000000"/>
        </w:rPr>
        <w:t>Ralph C. Cavanagh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ert witne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ng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or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u w:val="single" w:color="000000"/>
        </w:rPr>
        <w:t xml:space="preserve"> </w:t>
      </w:r>
      <w:r w:rsidR="00566E76">
        <w:rPr>
          <w:rFonts w:ascii="Times New Roman" w:eastAsia="Times New Roman" w:hAnsi="Times New Roman" w:cs="Times New Roman"/>
          <w:spacing w:val="1"/>
          <w:sz w:val="25"/>
          <w:szCs w:val="25"/>
          <w:u w:val="single" w:color="000000"/>
        </w:rPr>
        <w:t xml:space="preserve">        </w:t>
      </w:r>
      <w:r w:rsidR="00566E76" w:rsidRPr="00566E76">
        <w:rPr>
          <w:rFonts w:eastAsia="Times New Roman" w:cstheme="minorHAnsi"/>
          <w:spacing w:val="1"/>
          <w:sz w:val="24"/>
          <w:szCs w:val="24"/>
          <w:u w:val="single" w:color="000000"/>
        </w:rPr>
        <w:t>NW Energy Coalition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ty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 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ding)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here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agree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bound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der entered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z w:val="25"/>
          <w:szCs w:val="25"/>
        </w:rPr>
        <w:t>hing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Utilities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tation</w:t>
      </w:r>
      <w:r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 Dock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p w:rsidR="000079CE" w:rsidRDefault="00147CCF">
      <w:pPr>
        <w:spacing w:after="0" w:line="286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E-</w:t>
      </w:r>
      <w:r>
        <w:rPr>
          <w:rFonts w:ascii="Times New Roman" w:eastAsia="Times New Roman" w:hAnsi="Times New Roman" w:cs="Times New Roman"/>
          <w:sz w:val="25"/>
          <w:szCs w:val="25"/>
        </w:rPr>
        <w:t>120436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UG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0437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ck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owledge</w:t>
      </w:r>
      <w:r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hat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have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reviewed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</w:p>
    <w:p w:rsidR="000079CE" w:rsidRDefault="00147CCF">
      <w:pPr>
        <w:spacing w:before="30" w:after="0" w:line="282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Order</w:t>
      </w:r>
      <w:r>
        <w:rPr>
          <w:rFonts w:ascii="Times New Roman" w:eastAsia="Times New Roman" w:hAnsi="Times New Roman" w:cs="Times New Roman"/>
          <w:spacing w:val="-5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ul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un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erst</w:t>
      </w:r>
      <w:r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1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its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condit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.</w:t>
      </w:r>
    </w:p>
    <w:p w:rsidR="000079CE" w:rsidRDefault="00147CCF" w:rsidP="00147CCF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286523</wp:posOffset>
            </wp:positionH>
            <wp:positionV relativeFrom="paragraph">
              <wp:posOffset>1629</wp:posOffset>
            </wp:positionV>
            <wp:extent cx="2049890" cy="373711"/>
            <wp:effectExtent l="19050" t="0" r="7510" b="0"/>
            <wp:wrapNone/>
            <wp:docPr id="12" name="Picture 12" descr="RC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C 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25" cy="37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CCF" w:rsidRDefault="00147CCF" w:rsidP="00147CCF">
      <w:pPr>
        <w:spacing w:after="0" w:line="200" w:lineRule="exact"/>
        <w:rPr>
          <w:sz w:val="20"/>
          <w:szCs w:val="20"/>
        </w:rPr>
      </w:pPr>
    </w:p>
    <w:p w:rsidR="00147CCF" w:rsidRPr="00566E76" w:rsidRDefault="00147CCF" w:rsidP="00147CCF">
      <w:pPr>
        <w:spacing w:after="0" w:line="200" w:lineRule="exact"/>
        <w:ind w:left="5760"/>
        <w:rPr>
          <w:sz w:val="24"/>
          <w:szCs w:val="24"/>
        </w:rPr>
      </w:pPr>
      <w:r w:rsidRPr="00566E76">
        <w:rPr>
          <w:sz w:val="24"/>
          <w:szCs w:val="24"/>
        </w:rPr>
        <w:t>06/0</w:t>
      </w:r>
      <w:r w:rsidR="00566E76" w:rsidRPr="00566E76">
        <w:rPr>
          <w:sz w:val="24"/>
          <w:szCs w:val="24"/>
        </w:rPr>
        <w:t>6</w:t>
      </w:r>
      <w:r w:rsidRPr="00566E76">
        <w:rPr>
          <w:sz w:val="24"/>
          <w:szCs w:val="24"/>
        </w:rPr>
        <w:t>/2012</w:t>
      </w:r>
    </w:p>
    <w:p w:rsidR="000079CE" w:rsidRDefault="00CD68B7">
      <w:pPr>
        <w:tabs>
          <w:tab w:val="left" w:pos="5480"/>
        </w:tabs>
        <w:spacing w:before="27" w:after="0" w:line="282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-3175</wp:posOffset>
                </wp:positionV>
                <wp:extent cx="2855595" cy="1270"/>
                <wp:effectExtent l="9525" t="6350" r="11430" b="114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5595" cy="1270"/>
                          <a:chOff x="2160" y="-5"/>
                          <a:chExt cx="449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160" y="-5"/>
                            <a:ext cx="449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4497"/>
                              <a:gd name="T2" fmla="+- 0 6658 2160"/>
                              <a:gd name="T3" fmla="*/ T2 w 44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7">
                                <a:moveTo>
                                  <a:pt x="0" y="0"/>
                                </a:moveTo>
                                <a:lnTo>
                                  <a:pt x="4498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8pt;margin-top:-.25pt;width:224.85pt;height:.1pt;z-index:-251660800;mso-position-horizontal-relative:page" coordorigin="2160,-5" coordsize="44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bNXwMAAOEHAAAOAAAAZHJzL2Uyb0RvYy54bWykVduO2zYQfS/QfyD4mMKry8p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V5RI1kKK0CuJkJu+K1NQedTd5+6T9gHC9r3ifxmgLriWu3Pplcmh/0PlYI8drUJu&#10;zoVunQmImpwxBU+XFIizJRw+xsv5fL6aU8JBFsV3Q4Z4BWl0l+JoAWkE2Wzuc8er7XA1SVZ3/l7s&#10;RAFLvUMEOYBydQGFZp65ND/H5eeKdQJTZBxRA5dA3kDmTgvhqpdEkQPlvIPaSKaZMjmRODUDhP8n&#10;h6/oGHn8Hhks5UdjH4XCTLDTe2N9C+Sww/zmA/I9xFC0DXTDbzMSEucJl6FlLmrRqPYmIPuQ9ARd&#10;D0ZHW/GohLYWi/nyX23djmrOVjyxBcksR4SsGkHzsxxQw44wN3JCrLROGVcse8A2lhhYACUX4Xd0&#10;wfe1rr8zuNAwS66niKYEpsjBU9Ix65A5F25L+owiFe5Dq05ir1Bkr2ofnDxLGznVguswPieovBhu&#10;OAdY4henDusks1Lt6qbBLDTSQVncJp4bo5o6d0KHxujysG40OTE3H/E39M4LNZhDMkdjlWD5dthb&#10;Vjd+D84b5BbKb6DAFSIOwK+rcLVdbpfJLIkX21kSbjazd7t1Mlvsorv55nazXm+iby5tUZJWdZ4L&#10;6dCNwzhK/l+DDs+CH6OXcfwiihfB7vD3OtjgJQwkGWIZ/zE6mCi+P31DH1T+BL2qlX9d4DWETaX0&#10;F0p6eFkyav4+Mi0oaX6XMG5WUQKpIBYPyfwuhoOeSg5TCZMcTGXUUihwt11b/3wdO12XFXiKsOSl&#10;egdztqhdOyM+j2o4wMTDHb4jGMvw5rmHanpGreeX+eEfAAAA//8DAFBLAwQUAAYACAAAACEA+mmC&#10;Nd4AAAAHAQAADwAAAGRycy9kb3ducmV2LnhtbEyPQWvCQBSE74X+h+UVetNNlKQlZiMibU9SqBaK&#10;t2f2mQSzb0N2TeK/7/ZUj8MMM9/k68m0YqDeNZYVxPMIBHFpdcOVgu/D++wVhPPIGlvLpOBGDtbF&#10;40OOmbYjf9Gw95UIJewyVFB732VSurImg25uO+LgnW1v0AfZV1L3OIZy08pFFKXSYMNhocaOtjWV&#10;l/3VKPgYcdws47dhdzlvb8dD8vmzi0mp56dpswLhafL/YfjDD+hQBKaTvbJ2olWwiNPwxSuYJSCC&#10;n6bJC4hT0EuQRS7v+YtfAAAA//8DAFBLAQItABQABgAIAAAAIQC2gziS/gAAAOEBAAATAAAAAAAA&#10;AAAAAAAAAAAAAABbQ29udGVudF9UeXBlc10ueG1sUEsBAi0AFAAGAAgAAAAhADj9If/WAAAAlAEA&#10;AAsAAAAAAAAAAAAAAAAALwEAAF9yZWxzLy5yZWxzUEsBAi0AFAAGAAgAAAAhAGRVxs1fAwAA4QcA&#10;AA4AAAAAAAAAAAAAAAAALgIAAGRycy9lMm9Eb2MueG1sUEsBAi0AFAAGAAgAAAAhAPppgjXeAAAA&#10;BwEAAA8AAAAAAAAAAAAAAAAAuQUAAGRycy9kb3ducmV2LnhtbFBLBQYAAAAABAAEAPMAAADEBgAA&#10;AAA=&#10;">
                <v:shape id="Freeform 11" o:spid="_x0000_s1027" style="position:absolute;left:2160;top:-5;width:4497;height:2;visibility:visible;mso-wrap-style:square;v-text-anchor:top" coordsize="4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Xs8QA&#10;AADbAAAADwAAAGRycy9kb3ducmV2LnhtbESPQWsCMRCF70L/Q5hCL6LZ9lBlNcq2IPSo1ha8DZsx&#10;u7iZLEnqbv+9cyj0NsN789436+3oO3WjmNrABp7nBSjiOtiWnYHT5262BJUyssUuMBn4pQTbzcNk&#10;jaUNAx/odsxOSQinEg00Ofel1qluyGOah55YtEuIHrOs0WkbcZBw3+mXonjVHluWhgZ7em+ovh5/&#10;vIG4Oy9jNbSLbze9xjc33fdf+8qYp8exWoHKNOZ/89/1hxV8oZdfZAC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l7PEAAAA2wAAAA8AAAAAAAAAAAAAAAAAmAIAAGRycy9k&#10;b3ducmV2LnhtbFBLBQYAAAAABAAEAPUAAACJAwAAAAA=&#10;" path="m,l4498,e" filled="f" strokeweight=".17611mm">
                  <v:path arrowok="t" o:connecttype="custom" o:connectlocs="0,0;44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-3175</wp:posOffset>
                </wp:positionV>
                <wp:extent cx="2142490" cy="1270"/>
                <wp:effectExtent l="10160" t="6350" r="952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270"/>
                          <a:chOff x="7201" y="-5"/>
                          <a:chExt cx="337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01" y="-5"/>
                            <a:ext cx="3374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374"/>
                              <a:gd name="T2" fmla="+- 0 10575 7201"/>
                              <a:gd name="T3" fmla="*/ T2 w 3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4">
                                <a:moveTo>
                                  <a:pt x="0" y="0"/>
                                </a:moveTo>
                                <a:lnTo>
                                  <a:pt x="3374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0.05pt;margin-top:-.25pt;width:168.7pt;height:.1pt;z-index:-251659776;mso-position-horizontal-relative:page" coordorigin="7201,-5" coordsize="33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ZYXwMAAN8HAAAOAAAAZHJzL2Uyb0RvYy54bWykVW2P2zYM/j5g/0HQxw45v8S5XIzzFUVe&#10;DgO6tkCzH6DI8gtmS56kxLkW/e+jKDvny63Y0OaDQ5k0+fAhRd6/PbcNOQltaiUzGt2ElAjJVV7L&#10;MqN/7nezO0qMZTJnjZIio0/C0LcPv/5y33epiFWlmlxoAk6kSfsuo5W1XRoEhleiZeZGdUKCslC6&#10;ZRaOugxyzXrw3jZBHIa3Qa903mnFhTHwduOV9AH9F4Xg9mNRGGFJk1HAZvGp8Xlwz+DhnqWlZl1V&#10;8wEG+wEULaslBL242jDLyFHXr1y1NdfKqMLecNUGqihqLjAHyCYKr7J51OrYYS5l2pfdhSag9oqn&#10;H3bLP5w+aVLnGV1SIlkLJcKo5M5R03dlChaPuvvcfdI+PxDfK/6XAXVwrXfn0huTQ/+HysEdO1qF&#10;1JwL3ToXkDQ5YwWeLhUQZ0s4vIyjJE5WUCgOuiheDgXiFVTRfbQEligB3WzhS8er7fDpfL5M/Hex&#10;UwUs9QER5ADKZQR9Zp6pND9H5eeKdQIrZBxRA5XQ857KnRbC9S5ZeTbRaKTSTHmcaBxEA3T/J4Ov&#10;yBhZ/B4VLOVHYx+Fwjqw03tjff/nIGF18wH4HkpQtA1chd9mJCQuEj486eXFDIrhzd4EZB+SnmDo&#10;wenoKx6N0FcULpaLf3U2H+2cs3jiDGpZjhBZNaLmZznABokwN3BCbLROGdcre98p2ELgAYxcit+x&#10;hdhjN462/n8IoWGSXM8QTQnMkIPnpGPWIXMhnEj6jCIX7kWrTmKvUGWvWh+CPGsbObXyVZyg8mr4&#10;wgXADr8EdVgnpZVqVzcNlqGRDsrtPPHcGNXUuVM6NEaXh3WjyYm56Yi/4eq8MIMpJHN0VgmWbwfZ&#10;srrxMgRvkFvov4EC14k4/r6uwtX2bnuXzJL4djtLws1m9m63Tma3u2i52Mw36/Um+ubKFiVpVee5&#10;kA7dOIqj5P/dz2Ep+CF6GcYvsniR7A5/r5MNXsJAkiGX8R+zg4HiL6ifJgeVP8Fl1crvFtiFIFRK&#10;f6Gkh72SUfP3kWlBSfO7hGmzihIoBbF4SBZwsyjRU81hqmGSg6uMWgoN7sS19cvr2Om6rCBShC0v&#10;1TsYs0Xt7jPi86iGAww8lHCLYC7DxnNranpGq+e9/PAPAAAA//8DAFBLAwQUAAYACAAAACEAfTdP&#10;st8AAAAIAQAADwAAAGRycy9kb3ducmV2LnhtbEyPQWvDMAyF74P9B6PBbq2dlqwji1NK2XYqg7WD&#10;sZsaq0loLIfYTdJ/P/e03SS9x9P38vVkWzFQ7xvHGpK5AkFcOtNwpeHr8DZ7BuEDssHWMWm4kod1&#10;cX+XY2bcyJ807EMlYgj7DDXUIXSZlL6syaKfu444aifXWwxx7StpehxjuG3lQqknabHh+KHGjrY1&#10;lef9xWp4H3HcLJPXYXc+ba8/h/Tje5eQ1o8P0+YFRKAp/Jnhhh/RoYhMR3dh40WrYbVQSbRqmKUg&#10;brpKV3E6xsMSZJHL/wWKXwAAAP//AwBQSwECLQAUAAYACAAAACEAtoM4kv4AAADhAQAAEwAAAAAA&#10;AAAAAAAAAAAAAAAAW0NvbnRlbnRfVHlwZXNdLnhtbFBLAQItABQABgAIAAAAIQA4/SH/1gAAAJQB&#10;AAALAAAAAAAAAAAAAAAAAC8BAABfcmVscy8ucmVsc1BLAQItABQABgAIAAAAIQDjt8ZYXwMAAN8H&#10;AAAOAAAAAAAAAAAAAAAAAC4CAABkcnMvZTJvRG9jLnhtbFBLAQItABQABgAIAAAAIQB9N0+y3wAA&#10;AAgBAAAPAAAAAAAAAAAAAAAAALkFAABkcnMvZG93bnJldi54bWxQSwUGAAAAAAQABADzAAAAxQYA&#10;AAAA&#10;">
                <v:shape id="Freeform 9" o:spid="_x0000_s1027" style="position:absolute;left:7201;top:-5;width:3374;height:2;visibility:visible;mso-wrap-style:square;v-text-anchor:top" coordsize="3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HvcEA&#10;AADaAAAADwAAAGRycy9kb3ducmV2LnhtbERPy2rCQBTdF/yH4QrdFJ00Piqpo5SC4rI+kLq7ZG6T&#10;aOZOmJlo/HtnUXB5OO/5sjO1uJLzlWUF78MEBHFudcWFgsN+NZiB8AFZY22ZFNzJw3LRe5ljpu2N&#10;t3TdhULEEPYZKihDaDIpfV6SQT+0DXHk/qwzGCJ0hdQObzHc1DJNkqk0WHFsKLGh75Lyy641CtI3&#10;2qbr4087bvankRv/unZy/lDqtd99fYII1IWn+N+90Qri1ng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Hx73BAAAA2gAAAA8AAAAAAAAAAAAAAAAAmAIAAGRycy9kb3du&#10;cmV2LnhtbFBLBQYAAAAABAAEAPUAAACGAwAAAAA=&#10;" path="m,l3374,e" filled="f" strokeweight=".17611mm">
                  <v:path arrowok="t" o:connecttype="custom" o:connectlocs="0,0;3374,0" o:connectangles="0,0"/>
                </v:shape>
                <w10:wrap anchorx="page"/>
              </v:group>
            </w:pict>
          </mc:Fallback>
        </mc:AlternateContent>
      </w:r>
      <w:r w:rsidR="00147CCF">
        <w:rPr>
          <w:rFonts w:ascii="Times New Roman" w:eastAsia="Times New Roman" w:hAnsi="Times New Roman" w:cs="Times New Roman"/>
          <w:position w:val="-1"/>
          <w:sz w:val="25"/>
          <w:szCs w:val="25"/>
        </w:rPr>
        <w:t>Signatu</w:t>
      </w:r>
      <w:r w:rsidR="00147CCF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</w:rPr>
        <w:t>r</w:t>
      </w:r>
      <w:r w:rsidR="00147CCF">
        <w:rPr>
          <w:rFonts w:ascii="Times New Roman" w:eastAsia="Times New Roman" w:hAnsi="Times New Roman" w:cs="Times New Roman"/>
          <w:position w:val="-1"/>
          <w:sz w:val="25"/>
          <w:szCs w:val="25"/>
        </w:rPr>
        <w:t>e</w:t>
      </w:r>
      <w:r w:rsidR="00147CCF">
        <w:rPr>
          <w:rFonts w:ascii="Times New Roman" w:eastAsia="Times New Roman" w:hAnsi="Times New Roman" w:cs="Times New Roman"/>
          <w:position w:val="-1"/>
          <w:sz w:val="25"/>
          <w:szCs w:val="25"/>
        </w:rPr>
        <w:tab/>
        <w:t>Date</w:t>
      </w: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Default="00566E76">
      <w:pPr>
        <w:spacing w:before="1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Natural Resources Defense Council</w:t>
      </w:r>
    </w:p>
    <w:p w:rsidR="000079CE" w:rsidRDefault="00CD68B7">
      <w:pPr>
        <w:spacing w:before="27" w:after="0" w:line="282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-4445</wp:posOffset>
                </wp:positionV>
                <wp:extent cx="2856230" cy="1270"/>
                <wp:effectExtent l="9525" t="5080" r="1079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230" cy="1270"/>
                          <a:chOff x="2160" y="-7"/>
                          <a:chExt cx="449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160" y="-7"/>
                            <a:ext cx="449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4498"/>
                              <a:gd name="T2" fmla="+- 0 6659 2160"/>
                              <a:gd name="T3" fmla="*/ T2 w 4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8">
                                <a:moveTo>
                                  <a:pt x="0" y="0"/>
                                </a:moveTo>
                                <a:lnTo>
                                  <a:pt x="4499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8pt;margin-top:-.35pt;width:224.9pt;height:.1pt;z-index:-251658752;mso-position-horizontal-relative:page" coordorigin="2160,-7" coordsize="44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g1XAMAAN4HAAAOAAAAZHJzL2Uyb0RvYy54bWykVduO2zYQfS/QfyD4mMKry8ratbDaIPBl&#10;USBNAsT9AJqiLqhEqiRteRPk3zscSl7b26BF4gd6qBnOnDkzHD68PXYtOQhtGiVzGt2ElAjJVdHI&#10;Kqd/bjeze0qMZbJgrZIip8/C0LePv/7yMPSZiFWt2kJoAk6kyYY+p7W1fRYEhteiY+ZG9UKCslS6&#10;Yxa2ugoKzQbw3rVBHIZpMChd9FpxYQx8XXklfUT/ZSm4/ViWRljS5hSwWVw1rju3Bo8PLKs06+uG&#10;jzDYD6DoWCMh6MnVillG9rp55apruFZGlfaGqy5QZdlwgTlANlF4lc2TVvsec6myoepPNAG1Vzz9&#10;sFv+4fBJk6bI6ZwSyTooEUYlqaNm6KsMLJ50/7n/pH1+IL5X/C8D6uBa7/aVNya74Q9VgDu2twqp&#10;OZa6cy4gaXLECjyfKiCOlnD4GN/P0/gWCsVBF8V3Y4F4DVV0h+IoBSXoZne+dLxej0eTZAG95s7F&#10;ThWwzAdEkCMolxH0mXmh0vwclZ9r1guskHFEjVSmE5UbLYTrXYJoXWwwmqg05zyeaZyZAbr/k8FX&#10;ZEwsfo8KlvG9sU9CYR3Y4b2xvv8LkLC6xdgDW2C57Fq4Cr/NSEhcJFzG+3IyiyazNwHZhmQgGHp0&#10;OvmKJyP0labzxb/6up3MnK/4zBeUspoQsnoCzY9yRA0SYW7ehNhnvTKuVbaAbWow8ABGLsPv2ELs&#10;a1t/ZgyhYZBcjxBNCYyQnaekZ9YhcyGcSIacIhXuQ6cOYqtQZa86H4K8aFt5bgXHFxeovBpOuADY&#10;4KegDutZZaXaNG2LVWilg5LeJp4bo9qmcEqHxuhqt2w1OTA3HPE33pwLMxhCskBntWDFepQta1ov&#10;Q/AWuYX2GylwjYjT7+siXKzv1/fJLInT9SwJV6vZu80ymaWb6G6+ul0tl6vomytblGR1UxRCOnTT&#10;JI6S/3c9xzfBz9DTLL7I4iLZDf5eJxtcwkCSIZfpH7ODeeLvpx8mO1U8w13Vyj8t8BSCUCv9hZIB&#10;npWcmr/3TAtK2t8lDJtFlEApiMVNMr+LYaPPNbtzDZMcXOXUUmhwJy6tf7v2vW6qGiJF2PJSvYMp&#10;WzbuOiM+j2rcwLxDCR8RzGV88Nwrdb5Hq5dn+fEfAAAA//8DAFBLAwQUAAYACAAAACEAoh35Yd0A&#10;AAAHAQAADwAAAGRycy9kb3ducmV2LnhtbEyPQUvDQBSE74L/YXmCt3aTSqLEbEop6qkItoJ4e01e&#10;k9Ds25DdJum/93nS4zDDzDf5eradGmnwrWMD8TICRVy6quXawOfhdfEEygfkCjvHZOBKHtbF7U2O&#10;WeUm/qBxH2olJewzNNCE0Gda+7Ihi37pemLxTm6wGEQOta4GnKTcdnoVRam22LIsNNjTtqHyvL9Y&#10;A28TTpuH+GXcnU/b6/chef/axWTM/d28eQYVaA5/YfjFF3QohOnoLlx51RlYxal8CQYWj6DET9NE&#10;rhxFJ6CLXP/nL34AAAD//wMAUEsBAi0AFAAGAAgAAAAhALaDOJL+AAAA4QEAABMAAAAAAAAAAAAA&#10;AAAAAAAAAFtDb250ZW50X1R5cGVzXS54bWxQSwECLQAUAAYACAAAACEAOP0h/9YAAACUAQAACwAA&#10;AAAAAAAAAAAAAAAvAQAAX3JlbHMvLnJlbHNQSwECLQAUAAYACAAAACEA8obINVwDAADeBwAADgAA&#10;AAAAAAAAAAAAAAAuAgAAZHJzL2Uyb0RvYy54bWxQSwECLQAUAAYACAAAACEAoh35Yd0AAAAHAQAA&#10;DwAAAAAAAAAAAAAAAAC2BQAAZHJzL2Rvd25yZXYueG1sUEsFBgAAAAAEAAQA8wAAAMAGAAAAAA==&#10;">
                <v:shape id="Freeform 7" o:spid="_x0000_s1027" style="position:absolute;left:2160;top:-7;width:4498;height:2;visibility:visible;mso-wrap-style:square;v-text-anchor:top" coordsize="4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aFsMA&#10;AADaAAAADwAAAGRycy9kb3ducmV2LnhtbESPQWvCQBSE74X+h+UVems2FhpK6ioSKYoepGmh10f2&#10;NQnNvg27q0n89a4geBxm5htmvhxNJ07kfGtZwSxJQRBXVrdcK/j5/nx5B+EDssbOMimYyMNy8fgw&#10;x1zbgb/oVIZaRAj7HBU0IfS5lL5qyKBPbE8cvT/rDIYoXS21wyHCTSdf0zSTBluOCw32VDRU/ZdH&#10;o2BdHMOUut9Dvd9wNha7Xp7Xb0o9P42rDxCBxnAP39pbrSCD65V4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ZaFsMAAADaAAAADwAAAAAAAAAAAAAAAACYAgAAZHJzL2Rv&#10;d25yZXYueG1sUEsFBgAAAAAEAAQA9QAAAIgDAAAAAA==&#10;" path="m,l4499,e" filled="f" strokeweight=".17611mm">
                  <v:path arrowok="t" o:connecttype="custom" o:connectlocs="0,0;4499,0" o:connectangles="0,0"/>
                </v:shape>
                <w10:wrap anchorx="page"/>
              </v:group>
            </w:pict>
          </mc:Fallback>
        </mc:AlternateContent>
      </w:r>
      <w:r w:rsidR="00147CCF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</w:rPr>
        <w:t>E</w:t>
      </w:r>
      <w:r w:rsidR="00147CCF"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m</w:t>
      </w:r>
      <w:r w:rsidR="00147CCF">
        <w:rPr>
          <w:rFonts w:ascii="Times New Roman" w:eastAsia="Times New Roman" w:hAnsi="Times New Roman" w:cs="Times New Roman"/>
          <w:position w:val="-1"/>
          <w:sz w:val="25"/>
          <w:szCs w:val="25"/>
        </w:rPr>
        <w:t>pl</w:t>
      </w:r>
      <w:r w:rsidR="00147CCF"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o</w:t>
      </w:r>
      <w:r w:rsidR="00147CCF"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y</w:t>
      </w:r>
      <w:r w:rsidR="00147CCF">
        <w:rPr>
          <w:rFonts w:ascii="Times New Roman" w:eastAsia="Times New Roman" w:hAnsi="Times New Roman" w:cs="Times New Roman"/>
          <w:position w:val="-1"/>
          <w:sz w:val="25"/>
          <w:szCs w:val="25"/>
        </w:rPr>
        <w:t>er</w:t>
      </w: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Pr="00566E76" w:rsidRDefault="00566E76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66E76">
        <w:rPr>
          <w:sz w:val="24"/>
          <w:szCs w:val="24"/>
        </w:rPr>
        <w:t>111 Sutter Street, 20</w:t>
      </w:r>
      <w:r w:rsidRPr="00566E76">
        <w:rPr>
          <w:sz w:val="24"/>
          <w:szCs w:val="24"/>
          <w:vertAlign w:val="superscript"/>
        </w:rPr>
        <w:t>th</w:t>
      </w:r>
      <w:r w:rsidRPr="00566E76">
        <w:rPr>
          <w:sz w:val="24"/>
          <w:szCs w:val="24"/>
        </w:rPr>
        <w:t xml:space="preserve"> Floor</w:t>
      </w:r>
    </w:p>
    <w:p w:rsidR="000079CE" w:rsidRPr="00566E76" w:rsidRDefault="00566E76">
      <w:pPr>
        <w:spacing w:before="18" w:after="0" w:line="220" w:lineRule="exact"/>
        <w:rPr>
          <w:sz w:val="24"/>
          <w:szCs w:val="24"/>
        </w:rPr>
      </w:pPr>
      <w:r w:rsidRPr="00566E76">
        <w:rPr>
          <w:sz w:val="24"/>
          <w:szCs w:val="24"/>
        </w:rPr>
        <w:t xml:space="preserve">            San Francisco, California  94305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Energy Program Co-Director</w:t>
      </w:r>
    </w:p>
    <w:p w:rsidR="000079CE" w:rsidRDefault="00CD68B7">
      <w:pPr>
        <w:tabs>
          <w:tab w:val="left" w:pos="5480"/>
        </w:tabs>
        <w:spacing w:before="27" w:after="0" w:line="240" w:lineRule="auto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-4445</wp:posOffset>
                </wp:positionV>
                <wp:extent cx="2855595" cy="1270"/>
                <wp:effectExtent l="9525" t="5080" r="1143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5595" cy="1270"/>
                          <a:chOff x="2160" y="-7"/>
                          <a:chExt cx="44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60" y="-7"/>
                            <a:ext cx="449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4497"/>
                              <a:gd name="T2" fmla="+- 0 6658 2160"/>
                              <a:gd name="T3" fmla="*/ T2 w 44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7">
                                <a:moveTo>
                                  <a:pt x="0" y="0"/>
                                </a:moveTo>
                                <a:lnTo>
                                  <a:pt x="4498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8pt;margin-top:-.35pt;width:224.85pt;height:.1pt;z-index:-251657728;mso-position-horizontal-relative:page" coordorigin="2160,-7" coordsize="44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WwXAMAAN4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e0oka6FEGJUkjpq+K1OweNLdl+6z9vmB+EHx3w2og1u925femBz7X1UO7tjJKqTm&#10;UujWuYCkyQUr8HytgLhYwuFjvJrP5+s5JRx0UbwcCsQrqKI7FEcLqCLoZktfOl7thqNJsl76c7FT&#10;BSz1ARHkAMplBH1mXqg0/4/KLxXrBFbIOKIGKpORyr0WwvUumXs20Wik0kx5nGgcRAN0/yuDb8gY&#10;WfwWFSzlJ2OfhMI6sPMHY33/5yBhdfOhBw7ActE2cBV+npGQuEi4eNLLq1k0mv0UkENIeoKhB6ej&#10;r3g0Ql+LxXz1j76gAX1I5yue+IJSliNCVo2g+UUOqEEizM2bEPusU8a1ygGwjQ0GHsDIZfgNW4h9&#10;a+vPDCE0DJLbEaIpgRFy9JR0zDpkLoQTSZ9RpMJ9aNVZHBSq7E3nQ5AXbSOnVnAcZucElVfDCRcA&#10;G/wa1GGdVFaqfd00WIVGOiiL+8RzY1RT507p0BhdHjeNJmfmhiP+hpvzygyGkMzRWSVYvhtky+rG&#10;yxC8QW6h/QYKXCPi9PtzHa53q90qmSXxYjdLwu129n6/SWaLfbScb++3m802+suVLUrSqs5zIR26&#10;cRJHyX+7nsOb4GfodRa/yuJVsnv8vU02eA0DSYZcxn/MDuaJv59+mBxV/gx3VSv/tMBTCEKl9FdK&#10;enhWMmr+ODEtKGl+kTBs1lECpSAWN8l8GcNGTzXHqYZJDq4yaik0uBM31r9dp07XZQWRImx5qd7D&#10;lC1qd50Rn0c1bGDeoYSPCOYyPHjulZru0erlWX78GwAA//8DAFBLAwQUAAYACAAAACEAOEsT7N0A&#10;AAAHAQAADwAAAGRycy9kb3ducmV2LnhtbEyPQUvDQBCF74L/YRnBW7tJJVFiNqUU9VQEW0G8TZNp&#10;EpqdDdltkv57x5Pe3uMN732Tr2fbqZEG3zo2EC8jUMSlq1quDXweXhdPoHxArrBzTAau5GFd3N7k&#10;mFVu4g8a96FWUsI+QwNNCH2mtS8bsuiXrieW7OQGi0HsUOtqwEnKbadXUZRqiy3LQoM9bRsqz/uL&#10;NfA24bR5iF/G3fm0vX4fkvevXUzG3N/Nm2dQgebwdwy/+IIOhTAd3YUrrzoDqziVX4KBxSMoydM0&#10;EXEUn4Aucv2fv/gBAAD//wMAUEsBAi0AFAAGAAgAAAAhALaDOJL+AAAA4QEAABMAAAAAAAAAAAAA&#10;AAAAAAAAAFtDb250ZW50X1R5cGVzXS54bWxQSwECLQAUAAYACAAAACEAOP0h/9YAAACUAQAACwAA&#10;AAAAAAAAAAAAAAAvAQAAX3JlbHMvLnJlbHNQSwECLQAUAAYACAAAACEA2BgVsFwDAADeBwAADgAA&#10;AAAAAAAAAAAAAAAuAgAAZHJzL2Uyb0RvYy54bWxQSwECLQAUAAYACAAAACEAOEsT7N0AAAAHAQAA&#10;DwAAAAAAAAAAAAAAAAC2BQAAZHJzL2Rvd25yZXYueG1sUEsFBgAAAAAEAAQA8wAAAMAGAAAAAA==&#10;">
                <v:shape id="Freeform 5" o:spid="_x0000_s1027" style="position:absolute;left:2160;top:-7;width:4497;height:2;visibility:visible;mso-wrap-style:square;v-text-anchor:top" coordsize="4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pWsMA&#10;AADaAAAADwAAAGRycy9kb3ducmV2LnhtbESPT2sCMRTE74LfITyhF9GsRaxsjbIWhB790xa8PTav&#10;2cXNy5Kk7vbbG0HwOMzMb5jVpreNuJIPtWMFs2kGgrh0umaj4Ou0myxBhIissXFMCv4pwGY9HKww&#10;167jA12P0YgE4ZCjgirGNpcylBVZDFPXEifv13mLMUlvpPbYJbht5GuWLaTFmtNChS19VFRejn9W&#10;gd+dl77o6rcfM774rRnv2+99odTLqC/eQUTq4zP8aH9qBXO4X0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MpWsMAAADaAAAADwAAAAAAAAAAAAAAAACYAgAAZHJzL2Rv&#10;d25yZXYueG1sUEsFBgAAAAAEAAQA9QAAAIgDAAAAAA==&#10;" path="m,l4498,e" filled="f" strokeweight=".17611mm">
                  <v:path arrowok="t" o:connecttype="custom" o:connectlocs="0,0;44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-4445</wp:posOffset>
                </wp:positionV>
                <wp:extent cx="2142490" cy="1270"/>
                <wp:effectExtent l="10160" t="508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270"/>
                          <a:chOff x="7201" y="-7"/>
                          <a:chExt cx="337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1" y="-7"/>
                            <a:ext cx="3374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374"/>
                              <a:gd name="T2" fmla="+- 0 10575 7201"/>
                              <a:gd name="T3" fmla="*/ T2 w 3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4">
                                <a:moveTo>
                                  <a:pt x="0" y="0"/>
                                </a:moveTo>
                                <a:lnTo>
                                  <a:pt x="3374" y="0"/>
                                </a:lnTo>
                              </a:path>
                            </a:pathLst>
                          </a:custGeom>
                          <a:noFill/>
                          <a:ln w="63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0.05pt;margin-top:-.35pt;width:168.7pt;height:.1pt;z-index:-251656704;mso-position-horizontal-relative:page" coordorigin="7201,-7" coordsize="33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c1WgMAAN8HAAAOAAAAZHJzL2Uyb0RvYy54bWykVdtu2zAMfR+wfxD0uCH1JW7TGk2HIZdi&#10;wG5Asw9QZPmC2ZInKXG6Yf8+irJTN12xYcuDQ5k0L+dQ5PWbQ1OTvdCmUnJOo7OQEiG5yipZzOmX&#10;zXpySYmxTGasVlLM6b0w9M3NyxfXXZuKWJWqzoQm4ESatGvntLS2TYPA8FI0zJypVkhQ5ko3zMJR&#10;F0GmWQfemzqIw/Ai6JTOWq24MAbeLr2S3qD/PBfcfspzIyyp5xRys/jU+Ny6Z3BzzdJCs7aseJ8G&#10;+4csGlZJCHp0tWSWkZ2unrhqKq6VUbk946oJVJ5XXGANUE0UnlRzq9WuxVqKtCvaI0wA7QlO/+yW&#10;f9x/1qTKgDtKJGuAIoxKYgdN1xYpWNzq9q79rH19IL5X/KsBdXCqd+fCG5Nt90Fl4I7trEJoDrlu&#10;nAsomhyQgfsjA+JgCYeXcZTEyRUQxUEXxbOeIF4Ci+6jGaBECegmM08dL1f9p9PpLPHfYeoBS31A&#10;TLJPylUEfWYeoDT/B+VdyVqBDBkHVA9lPEC51kK43iVTjyYaDVCaMY4jjUvRANx/RPAJGAOKz0HB&#10;Ur4z9lYo5IHt3xvr+z8DCdnN+h7YAAV5U8NVeD0hIXGR8NHfl6MZkOHNXgVkE5KOYOje6eAL4Bj5&#10;isLz2flvnU0HO+csHjkDLoshRVYOWfOD7NMGiTA3cEJstFYZ1ysb3ynYQuABjFyJz9hC7KEbB1v/&#10;34fQMElOZ4imBGbI1mPSMusycyGcSLo5RSzci0btxUahyp60PgR50NZybOVZHGXl1fCFCwC3zwsY&#10;1OU6olaqdVXXSEMtXSoX08RjY1RdZU7psjG62C5qTfbMTUf8uWLA2SMzmEIyQ2elYNmqly2rai+D&#10;fY3YQv/1ELhOxPH34yq8Wl2uLpNJEl+sJkm4XE7erhfJ5GIdzc6X0+VisYx+OtqiJC2rLBPSZTeM&#10;4ij5u/vZLwU/RI/D+FEVj4pd4+9pscHjNBALqGX491gPF9RPk63K7uGyauV3C+xCEEqlv1PSwV6Z&#10;U/Ntx7SgpH4nYdpcRQlQQSweknO4WZTosWY71jDJwdWcWgoN7sSF9ctr1+qqKCFShC0v1VsYs3nl&#10;7jMMPJP6rPoDDDyUcItgLf3Gc2tqfEarh7188wsAAP//AwBQSwMEFAAGAAgAAAAhAAWTA97fAAAA&#10;CAEAAA8AAABkcnMvZG93bnJldi54bWxMj0FrwkAQhe+F/odlhN50E0uaErMRkbYnKVQLpbcxOybB&#10;7GzIrkn8911P9fjmPd77Jl9PphUD9a6xrCBeRCCIS6sbrhR8H97nryCcR9bYWiYFV3KwLh4fcsy0&#10;HfmLhr2vRChhl6GC2vsuk9KVNRl0C9sRB+9ke4M+yL6SuscxlJtWLqPoRRpsOCzU2NG2pvK8vxgF&#10;HyOOm+f4bdidT9vr7yH5/NnFpNTTbNqsQHia/H8YbvgBHYrAdLQX1k60CtJlFIeognkK4uZHSZqA&#10;OIZDArLI5f0DxR8AAAD//wMAUEsBAi0AFAAGAAgAAAAhALaDOJL+AAAA4QEAABMAAAAAAAAAAAAA&#10;AAAAAAAAAFtDb250ZW50X1R5cGVzXS54bWxQSwECLQAUAAYACAAAACEAOP0h/9YAAACUAQAACwAA&#10;AAAAAAAAAAAAAAAvAQAAX3JlbHMvLnJlbHNQSwECLQAUAAYACAAAACEAtG53NVoDAADfBwAADgAA&#10;AAAAAAAAAAAAAAAuAgAAZHJzL2Uyb0RvYy54bWxQSwECLQAUAAYACAAAACEABZMD3t8AAAAIAQAA&#10;DwAAAAAAAAAAAAAAAAC0BQAAZHJzL2Rvd25yZXYueG1sUEsFBgAAAAAEAAQA8wAAAMAGAAAAAA==&#10;">
                <v:shape id="Freeform 3" o:spid="_x0000_s1027" style="position:absolute;left:7201;top:-7;width:3374;height:2;visibility:visible;mso-wrap-style:square;v-text-anchor:top" coordsize="3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/wV8MA&#10;AADaAAAADwAAAGRycy9kb3ducmV2LnhtbESPT2vCQBTE74V+h+UJXkrdmFpboquIoHj0H6W9PbLP&#10;JDb7NuxuNP32riD0OMz8ZpjpvDO1uJDzlWUFw0ECgji3uuJCwfGwev0E4QOyxtoyKfgjD/PZ89MU&#10;M22vvKPLPhQilrDPUEEZQpNJ6fOSDPqBbYijd7LOYIjSFVI7vMZyU8s0ScbSYMVxocSGliXlv/vW&#10;KEhfaJeuv7btqDn8vLnRt2vfzx9K9XvdYgIiUBf+ww96oyMH9yvxBs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/wV8MAAADaAAAADwAAAAAAAAAAAAAAAACYAgAAZHJzL2Rv&#10;d25yZXYueG1sUEsFBgAAAAAEAAQA9QAAAIgDAAAAAA==&#10;" path="m,l3374,e" filled="f" strokeweight=".17611mm">
                  <v:path arrowok="t" o:connecttype="custom" o:connectlocs="0,0;3374,0" o:connectangles="0,0"/>
                </v:shape>
                <w10:wrap anchorx="page"/>
              </v:group>
            </w:pict>
          </mc:Fallback>
        </mc:AlternateContent>
      </w:r>
      <w:r w:rsidR="00147CCF">
        <w:rPr>
          <w:rFonts w:ascii="Times New Roman" w:eastAsia="Times New Roman" w:hAnsi="Times New Roman" w:cs="Times New Roman"/>
          <w:sz w:val="25"/>
          <w:szCs w:val="25"/>
        </w:rPr>
        <w:t>Addre</w:t>
      </w:r>
      <w:r w:rsidR="00147CCF"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 w:rsidR="00147CCF">
        <w:rPr>
          <w:rFonts w:ascii="Times New Roman" w:eastAsia="Times New Roman" w:hAnsi="Times New Roman" w:cs="Times New Roman"/>
          <w:sz w:val="25"/>
          <w:szCs w:val="25"/>
        </w:rPr>
        <w:t>s</w:t>
      </w:r>
      <w:r w:rsidR="00147CCF">
        <w:rPr>
          <w:rFonts w:ascii="Times New Roman" w:eastAsia="Times New Roman" w:hAnsi="Times New Roman" w:cs="Times New Roman"/>
          <w:sz w:val="25"/>
          <w:szCs w:val="25"/>
        </w:rPr>
        <w:tab/>
        <w:t>Position</w:t>
      </w:r>
      <w:r w:rsidR="00147CCF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="00147CCF">
        <w:rPr>
          <w:rFonts w:ascii="Times New Roman" w:eastAsia="Times New Roman" w:hAnsi="Times New Roman" w:cs="Times New Roman"/>
          <w:sz w:val="25"/>
          <w:szCs w:val="25"/>
        </w:rPr>
        <w:t>and</w:t>
      </w:r>
      <w:r w:rsidR="00147CCF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="00147CCF">
        <w:rPr>
          <w:rFonts w:ascii="Times New Roman" w:eastAsia="Times New Roman" w:hAnsi="Times New Roman" w:cs="Times New Roman"/>
          <w:spacing w:val="-1"/>
          <w:sz w:val="25"/>
          <w:szCs w:val="25"/>
        </w:rPr>
        <w:t>R</w:t>
      </w:r>
      <w:r w:rsidR="00147CCF">
        <w:rPr>
          <w:rFonts w:ascii="Times New Roman" w:eastAsia="Times New Roman" w:hAnsi="Times New Roman" w:cs="Times New Roman"/>
          <w:sz w:val="25"/>
          <w:szCs w:val="25"/>
        </w:rPr>
        <w:t>e</w:t>
      </w:r>
      <w:r w:rsidR="00147CCF"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 w:rsidR="00147CCF">
        <w:rPr>
          <w:rFonts w:ascii="Times New Roman" w:eastAsia="Times New Roman" w:hAnsi="Times New Roman" w:cs="Times New Roman"/>
          <w:spacing w:val="2"/>
          <w:sz w:val="25"/>
          <w:szCs w:val="25"/>
        </w:rPr>
        <w:t>p</w:t>
      </w:r>
      <w:r w:rsidR="00147CCF">
        <w:rPr>
          <w:rFonts w:ascii="Times New Roman" w:eastAsia="Times New Roman" w:hAnsi="Times New Roman" w:cs="Times New Roman"/>
          <w:sz w:val="25"/>
          <w:szCs w:val="25"/>
        </w:rPr>
        <w:t>on</w:t>
      </w:r>
      <w:r w:rsidR="00147CCF"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 w:rsidR="00147CCF">
        <w:rPr>
          <w:rFonts w:ascii="Times New Roman" w:eastAsia="Times New Roman" w:hAnsi="Times New Roman" w:cs="Times New Roman"/>
          <w:sz w:val="25"/>
          <w:szCs w:val="25"/>
        </w:rPr>
        <w:t>ib</w:t>
      </w:r>
      <w:r w:rsidR="00147CCF">
        <w:rPr>
          <w:rFonts w:ascii="Times New Roman" w:eastAsia="Times New Roman" w:hAnsi="Times New Roman" w:cs="Times New Roman"/>
          <w:spacing w:val="2"/>
          <w:sz w:val="25"/>
          <w:szCs w:val="25"/>
        </w:rPr>
        <w:t>i</w:t>
      </w:r>
      <w:r w:rsidR="00147CCF">
        <w:rPr>
          <w:rFonts w:ascii="Times New Roman" w:eastAsia="Times New Roman" w:hAnsi="Times New Roman" w:cs="Times New Roman"/>
          <w:sz w:val="25"/>
          <w:szCs w:val="25"/>
        </w:rPr>
        <w:t>lities</w:t>
      </w:r>
    </w:p>
    <w:p w:rsidR="000079CE" w:rsidRDefault="000079CE">
      <w:pPr>
        <w:spacing w:before="4" w:after="0" w:line="140" w:lineRule="exact"/>
        <w:rPr>
          <w:sz w:val="14"/>
          <w:szCs w:val="14"/>
        </w:rPr>
      </w:pP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Default="00147CCF">
      <w:pPr>
        <w:spacing w:after="0" w:line="240" w:lineRule="auto"/>
        <w:ind w:left="4473" w:right="4091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*</w:t>
      </w:r>
    </w:p>
    <w:p w:rsidR="000079CE" w:rsidRDefault="00147CCF">
      <w:pPr>
        <w:spacing w:before="6" w:after="0" w:line="310" w:lineRule="atLeast"/>
        <w:ind w:left="440" w:right="31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he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ollowing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tion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pleted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ponding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par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z w:val="25"/>
          <w:szCs w:val="25"/>
        </w:rPr>
        <w:t>ed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ion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within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 days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eipt;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ailu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do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titute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waiv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 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abov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ed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person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will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ed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xp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having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idential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mation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under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er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onditio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protective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orde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079CE" w:rsidRDefault="000079CE">
      <w:pPr>
        <w:spacing w:before="6" w:after="0" w:line="110" w:lineRule="exact"/>
        <w:rPr>
          <w:sz w:val="11"/>
          <w:szCs w:val="11"/>
        </w:rPr>
      </w:pP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Default="00147CCF">
      <w:pPr>
        <w:tabs>
          <w:tab w:val="left" w:pos="2020"/>
        </w:tabs>
        <w:spacing w:before="27" w:after="0" w:line="282" w:lineRule="exact"/>
        <w:ind w:left="116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9"/>
          <w:position w:val="-1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 xml:space="preserve"> No</w:t>
      </w:r>
      <w:r>
        <w:rPr>
          <w:rFonts w:ascii="Times New Roman" w:eastAsia="Times New Roman" w:hAnsi="Times New Roman" w:cs="Times New Roman"/>
          <w:spacing w:val="-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obj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ction.</w:t>
      </w:r>
    </w:p>
    <w:p w:rsidR="000079CE" w:rsidRDefault="000079CE">
      <w:pPr>
        <w:spacing w:before="4" w:after="0" w:line="120" w:lineRule="exact"/>
        <w:rPr>
          <w:sz w:val="12"/>
          <w:szCs w:val="12"/>
        </w:rPr>
      </w:pP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Default="00147CCF">
      <w:pPr>
        <w:tabs>
          <w:tab w:val="left" w:pos="2020"/>
        </w:tabs>
        <w:spacing w:before="27" w:after="0" w:line="263" w:lineRule="auto"/>
        <w:ind w:left="440" w:right="178" w:firstLine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9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Obje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tion.</w:t>
      </w:r>
      <w:r>
        <w:rPr>
          <w:rFonts w:ascii="Times New Roman" w:eastAsia="Times New Roman" w:hAnsi="Times New Roman" w:cs="Times New Roman"/>
          <w:spacing w:val="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he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pond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ng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arty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bj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cts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ov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e-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ed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exp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 having a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z w:val="25"/>
          <w:szCs w:val="25"/>
        </w:rPr>
        <w:t>ential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ation.</w:t>
      </w:r>
      <w:r>
        <w:rPr>
          <w:rFonts w:ascii="Times New Roman" w:eastAsia="Times New Roman" w:hAnsi="Times New Roman" w:cs="Times New Roman"/>
          <w:spacing w:val="5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he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objecting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par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sz w:val="25"/>
          <w:szCs w:val="25"/>
        </w:rPr>
        <w:t>all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ile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oti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etting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objection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king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xclu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ion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xpert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om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</w:p>
    <w:p w:rsidR="000079CE" w:rsidRDefault="00147CCF">
      <w:pPr>
        <w:spacing w:before="2" w:after="0" w:line="282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ential</w:t>
      </w:r>
      <w:r>
        <w:rPr>
          <w:rFonts w:ascii="Times New Roman" w:eastAsia="Times New Roman" w:hAnsi="Times New Roman" w:cs="Times New Roman"/>
          <w:spacing w:val="-1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ati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n.</w:t>
      </w:r>
    </w:p>
    <w:p w:rsidR="000079CE" w:rsidRDefault="000079CE">
      <w:pPr>
        <w:spacing w:before="2" w:after="0" w:line="120" w:lineRule="exact"/>
        <w:rPr>
          <w:sz w:val="12"/>
          <w:szCs w:val="12"/>
        </w:rPr>
      </w:pPr>
    </w:p>
    <w:p w:rsidR="000079CE" w:rsidRDefault="000079CE">
      <w:pPr>
        <w:spacing w:after="0" w:line="200" w:lineRule="exact"/>
        <w:rPr>
          <w:sz w:val="20"/>
          <w:szCs w:val="20"/>
        </w:rPr>
      </w:pPr>
    </w:p>
    <w:p w:rsidR="000079CE" w:rsidRDefault="00147CCF">
      <w:pPr>
        <w:tabs>
          <w:tab w:val="left" w:pos="4920"/>
          <w:tab w:val="left" w:pos="5480"/>
          <w:tab w:val="left" w:pos="8840"/>
        </w:tabs>
        <w:spacing w:before="27" w:after="0" w:line="264" w:lineRule="auto"/>
        <w:ind w:left="440" w:right="24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9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w w:val="99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Signatu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Date</w:t>
      </w:r>
    </w:p>
    <w:sectPr w:rsidR="000079CE" w:rsidSect="000079CE">
      <w:type w:val="continuous"/>
      <w:pgSz w:w="12240" w:h="15840"/>
      <w:pgMar w:top="640" w:right="13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CE"/>
    <w:rsid w:val="000079CE"/>
    <w:rsid w:val="00125B2F"/>
    <w:rsid w:val="00147CCF"/>
    <w:rsid w:val="00566E76"/>
    <w:rsid w:val="00C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127B8-969C-4E9B-A298-D247AEF12277}"/>
</file>

<file path=customXml/itemProps2.xml><?xml version="1.0" encoding="utf-8"?>
<ds:datastoreItem xmlns:ds="http://schemas.openxmlformats.org/officeDocument/2006/customXml" ds:itemID="{3DAD33E2-7A07-4BEC-AFC3-63D43B2CFCC2}"/>
</file>

<file path=customXml/itemProps3.xml><?xml version="1.0" encoding="utf-8"?>
<ds:datastoreItem xmlns:ds="http://schemas.openxmlformats.org/officeDocument/2006/customXml" ds:itemID="{5117BE54-6010-404A-B660-1F7374E3CA88}"/>
</file>

<file path=customXml/itemProps4.xml><?xml version="1.0" encoding="utf-8"?>
<ds:datastoreItem xmlns:ds="http://schemas.openxmlformats.org/officeDocument/2006/customXml" ds:itemID="{6380B8EF-E256-48C2-BFC3-AA5A41D0D132}"/>
</file>

<file path=docProps/app.xml><?xml version="1.0" encoding="utf-8"?>
<Properties xmlns="http://schemas.openxmlformats.org/officeDocument/2006/extended-properties" xmlns:vt="http://schemas.openxmlformats.org/officeDocument/2006/docPropsVTypes">
  <Template>F630C8C7.dotm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Hamborg</cp:lastModifiedBy>
  <cp:revision>2</cp:revision>
  <dcterms:created xsi:type="dcterms:W3CDTF">2012-06-06T17:41:00Z</dcterms:created>
  <dcterms:modified xsi:type="dcterms:W3CDTF">2012-06-06T17:41:00Z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2012-06-05T00:00:00Z</vt:filetime>
  </property>
  <property fmtid="{D5CDD505-2E9C-101B-9397-08002B2CF9AE}" pid="4" name="_AdHocReviewCycleID">
    <vt:i4>448793852</vt:i4>
  </property>
  <property fmtid="{D5CDD505-2E9C-101B-9397-08002B2CF9AE}" pid="5" name="_NewReviewCycle">
    <vt:lpwstr/>
  </property>
  <property fmtid="{D5CDD505-2E9C-101B-9397-08002B2CF9AE}" pid="6" name="_EmailSubject">
    <vt:lpwstr>WUTC v. Avista Corp., Docket No. UE-120436/UG-120437 (Consolidated) NWEC Confidentiality Agreements</vt:lpwstr>
  </property>
  <property fmtid="{D5CDD505-2E9C-101B-9397-08002B2CF9AE}" pid="7" name="_AuthorEmail">
    <vt:lpwstr>chamborg@earthjustice.org</vt:lpwstr>
  </property>
  <property fmtid="{D5CDD505-2E9C-101B-9397-08002B2CF9AE}" pid="8" name="_AuthorEmailDisplayName">
    <vt:lpwstr>Catherine Hamborg</vt:lpwstr>
  </property>
  <property fmtid="{D5CDD505-2E9C-101B-9397-08002B2CF9AE}" pid="9" name="ContentTypeId">
    <vt:lpwstr>0x0101006E56B4D1795A2E4DB2F0B01679ED314A00DEEBBBECEF4A9741925D1E0FF525C9BE</vt:lpwstr>
  </property>
  <property fmtid="{D5CDD505-2E9C-101B-9397-08002B2CF9AE}" pid="10" name="_docset_NoMedatataSyncRequired">
    <vt:lpwstr>False</vt:lpwstr>
  </property>
</Properties>
</file>