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4295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28642B9" wp14:editId="728642B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64296" w14:textId="77777777" w:rsidR="00286221" w:rsidRDefault="00286221"/>
    <w:p w14:paraId="72864297" w14:textId="77777777" w:rsidR="00286221" w:rsidRDefault="00286221"/>
    <w:p w14:paraId="72864298" w14:textId="77777777" w:rsidR="00286221" w:rsidRDefault="00EF0A0D">
      <w:pPr>
        <w:pStyle w:val="Date"/>
        <w:tabs>
          <w:tab w:val="right" w:pos="9648"/>
        </w:tabs>
      </w:pPr>
      <w:bookmarkStart w:id="1" w:name="Date"/>
      <w:r>
        <w:t>September 20, 2016</w:t>
      </w:r>
    </w:p>
    <w:bookmarkEnd w:id="1"/>
    <w:p w14:paraId="72864299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EF0A0D">
        <w:t>29208</w:t>
      </w:r>
      <w:r>
        <w:t>.</w:t>
      </w:r>
      <w:bookmarkStart w:id="3" w:name="swiCMMatterID"/>
      <w:r w:rsidR="00EF0A0D">
        <w:t>0101</w:t>
      </w:r>
    </w:p>
    <w:bookmarkEnd w:id="2"/>
    <w:bookmarkEnd w:id="3"/>
    <w:p w14:paraId="7286429A" w14:textId="77777777" w:rsidR="00EF0A0D" w:rsidRDefault="00EF0A0D" w:rsidP="00EF0A0D">
      <w:pPr>
        <w:tabs>
          <w:tab w:val="right" w:pos="9648"/>
        </w:tabs>
      </w:pPr>
    </w:p>
    <w:p w14:paraId="7286429B" w14:textId="77777777" w:rsidR="00EF0A0D" w:rsidRDefault="00EF0A0D" w:rsidP="00EF0A0D">
      <w:pPr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C65C74">
        <w:rPr>
          <w:b/>
          <w:u w:val="single"/>
        </w:rPr>
        <w:t>USMAIL</w:t>
      </w:r>
    </w:p>
    <w:p w14:paraId="7286429C" w14:textId="77777777" w:rsidR="00EF0A0D" w:rsidRDefault="00EF0A0D" w:rsidP="00EF0A0D"/>
    <w:p w14:paraId="7286429D" w14:textId="77777777" w:rsidR="00EF0A0D" w:rsidRDefault="00EF0A0D" w:rsidP="00EF0A0D">
      <w:r>
        <w:t>Steven King</w:t>
      </w:r>
    </w:p>
    <w:p w14:paraId="7286429E" w14:textId="77777777" w:rsidR="00EF0A0D" w:rsidRDefault="00EF0A0D" w:rsidP="00EF0A0D">
      <w:r>
        <w:t>Executive Director and Secretary</w:t>
      </w:r>
    </w:p>
    <w:p w14:paraId="7286429F" w14:textId="77777777" w:rsidR="00EF0A0D" w:rsidRDefault="00EF0A0D" w:rsidP="00EF0A0D">
      <w:r>
        <w:t>Washington Utilities and Transportation Commission</w:t>
      </w:r>
    </w:p>
    <w:p w14:paraId="728642A0" w14:textId="77777777" w:rsidR="00EF0A0D" w:rsidRDefault="00EF0A0D" w:rsidP="00EF0A0D">
      <w:r>
        <w:t>PO Box 47250</w:t>
      </w:r>
      <w:r>
        <w:br/>
        <w:t>1300 S. Evergreen Park Dr. SW</w:t>
      </w:r>
      <w:r>
        <w:br/>
        <w:t>Olympia, WA 98504-7250</w:t>
      </w:r>
    </w:p>
    <w:p w14:paraId="728642A1" w14:textId="77777777" w:rsidR="00EF0A0D" w:rsidRDefault="00EF0A0D" w:rsidP="00EF0A0D"/>
    <w:p w14:paraId="728642A2" w14:textId="77777777" w:rsidR="00EF0A0D" w:rsidRDefault="00EF0A0D" w:rsidP="00EF0A0D">
      <w:r>
        <w:t xml:space="preserve">Attn: </w:t>
      </w:r>
      <w:r w:rsidR="00374ECD">
        <w:t>Administrative Law Judge Rayne Pearson</w:t>
      </w:r>
    </w:p>
    <w:p w14:paraId="728642A3" w14:textId="77777777" w:rsidR="00EF0A0D" w:rsidRDefault="00EF0A0D" w:rsidP="00EF0A0D"/>
    <w:p w14:paraId="728642A4" w14:textId="77777777" w:rsidR="00EF0A0D" w:rsidRDefault="00EF0A0D" w:rsidP="00EF0A0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  <w:t>Docket Nos. TC-143691 &amp; TC-160516; Shuttle Express, Inc, v. Speedishuttle Washington</w:t>
      </w:r>
    </w:p>
    <w:p w14:paraId="728642A5" w14:textId="77777777" w:rsidR="00EF0A0D" w:rsidRDefault="00EF0A0D" w:rsidP="00EF0A0D"/>
    <w:p w14:paraId="728642A6" w14:textId="77777777" w:rsidR="00EF0A0D" w:rsidRDefault="00EF0A0D" w:rsidP="00EF0A0D">
      <w:r>
        <w:t>Dear Mr. King:</w:t>
      </w:r>
    </w:p>
    <w:p w14:paraId="728642A7" w14:textId="77777777" w:rsidR="00EF0A0D" w:rsidRDefault="00EF0A0D" w:rsidP="00EF0A0D"/>
    <w:p w14:paraId="728642A8" w14:textId="77777777" w:rsidR="00EF0A0D" w:rsidRDefault="00EF0A0D" w:rsidP="00EF0A0D">
      <w:r>
        <w:t xml:space="preserve">Enclosed are the original and three copies of </w:t>
      </w:r>
      <w:r w:rsidRPr="00EF0A0D">
        <w:t>the Declarations of D</w:t>
      </w:r>
      <w:r>
        <w:t>avid W. Wiley and Jack Roemer in</w:t>
      </w:r>
      <w:r w:rsidRPr="00EF0A0D">
        <w:t xml:space="preserve"> Support of Speedishuttle’s Response in Opposition to Shuttle Express’ Motion to Compel Data Request Responses,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filed today via the WUTC web portal.  </w:t>
      </w:r>
    </w:p>
    <w:p w14:paraId="728642A9" w14:textId="77777777" w:rsidR="00EF0A0D" w:rsidRDefault="00EF0A0D" w:rsidP="00EF0A0D"/>
    <w:p w14:paraId="728642AA" w14:textId="77777777" w:rsidR="00EF0A0D" w:rsidRPr="007E3893" w:rsidRDefault="00EF0A0D" w:rsidP="00EF0A0D">
      <w:pPr>
        <w:rPr>
          <w:rFonts w:ascii="Times New Roman" w:hAnsi="Times New Roman"/>
          <w:sz w:val="24"/>
          <w:szCs w:val="24"/>
        </w:rPr>
      </w:pPr>
    </w:p>
    <w:p w14:paraId="728642AB" w14:textId="77777777" w:rsidR="00EF0A0D" w:rsidRDefault="00EF0A0D" w:rsidP="00EF0A0D">
      <w:pPr>
        <w:keepNext/>
      </w:pPr>
      <w:r>
        <w:t>Yours truly,</w:t>
      </w:r>
    </w:p>
    <w:p w14:paraId="728642AC" w14:textId="77777777" w:rsidR="00EF0A0D" w:rsidRDefault="00EF0A0D" w:rsidP="00EF0A0D">
      <w:pPr>
        <w:keepNext/>
      </w:pPr>
    </w:p>
    <w:p w14:paraId="728642AD" w14:textId="77777777" w:rsidR="00EF0A0D" w:rsidRDefault="00EF0A0D" w:rsidP="00EF0A0D">
      <w:pPr>
        <w:keepNext/>
      </w:pPr>
      <w:r>
        <w:t>WILLIAMS, KASTNER &amp; GIBBS PLLC</w:t>
      </w:r>
    </w:p>
    <w:p w14:paraId="728642AE" w14:textId="77777777" w:rsidR="00EF0A0D" w:rsidRDefault="00EF0A0D" w:rsidP="00EF0A0D">
      <w:pPr>
        <w:keepNext/>
      </w:pPr>
    </w:p>
    <w:p w14:paraId="728642AF" w14:textId="77777777" w:rsidR="00EF0A0D" w:rsidRDefault="00EF0A0D" w:rsidP="00EF0A0D">
      <w:pPr>
        <w:keepNext/>
      </w:pPr>
    </w:p>
    <w:p w14:paraId="728642B0" w14:textId="77777777" w:rsidR="00EF0A0D" w:rsidRDefault="00EF0A0D" w:rsidP="00EF0A0D">
      <w:pPr>
        <w:keepNext/>
      </w:pPr>
      <w:r>
        <w:t>David W. Wiley</w:t>
      </w:r>
    </w:p>
    <w:p w14:paraId="728642B1" w14:textId="77777777" w:rsidR="00EF0A0D" w:rsidRDefault="00EF0A0D" w:rsidP="00EF0A0D"/>
    <w:p w14:paraId="728642B2" w14:textId="77777777" w:rsidR="00EF0A0D" w:rsidRDefault="00EF0A0D" w:rsidP="00EF0A0D">
      <w:r>
        <w:t>Enclosures</w:t>
      </w:r>
    </w:p>
    <w:p w14:paraId="728642B3" w14:textId="77777777" w:rsidR="00EF0A0D" w:rsidRDefault="00EF0A0D" w:rsidP="00EF0A0D"/>
    <w:p w14:paraId="728642B4" w14:textId="77777777" w:rsidR="00EF0A0D" w:rsidRDefault="00EF0A0D" w:rsidP="00EF0A0D"/>
    <w:p w14:paraId="728642B5" w14:textId="77777777" w:rsidR="00EF0A0D" w:rsidRDefault="00EF0A0D" w:rsidP="00EF0A0D">
      <w:pPr>
        <w:keepNext/>
      </w:pPr>
      <w:r>
        <w:t>cc:</w:t>
      </w:r>
      <w:r>
        <w:tab/>
        <w:t>Client</w:t>
      </w:r>
    </w:p>
    <w:p w14:paraId="728642B6" w14:textId="77777777" w:rsidR="00EF0A0D" w:rsidRDefault="00EF0A0D" w:rsidP="00EF0A0D">
      <w:pPr>
        <w:keepNext/>
      </w:pPr>
      <w:r>
        <w:tab/>
        <w:t>All Parties</w:t>
      </w:r>
    </w:p>
    <w:p w14:paraId="728642B7" w14:textId="77777777" w:rsidR="00286221" w:rsidRDefault="00286221"/>
    <w:p w14:paraId="728642B8" w14:textId="77777777" w:rsidR="00286221" w:rsidRDefault="00286221"/>
    <w:sectPr w:rsidR="00286221" w:rsidSect="00C65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42BD" w14:textId="77777777" w:rsidR="00EF0A0D" w:rsidRDefault="00EF0A0D">
      <w:r>
        <w:separator/>
      </w:r>
    </w:p>
  </w:endnote>
  <w:endnote w:type="continuationSeparator" w:id="0">
    <w:p w14:paraId="728642BE" w14:textId="77777777" w:rsidR="00EF0A0D" w:rsidRDefault="00EF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C7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C8" w14:textId="77777777" w:rsidR="0085487F" w:rsidRDefault="0085487F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728642C9" w14:textId="77777777" w:rsidR="00286221" w:rsidRDefault="0085487F" w:rsidP="0085487F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85487F">
      <w:rPr>
        <w:sz w:val="16"/>
        <w:szCs w:val="18"/>
      </w:rPr>
      <w:instrText>IF "</w:instrText>
    </w:r>
    <w:r w:rsidRPr="0085487F">
      <w:rPr>
        <w:sz w:val="16"/>
        <w:szCs w:val="18"/>
      </w:rPr>
      <w:fldChar w:fldCharType="begin"/>
    </w:r>
    <w:r w:rsidRPr="0085487F">
      <w:rPr>
        <w:sz w:val="16"/>
        <w:szCs w:val="18"/>
      </w:rPr>
      <w:instrText xml:space="preserve"> DOCVARIABLE "SWDocIDLocation" </w:instrText>
    </w:r>
    <w:r w:rsidRPr="0085487F">
      <w:rPr>
        <w:sz w:val="16"/>
        <w:szCs w:val="18"/>
      </w:rPr>
      <w:fldChar w:fldCharType="separate"/>
    </w:r>
    <w:r w:rsidR="00C65C74">
      <w:rPr>
        <w:sz w:val="16"/>
        <w:szCs w:val="18"/>
      </w:rPr>
      <w:instrText>1</w:instrText>
    </w:r>
    <w:r w:rsidRPr="0085487F">
      <w:rPr>
        <w:sz w:val="16"/>
        <w:szCs w:val="18"/>
      </w:rPr>
      <w:fldChar w:fldCharType="end"/>
    </w:r>
    <w:r w:rsidRPr="0085487F">
      <w:rPr>
        <w:sz w:val="16"/>
        <w:szCs w:val="18"/>
      </w:rPr>
      <w:instrText>" = "1" "</w:instrText>
    </w:r>
    <w:r w:rsidRPr="0085487F">
      <w:rPr>
        <w:sz w:val="16"/>
        <w:szCs w:val="18"/>
      </w:rPr>
      <w:fldChar w:fldCharType="begin"/>
    </w:r>
    <w:r w:rsidRPr="0085487F">
      <w:rPr>
        <w:sz w:val="16"/>
        <w:szCs w:val="18"/>
      </w:rPr>
      <w:instrText xml:space="preserve"> DOCPROPERTY "SWDocID" </w:instrText>
    </w:r>
    <w:r w:rsidRPr="0085487F">
      <w:rPr>
        <w:sz w:val="16"/>
        <w:szCs w:val="18"/>
      </w:rPr>
      <w:fldChar w:fldCharType="separate"/>
    </w:r>
    <w:r w:rsidR="00C65C74">
      <w:rPr>
        <w:sz w:val="16"/>
        <w:szCs w:val="18"/>
      </w:rPr>
      <w:instrText xml:space="preserve"> 5860279.1</w:instrText>
    </w:r>
    <w:r w:rsidRPr="0085487F">
      <w:rPr>
        <w:sz w:val="16"/>
        <w:szCs w:val="18"/>
      </w:rPr>
      <w:fldChar w:fldCharType="end"/>
    </w:r>
    <w:r w:rsidRPr="0085487F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65C74">
      <w:rPr>
        <w:noProof/>
        <w:sz w:val="16"/>
        <w:szCs w:val="18"/>
      </w:rPr>
      <w:t xml:space="preserve"> 5860279.1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CB" w14:textId="77777777" w:rsidR="0085487F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8642CD" wp14:editId="728642CE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642CC" w14:textId="77777777" w:rsidR="00286221" w:rsidRDefault="0085487F" w:rsidP="0085487F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5487F">
      <w:rPr>
        <w:sz w:val="16"/>
      </w:rPr>
      <w:instrText>IF "</w:instrText>
    </w:r>
    <w:r w:rsidRPr="0085487F">
      <w:rPr>
        <w:sz w:val="16"/>
      </w:rPr>
      <w:fldChar w:fldCharType="begin"/>
    </w:r>
    <w:r w:rsidRPr="0085487F">
      <w:rPr>
        <w:sz w:val="16"/>
      </w:rPr>
      <w:instrText xml:space="preserve"> DOCVARIABLE "SWDocIDLocation" </w:instrText>
    </w:r>
    <w:r w:rsidRPr="0085487F">
      <w:rPr>
        <w:sz w:val="16"/>
      </w:rPr>
      <w:fldChar w:fldCharType="separate"/>
    </w:r>
    <w:r w:rsidR="00C65C74">
      <w:rPr>
        <w:sz w:val="16"/>
      </w:rPr>
      <w:instrText>1</w:instrText>
    </w:r>
    <w:r w:rsidRPr="0085487F">
      <w:rPr>
        <w:sz w:val="16"/>
      </w:rPr>
      <w:fldChar w:fldCharType="end"/>
    </w:r>
    <w:r w:rsidRPr="0085487F">
      <w:rPr>
        <w:sz w:val="16"/>
      </w:rPr>
      <w:instrText>" = "1" "</w:instrText>
    </w:r>
    <w:r w:rsidRPr="0085487F">
      <w:rPr>
        <w:sz w:val="16"/>
      </w:rPr>
      <w:fldChar w:fldCharType="begin"/>
    </w:r>
    <w:r w:rsidRPr="0085487F">
      <w:rPr>
        <w:sz w:val="16"/>
      </w:rPr>
      <w:instrText xml:space="preserve"> DOCPROPERTY "SWDocID" </w:instrText>
    </w:r>
    <w:r w:rsidRPr="0085487F">
      <w:rPr>
        <w:sz w:val="16"/>
      </w:rPr>
      <w:fldChar w:fldCharType="separate"/>
    </w:r>
    <w:r w:rsidR="00C65C74">
      <w:rPr>
        <w:sz w:val="16"/>
      </w:rPr>
      <w:instrText xml:space="preserve"> 5860279.1</w:instrText>
    </w:r>
    <w:r w:rsidRPr="0085487F">
      <w:rPr>
        <w:sz w:val="16"/>
      </w:rPr>
      <w:fldChar w:fldCharType="end"/>
    </w:r>
    <w:r w:rsidRPr="0085487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65C74">
      <w:rPr>
        <w:noProof/>
        <w:sz w:val="16"/>
      </w:rPr>
      <w:t xml:space="preserve"> 5860279.1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42BB" w14:textId="77777777" w:rsidR="00EF0A0D" w:rsidRDefault="00EF0A0D">
      <w:r>
        <w:separator/>
      </w:r>
    </w:p>
  </w:footnote>
  <w:footnote w:type="continuationSeparator" w:id="0">
    <w:p w14:paraId="728642BC" w14:textId="77777777" w:rsidR="00EF0A0D" w:rsidRDefault="00EF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BF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C0" w14:textId="77777777" w:rsidR="00286221" w:rsidRDefault="00286221"/>
  <w:p w14:paraId="728642C1" w14:textId="77777777" w:rsidR="00286221" w:rsidRDefault="00286221">
    <w:bookmarkStart w:id="4" w:name="ToInHeader"/>
    <w:bookmarkEnd w:id="4"/>
  </w:p>
  <w:p w14:paraId="728642C2" w14:textId="77777777" w:rsidR="00286221" w:rsidRDefault="003006B6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C65C74">
      <w:rPr>
        <w:noProof/>
      </w:rPr>
      <w:t>September 20, 2016</w:t>
    </w:r>
    <w:r>
      <w:rPr>
        <w:noProof/>
      </w:rPr>
      <w:fldChar w:fldCharType="end"/>
    </w:r>
  </w:p>
  <w:p w14:paraId="728642C3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0A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8642C4" w14:textId="77777777" w:rsidR="00286221" w:rsidRDefault="00286221">
    <w:pPr>
      <w:pStyle w:val="Header"/>
    </w:pPr>
  </w:p>
  <w:p w14:paraId="728642C5" w14:textId="77777777" w:rsidR="00286221" w:rsidRDefault="00286221">
    <w:pPr>
      <w:pStyle w:val="Header"/>
    </w:pPr>
  </w:p>
  <w:p w14:paraId="728642C6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42CA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`Salutation=`ShowTitle= `StateLicensed= `ESig=False`Firm=False`IncTitle=False`Closing=Very truly yours,`Delivery=&lt;none&gt;`Enclosure=&lt;none&gt;`Format=Regular`Location=Seattle`Notation=&lt;none&gt;`Contacts=`QuickFillOpen=`QuickFillSave=`cmdOK=OK`cmdCancel=Cancel`"/>
    <w:docVar w:name="SWCLCContacts" w:val="BCC=0;CC=0;From=0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tru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EF0A0D"/>
    <w:rsid w:val="001F7263"/>
    <w:rsid w:val="00286221"/>
    <w:rsid w:val="003006B6"/>
    <w:rsid w:val="00374ECD"/>
    <w:rsid w:val="004D7F07"/>
    <w:rsid w:val="0085487F"/>
    <w:rsid w:val="00B364FB"/>
    <w:rsid w:val="00C65C74"/>
    <w:rsid w:val="00E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2864295"/>
  <w15:docId w15:val="{4A8851E0-DE21-4F8C-99E0-A04780BD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D5F35B-01C9-44F2-95FB-25F98F4255DF}"/>
</file>

<file path=customXml/itemProps2.xml><?xml version="1.0" encoding="utf-8"?>
<ds:datastoreItem xmlns:ds="http://schemas.openxmlformats.org/officeDocument/2006/customXml" ds:itemID="{834B840C-3C18-493E-BB3C-A56B9A2D1A7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D3177B05-47CB-438A-86E0-5F5AEF550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4AA2D-A913-47C1-ACFB-1754496A3616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2016-09-20T22:18:00Z</cp:lastPrinted>
  <dcterms:created xsi:type="dcterms:W3CDTF">2016-09-21T16:41:00Z</dcterms:created>
  <dcterms:modified xsi:type="dcterms:W3CDTF">2016-09-21T16:41:00Z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5860279.1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