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77" w:rsidRDefault="005E5477"/>
    <w:p w:rsidR="00394AA3" w:rsidRDefault="00394AA3"/>
    <w:p w:rsidR="00095F26" w:rsidRDefault="002134E2" w:rsidP="00095F26">
      <w:pPr>
        <w:ind w:left="4320"/>
      </w:pPr>
      <w:r>
        <w:t>April 3, 2013</w:t>
      </w:r>
    </w:p>
    <w:p w:rsidR="00095F26" w:rsidRDefault="00095F26" w:rsidP="00095F26"/>
    <w:p w:rsidR="00095F26" w:rsidRDefault="00095F26" w:rsidP="00095F26"/>
    <w:p w:rsidR="00095F26" w:rsidRDefault="00095F26" w:rsidP="00095F26"/>
    <w:p w:rsidR="00095F26" w:rsidRPr="00095F26" w:rsidRDefault="00095F26" w:rsidP="00095F26">
      <w:pPr>
        <w:rPr>
          <w:b/>
        </w:rPr>
      </w:pPr>
      <w:r w:rsidRPr="00095F26">
        <w:rPr>
          <w:b/>
          <w:i/>
        </w:rPr>
        <w:t>Via Email and Overnight Mail</w:t>
      </w:r>
    </w:p>
    <w:p w:rsidR="00095F26" w:rsidRDefault="00095F26" w:rsidP="00095F26"/>
    <w:p w:rsidR="00095F26" w:rsidRDefault="004A55B9" w:rsidP="00095F26">
      <w:r>
        <w:t xml:space="preserve">Steven </w:t>
      </w:r>
      <w:r w:rsidR="00DC16DC">
        <w:t xml:space="preserve">V. </w:t>
      </w:r>
      <w:r>
        <w:t>King</w:t>
      </w:r>
    </w:p>
    <w:p w:rsidR="00095F26" w:rsidRDefault="004A55B9" w:rsidP="00095F26">
      <w:r>
        <w:t>Acting Executive Director</w:t>
      </w:r>
      <w:r w:rsidR="00DC16DC">
        <w:t xml:space="preserve"> and Secretary</w:t>
      </w:r>
    </w:p>
    <w:p w:rsidR="00095F26" w:rsidRDefault="00095F26" w:rsidP="00095F26">
      <w:r>
        <w:t>Washington Utilities &amp; Transportation Commission</w:t>
      </w:r>
    </w:p>
    <w:p w:rsidR="00095F26" w:rsidRDefault="00095F26" w:rsidP="00095F26">
      <w:r>
        <w:t>1300 S. Evergreen Park Drive S.W.</w:t>
      </w:r>
    </w:p>
    <w:p w:rsidR="00095F26" w:rsidRDefault="00095F26" w:rsidP="00095F26">
      <w:r>
        <w:t>P.O. Box 47250</w:t>
      </w:r>
    </w:p>
    <w:p w:rsidR="00095F26" w:rsidRDefault="00095F26" w:rsidP="00095F26">
      <w:r>
        <w:t>Olympia, WA  98504-7250</w:t>
      </w:r>
    </w:p>
    <w:p w:rsidR="00095F26" w:rsidRDefault="00095F26" w:rsidP="00095F26"/>
    <w:p w:rsidR="00095F26" w:rsidRDefault="00095F26" w:rsidP="00095F26">
      <w:pPr>
        <w:ind w:left="1440" w:hanging="720"/>
      </w:pPr>
      <w:r>
        <w:t>Re:</w:t>
      </w:r>
      <w:r>
        <w:tab/>
      </w:r>
      <w:r w:rsidR="00A90739">
        <w:rPr>
          <w:i/>
        </w:rPr>
        <w:t>Washington Utilities and Transportation Commission v. Puget Sound Energy</w:t>
      </w:r>
      <w:bookmarkStart w:id="0" w:name="_GoBack"/>
      <w:bookmarkEnd w:id="0"/>
    </w:p>
    <w:p w:rsidR="00095F26" w:rsidRDefault="00095F26" w:rsidP="00095F26">
      <w:pPr>
        <w:ind w:left="720"/>
      </w:pPr>
      <w:r>
        <w:tab/>
        <w:t>Docket Nos. UE-</w:t>
      </w:r>
      <w:r w:rsidR="001A7E03">
        <w:t>121697/UG-121705</w:t>
      </w:r>
    </w:p>
    <w:p w:rsidR="00095F26" w:rsidRDefault="00095F26" w:rsidP="00095F26"/>
    <w:p w:rsidR="00095F26" w:rsidRDefault="00562701" w:rsidP="00095F26">
      <w:r>
        <w:t xml:space="preserve">Dear Mr. </w:t>
      </w:r>
      <w:r w:rsidR="004A55B9">
        <w:t>King</w:t>
      </w:r>
      <w:r>
        <w:t>:</w:t>
      </w:r>
    </w:p>
    <w:p w:rsidR="00095F26" w:rsidRDefault="00095F26" w:rsidP="00095F26"/>
    <w:p w:rsidR="00FB4C95" w:rsidRDefault="00570AF8" w:rsidP="00FB4C95">
      <w:r>
        <w:tab/>
      </w:r>
      <w:r w:rsidR="00FB4C95">
        <w:t>Please accept this letter as a formal request</w:t>
      </w:r>
      <w:r w:rsidR="00C843C9">
        <w:t xml:space="preserve"> that the Commission and all parties serve NW Energy Coalition and their attorneys with electronic copies only</w:t>
      </w:r>
      <w:r w:rsidR="00F71542">
        <w:t xml:space="preserve"> </w:t>
      </w:r>
      <w:r w:rsidR="00394AA3">
        <w:t xml:space="preserve">of all filings, correspondence, data requests, and data responses </w:t>
      </w:r>
      <w:r w:rsidR="00F71542">
        <w:t>and discontinue all paper backup</w:t>
      </w:r>
      <w:r w:rsidR="00C843C9">
        <w:t>.</w:t>
      </w:r>
    </w:p>
    <w:p w:rsidR="00FB4C95" w:rsidRDefault="00FB4C95" w:rsidP="00FB4C95"/>
    <w:p w:rsidR="00820EB5" w:rsidRDefault="00FB4C95" w:rsidP="00FB4C95">
      <w:r>
        <w:tab/>
        <w:t xml:space="preserve">Please direct your </w:t>
      </w:r>
      <w:r w:rsidR="00F71542">
        <w:t>emails</w:t>
      </w:r>
      <w:r>
        <w:t xml:space="preserve"> to</w:t>
      </w:r>
      <w:r w:rsidR="00820EB5">
        <w:t xml:space="preserve"> the following</w:t>
      </w:r>
      <w:r w:rsidR="002134E2">
        <w:t xml:space="preserve"> individuals</w:t>
      </w:r>
      <w:r w:rsidR="00820EB5">
        <w:t>:</w:t>
      </w:r>
    </w:p>
    <w:p w:rsidR="00820EB5" w:rsidRDefault="00820EB5" w:rsidP="00FB4C95"/>
    <w:p w:rsidR="00820EB5" w:rsidRDefault="00820EB5" w:rsidP="00FB4C95">
      <w:r>
        <w:tab/>
      </w:r>
      <w:r w:rsidRPr="00820EB5">
        <w:rPr>
          <w:u w:val="single"/>
        </w:rPr>
        <w:t>Designated Representatives</w:t>
      </w:r>
      <w:r>
        <w:t>:</w:t>
      </w:r>
    </w:p>
    <w:p w:rsidR="00820EB5" w:rsidRDefault="00820EB5" w:rsidP="00FB4C95">
      <w:r>
        <w:tab/>
      </w:r>
      <w:r>
        <w:tab/>
      </w:r>
      <w:r w:rsidR="00F71542">
        <w:t xml:space="preserve">Amanda </w:t>
      </w:r>
      <w:r w:rsidR="002134E2">
        <w:t xml:space="preserve">W. </w:t>
      </w:r>
      <w:r w:rsidR="00F71542">
        <w:t>Goodin</w:t>
      </w:r>
      <w:r>
        <w:tab/>
      </w:r>
      <w:r w:rsidR="002134E2">
        <w:tab/>
      </w:r>
      <w:r w:rsidRPr="00820EB5">
        <w:t>agoodin@earthjustice.org</w:t>
      </w:r>
    </w:p>
    <w:p w:rsidR="00820EB5" w:rsidRDefault="00820EB5" w:rsidP="00FB4C95">
      <w:r>
        <w:tab/>
      </w:r>
      <w:r>
        <w:tab/>
      </w:r>
      <w:r w:rsidR="00545EB0">
        <w:t>Nancy Hirsh</w:t>
      </w:r>
      <w:r>
        <w:tab/>
      </w:r>
      <w:r>
        <w:tab/>
      </w:r>
      <w:r w:rsidR="002134E2">
        <w:tab/>
      </w:r>
      <w:r w:rsidRPr="00820EB5">
        <w:t>nancy@nwenergy.org</w:t>
      </w:r>
    </w:p>
    <w:p w:rsidR="00820EB5" w:rsidRDefault="00820EB5" w:rsidP="00FB4C95"/>
    <w:p w:rsidR="00820EB5" w:rsidRDefault="00820EB5" w:rsidP="00FB4C95">
      <w:r>
        <w:tab/>
      </w:r>
      <w:r w:rsidRPr="00820EB5">
        <w:rPr>
          <w:u w:val="single"/>
        </w:rPr>
        <w:t>Additional Recipients</w:t>
      </w:r>
      <w:r>
        <w:t>:</w:t>
      </w:r>
    </w:p>
    <w:p w:rsidR="00820EB5" w:rsidRDefault="00820EB5" w:rsidP="00FB4C95">
      <w:r>
        <w:tab/>
      </w:r>
      <w:r>
        <w:tab/>
      </w:r>
      <w:r w:rsidR="00F71542">
        <w:t>Todd True</w:t>
      </w:r>
      <w:r>
        <w:tab/>
      </w:r>
      <w:r>
        <w:tab/>
      </w:r>
      <w:r w:rsidR="002134E2">
        <w:tab/>
      </w:r>
      <w:r w:rsidRPr="00820EB5">
        <w:t>ttrue@earthjustice.org</w:t>
      </w:r>
    </w:p>
    <w:p w:rsidR="00820EB5" w:rsidRDefault="00820EB5" w:rsidP="00FB4C95">
      <w:r>
        <w:tab/>
      </w:r>
      <w:r>
        <w:tab/>
      </w:r>
      <w:r w:rsidR="00F71542">
        <w:t>Catherine Hamborg</w:t>
      </w:r>
      <w:r>
        <w:tab/>
      </w:r>
      <w:r w:rsidR="002134E2">
        <w:tab/>
      </w:r>
      <w:r w:rsidR="00545EB0" w:rsidRPr="00820EB5">
        <w:t>chamborg@earthjustice.org</w:t>
      </w:r>
    </w:p>
    <w:p w:rsidR="00820EB5" w:rsidRDefault="00820EB5" w:rsidP="00FB4C95">
      <w:r>
        <w:tab/>
      </w:r>
      <w:r>
        <w:tab/>
      </w:r>
      <w:r w:rsidR="00545EB0">
        <w:t>Danielle Dixon</w:t>
      </w:r>
      <w:r>
        <w:tab/>
      </w:r>
      <w:r w:rsidR="002134E2">
        <w:tab/>
      </w:r>
      <w:r w:rsidR="00545EB0">
        <w:t>danielle@nwenergy</w:t>
      </w:r>
      <w:r>
        <w:t>.org</w:t>
      </w:r>
    </w:p>
    <w:p w:rsidR="00820EB5" w:rsidRDefault="00820EB5" w:rsidP="00FB4C95"/>
    <w:p w:rsidR="00FB4C95" w:rsidRDefault="00820EB5" w:rsidP="00FB4C95">
      <w:r>
        <w:tab/>
      </w:r>
      <w:r w:rsidR="00394AA3">
        <w:t>Please feel free to direct a</w:t>
      </w:r>
      <w:r w:rsidR="00FB4C95">
        <w:t>ny questions concerning this request to Amanda Goodin</w:t>
      </w:r>
      <w:r w:rsidR="00394AA3">
        <w:t xml:space="preserve"> </w:t>
      </w:r>
      <w:r w:rsidR="00FB4C95">
        <w:t>at (206) 343-7340.</w:t>
      </w:r>
    </w:p>
    <w:p w:rsidR="00570AF8" w:rsidRDefault="00570AF8" w:rsidP="00570AF8"/>
    <w:p w:rsidR="00570AF8" w:rsidRDefault="00570AF8" w:rsidP="00570AF8">
      <w:pPr>
        <w:ind w:left="4320"/>
      </w:pPr>
      <w:r>
        <w:t>Sincerely,</w:t>
      </w:r>
    </w:p>
    <w:p w:rsidR="00570AF8" w:rsidRDefault="00570AF8" w:rsidP="00570AF8">
      <w:pPr>
        <w:ind w:left="4320"/>
      </w:pPr>
    </w:p>
    <w:p w:rsidR="00570AF8" w:rsidRDefault="00570AF8" w:rsidP="00570AF8">
      <w:pPr>
        <w:ind w:left="4320"/>
      </w:pPr>
    </w:p>
    <w:p w:rsidR="00570AF8" w:rsidRPr="00D97A9A" w:rsidRDefault="00DE0005" w:rsidP="00570AF8">
      <w:pPr>
        <w:ind w:left="4320"/>
        <w:rPr>
          <w:u w:val="single"/>
        </w:rPr>
      </w:pPr>
      <w:r>
        <w:rPr>
          <w:u w:val="single"/>
        </w:rPr>
        <w:t>s/  Amanda W. Goodin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70AF8" w:rsidRDefault="00FB4C95" w:rsidP="00570AF8">
      <w:pPr>
        <w:ind w:left="4320"/>
      </w:pPr>
      <w:r>
        <w:t>Amanda W. Goodin</w:t>
      </w:r>
    </w:p>
    <w:p w:rsidR="00570AF8" w:rsidRDefault="00570AF8" w:rsidP="00570AF8"/>
    <w:sectPr w:rsidR="00570AF8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B5" w:rsidRDefault="00820EB5">
      <w:r>
        <w:separator/>
      </w:r>
    </w:p>
  </w:endnote>
  <w:endnote w:type="continuationSeparator" w:id="0">
    <w:p w:rsidR="00820EB5" w:rsidRDefault="0082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B5" w:rsidRDefault="00820EB5">
    <w:pPr>
      <w:pStyle w:val="Footer"/>
      <w:tabs>
        <w:tab w:val="clear" w:pos="8640"/>
      </w:tabs>
      <w:ind w:left="-720" w:right="-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B5" w:rsidRDefault="00820EB5" w:rsidP="005B3922">
    <w:pPr>
      <w:pStyle w:val="Footer"/>
      <w:tabs>
        <w:tab w:val="clear" w:pos="8640"/>
      </w:tabs>
      <w:ind w:left="-720" w:right="-720"/>
    </w:pPr>
  </w:p>
  <w:p w:rsidR="00820EB5" w:rsidRPr="002F3D66" w:rsidRDefault="00820EB5" w:rsidP="005B3922">
    <w:pPr>
      <w:pStyle w:val="Footer"/>
      <w:rPr>
        <w:rFonts w:ascii="TradeGothic" w:hAnsi="TradeGothic"/>
        <w:color w:val="000000"/>
        <w:szCs w:val="16"/>
      </w:rPr>
    </w:pPr>
    <w:r>
      <w:rPr>
        <w:rFonts w:ascii="TradeGothic" w:hAnsi="TradeGothic"/>
        <w:color w:val="000000"/>
        <w:szCs w:val="16"/>
      </w:rPr>
      <w:t>705 SECOND AVENUE</w:t>
    </w:r>
    <w:r w:rsidRPr="002F3D66">
      <w:rPr>
        <w:rFonts w:ascii="TradeGothic" w:hAnsi="TradeGothic"/>
        <w:color w:val="000000"/>
        <w:szCs w:val="16"/>
      </w:rPr>
      <w:t xml:space="preserve">, </w:t>
    </w:r>
    <w:smartTag w:uri="urn:schemas-microsoft-com:office:smarttags" w:element="address">
      <w:smartTag w:uri="urn:schemas-microsoft-com:office:smarttags" w:element="Street">
        <w:r w:rsidRPr="002F3D66">
          <w:rPr>
            <w:rFonts w:ascii="TradeGothic" w:hAnsi="TradeGothic"/>
            <w:color w:val="000000"/>
            <w:szCs w:val="16"/>
          </w:rPr>
          <w:t>SUITE</w:t>
        </w:r>
      </w:smartTag>
      <w:r w:rsidRPr="002F3D66">
        <w:rPr>
          <w:rFonts w:ascii="TradeGothic" w:hAnsi="TradeGothic"/>
          <w:color w:val="000000"/>
          <w:szCs w:val="16"/>
        </w:rPr>
        <w:t xml:space="preserve"> 203</w:t>
      </w:r>
    </w:smartTag>
    <w:r w:rsidRPr="002F3D66">
      <w:rPr>
        <w:rFonts w:ascii="TradeGothic" w:hAnsi="TradeGothic"/>
        <w:color w:val="000000"/>
        <w:szCs w:val="16"/>
      </w:rPr>
      <w:t xml:space="preserve">   </w:t>
    </w:r>
    <w:smartTag w:uri="urn:schemas-microsoft-com:office:smarttags" w:element="place">
      <w:smartTag w:uri="urn:schemas-microsoft-com:office:smarttags" w:element="City">
        <w:r w:rsidRPr="002F3D66">
          <w:rPr>
            <w:rFonts w:ascii="TradeGothic" w:hAnsi="TradeGothic"/>
            <w:color w:val="000000"/>
            <w:szCs w:val="16"/>
          </w:rPr>
          <w:t>SEATTLE</w:t>
        </w:r>
      </w:smartTag>
      <w:r w:rsidRPr="002F3D66">
        <w:rPr>
          <w:rFonts w:ascii="TradeGothic" w:hAnsi="TradeGothic"/>
          <w:color w:val="000000"/>
          <w:szCs w:val="16"/>
        </w:rPr>
        <w:t xml:space="preserve">, </w:t>
      </w:r>
      <w:smartTag w:uri="urn:schemas-microsoft-com:office:smarttags" w:element="State">
        <w:r w:rsidRPr="002F3D66">
          <w:rPr>
            <w:rFonts w:ascii="TradeGothic" w:hAnsi="TradeGothic"/>
            <w:color w:val="000000"/>
            <w:szCs w:val="16"/>
          </w:rPr>
          <w:t>WA</w:t>
        </w:r>
      </w:smartTag>
      <w:r w:rsidRPr="002F3D66">
        <w:rPr>
          <w:rFonts w:ascii="TradeGothic" w:hAnsi="TradeGothic"/>
          <w:color w:val="000000"/>
          <w:szCs w:val="16"/>
        </w:rPr>
        <w:t xml:space="preserve">  </w:t>
      </w:r>
      <w:smartTag w:uri="urn:schemas-microsoft-com:office:smarttags" w:element="PostalCode">
        <w:r w:rsidRPr="002F3D66">
          <w:rPr>
            <w:rFonts w:ascii="TradeGothic" w:hAnsi="TradeGothic"/>
            <w:color w:val="000000"/>
            <w:szCs w:val="16"/>
          </w:rPr>
          <w:t>98104-1711</w:t>
        </w:r>
      </w:smartTag>
    </w:smartTag>
  </w:p>
  <w:p w:rsidR="00820EB5" w:rsidRPr="005B3922" w:rsidRDefault="00820EB5" w:rsidP="005B3922">
    <w:pPr>
      <w:pStyle w:val="Footer"/>
      <w:rPr>
        <w:szCs w:val="16"/>
      </w:rPr>
    </w:pPr>
    <w:r w:rsidRPr="002F3D66">
      <w:rPr>
        <w:rFonts w:ascii="TradeGothic" w:hAnsi="TradeGothic"/>
        <w:color w:val="000000"/>
        <w:szCs w:val="16"/>
      </w:rPr>
      <w:t>T: 206.343.7340    F: 206.343.1526    E: eajuswa@earthjustice.org    W: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B5" w:rsidRDefault="00820EB5">
      <w:r>
        <w:separator/>
      </w:r>
    </w:p>
  </w:footnote>
  <w:footnote w:type="continuationSeparator" w:id="0">
    <w:p w:rsidR="00820EB5" w:rsidRDefault="00820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792" w:type="dxa"/>
      <w:tblLook w:val="0000" w:firstRow="0" w:lastRow="0" w:firstColumn="0" w:lastColumn="0" w:noHBand="0" w:noVBand="0"/>
    </w:tblPr>
    <w:tblGrid>
      <w:gridCol w:w="5040"/>
      <w:gridCol w:w="5760"/>
    </w:tblGrid>
    <w:tr w:rsidR="00820EB5" w:rsidRPr="00F01A9C" w:rsidTr="00E40A9F">
      <w:tc>
        <w:tcPr>
          <w:tcW w:w="5040" w:type="dxa"/>
        </w:tcPr>
        <w:p w:rsidR="00820EB5" w:rsidRPr="00F01A9C" w:rsidRDefault="00820EB5" w:rsidP="00E40A9F">
          <w:pPr>
            <w:pStyle w:val="Header"/>
            <w:jc w:val="center"/>
            <w:rPr>
              <w:rFonts w:ascii="TradeGothic" w:hAnsi="TradeGothic"/>
            </w:rPr>
          </w:pPr>
          <w:r>
            <w:rPr>
              <w:rFonts w:ascii="TradeGothic" w:hAnsi="TradeGothic"/>
              <w:noProof/>
            </w:rPr>
            <w:drawing>
              <wp:inline distT="0" distB="0" distL="0" distR="0">
                <wp:extent cx="2286000" cy="533400"/>
                <wp:effectExtent l="0" t="0" r="0" b="0"/>
                <wp:docPr id="1" name="Picture 1" descr="EJlogo_BLACK_no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Jlogo_BLACK_no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:rsidR="00820EB5" w:rsidRPr="00F01A9C" w:rsidRDefault="00820EB5" w:rsidP="00E40A9F">
          <w:pPr>
            <w:pStyle w:val="Header-cities"/>
            <w:jc w:val="center"/>
            <w:rPr>
              <w:rFonts w:ascii="TradeGothic" w:hAnsi="TradeGothic"/>
            </w:rPr>
          </w:pPr>
        </w:p>
        <w:p w:rsidR="00820EB5" w:rsidRPr="00F01A9C" w:rsidRDefault="00820EB5" w:rsidP="00E40A9F">
          <w:pPr>
            <w:pStyle w:val="Header-cities"/>
            <w:jc w:val="center"/>
            <w:rPr>
              <w:rFonts w:ascii="TradeGothic" w:hAnsi="TradeGothic"/>
            </w:rPr>
          </w:pPr>
          <w:r w:rsidRPr="00F01A9C">
            <w:rPr>
              <w:rFonts w:ascii="TradeGothic" w:hAnsi="TradeGothic"/>
            </w:rPr>
            <w:br/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ALASKA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CALIFORNIA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FLORIDA</w:t>
            </w:r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MID-PACIFIC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NORTHEAST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NORTHERN ROCKIES</w:t>
          </w:r>
          <w:r w:rsidRPr="00F01A9C">
            <w:rPr>
              <w:rFonts w:ascii="TradeGothic" w:hAnsi="TradeGothic"/>
            </w:rPr>
            <w:br/>
            <w:t>NORTHWEST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ROCKY MOUNTAIN</w:t>
          </w:r>
          <w:r>
            <w:rPr>
              <w:rFonts w:ascii="TradeGothic" w:hAnsi="TradeGothic"/>
            </w:rPr>
            <w:t xml:space="preserve">    </w:t>
          </w:r>
          <w:smartTag w:uri="urn:schemas-microsoft-com:office:smarttags" w:element="place">
            <w:smartTag w:uri="urn:schemas-microsoft-com:office:smarttags" w:element="City">
              <w:r w:rsidRPr="00F01A9C">
                <w:rPr>
                  <w:rFonts w:ascii="TradeGothic" w:hAnsi="TradeGothic"/>
                </w:rPr>
                <w:t>WASHINGTON</w:t>
              </w:r>
            </w:smartTag>
            <w:r w:rsidRPr="00F01A9C">
              <w:rPr>
                <w:rFonts w:ascii="TradeGothic" w:hAnsi="TradeGothic"/>
              </w:rPr>
              <w:t xml:space="preserve">, </w:t>
            </w:r>
            <w:smartTag w:uri="urn:schemas-microsoft-com:office:smarttags" w:element="State">
              <w:r w:rsidRPr="00F01A9C">
                <w:rPr>
                  <w:rFonts w:ascii="TradeGothic" w:hAnsi="TradeGothic"/>
                </w:rPr>
                <w:t>DC</w:t>
              </w:r>
            </w:smartTag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 xml:space="preserve">INTERNATIONAL </w:t>
          </w:r>
          <w:r w:rsidRPr="00F01A9C">
            <w:rPr>
              <w:rFonts w:ascii="TradeGothic" w:hAnsi="TradeGothic"/>
            </w:rPr>
            <w:br/>
          </w:r>
        </w:p>
      </w:tc>
    </w:tr>
  </w:tbl>
  <w:p w:rsidR="00820EB5" w:rsidRDefault="00820E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20C26176"/>
    <w:multiLevelType w:val="singleLevel"/>
    <w:tmpl w:val="154EA3FC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993198D"/>
    <w:multiLevelType w:val="hybridMultilevel"/>
    <w:tmpl w:val="CA56D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076AD"/>
    <w:multiLevelType w:val="multilevel"/>
    <w:tmpl w:val="968C24D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4">
    <w:nsid w:val="476F42F1"/>
    <w:multiLevelType w:val="hybridMultilevel"/>
    <w:tmpl w:val="D7C8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0A"/>
    <w:rsid w:val="000018B6"/>
    <w:rsid w:val="00095F26"/>
    <w:rsid w:val="0009781F"/>
    <w:rsid w:val="000A1F3A"/>
    <w:rsid w:val="001719DF"/>
    <w:rsid w:val="00190AB0"/>
    <w:rsid w:val="001A7E03"/>
    <w:rsid w:val="002134E2"/>
    <w:rsid w:val="00240C35"/>
    <w:rsid w:val="002C6B74"/>
    <w:rsid w:val="00310C92"/>
    <w:rsid w:val="0035070F"/>
    <w:rsid w:val="00353F1C"/>
    <w:rsid w:val="00394AA3"/>
    <w:rsid w:val="003D1BB3"/>
    <w:rsid w:val="0041332E"/>
    <w:rsid w:val="00415587"/>
    <w:rsid w:val="00432339"/>
    <w:rsid w:val="004A030A"/>
    <w:rsid w:val="004A55B9"/>
    <w:rsid w:val="004C2777"/>
    <w:rsid w:val="00511BC7"/>
    <w:rsid w:val="00545EB0"/>
    <w:rsid w:val="00547164"/>
    <w:rsid w:val="00562701"/>
    <w:rsid w:val="00570AF8"/>
    <w:rsid w:val="0057685C"/>
    <w:rsid w:val="005A48AA"/>
    <w:rsid w:val="005B3922"/>
    <w:rsid w:val="005E5477"/>
    <w:rsid w:val="00624304"/>
    <w:rsid w:val="00680536"/>
    <w:rsid w:val="006B1A11"/>
    <w:rsid w:val="00720343"/>
    <w:rsid w:val="00820EB5"/>
    <w:rsid w:val="00894F71"/>
    <w:rsid w:val="008E538C"/>
    <w:rsid w:val="008F3674"/>
    <w:rsid w:val="00940AE1"/>
    <w:rsid w:val="00A56F1B"/>
    <w:rsid w:val="00A90739"/>
    <w:rsid w:val="00AC3996"/>
    <w:rsid w:val="00AE626E"/>
    <w:rsid w:val="00B8090A"/>
    <w:rsid w:val="00C843C9"/>
    <w:rsid w:val="00D03F96"/>
    <w:rsid w:val="00D21A03"/>
    <w:rsid w:val="00D404D1"/>
    <w:rsid w:val="00D97A9A"/>
    <w:rsid w:val="00DC16DC"/>
    <w:rsid w:val="00DE0005"/>
    <w:rsid w:val="00DF0ABE"/>
    <w:rsid w:val="00DF476F"/>
    <w:rsid w:val="00E06762"/>
    <w:rsid w:val="00E40A9F"/>
    <w:rsid w:val="00E41327"/>
    <w:rsid w:val="00E81824"/>
    <w:rsid w:val="00EA229B"/>
    <w:rsid w:val="00EA245C"/>
    <w:rsid w:val="00EA6E70"/>
    <w:rsid w:val="00F1726F"/>
    <w:rsid w:val="00F628AD"/>
    <w:rsid w:val="00F71542"/>
    <w:rsid w:val="00FB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Users\chamborg\000%20Cathy's%20Forms\Form%20-%20EJ%20letterhead%20Times%20New%20Ro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20459F-B1EC-4DA1-8C55-8A32F50299F7}"/>
</file>

<file path=customXml/itemProps2.xml><?xml version="1.0" encoding="utf-8"?>
<ds:datastoreItem xmlns:ds="http://schemas.openxmlformats.org/officeDocument/2006/customXml" ds:itemID="{C254802D-B7BC-4CA6-8C0F-0AB29B18F2AE}"/>
</file>

<file path=customXml/itemProps3.xml><?xml version="1.0" encoding="utf-8"?>
<ds:datastoreItem xmlns:ds="http://schemas.openxmlformats.org/officeDocument/2006/customXml" ds:itemID="{8A7A6944-674B-47D4-A2A6-37E76DC092A1}"/>
</file>

<file path=customXml/itemProps4.xml><?xml version="1.0" encoding="utf-8"?>
<ds:datastoreItem xmlns:ds="http://schemas.openxmlformats.org/officeDocument/2006/customXml" ds:itemID="{9CC967BC-7B39-4AE9-9554-B38EABE1136E}"/>
</file>

<file path=customXml/itemProps5.xml><?xml version="1.0" encoding="utf-8"?>
<ds:datastoreItem xmlns:ds="http://schemas.openxmlformats.org/officeDocument/2006/customXml" ds:itemID="{A6785506-9CD1-4640-993A-1C3833044425}"/>
</file>

<file path=docProps/app.xml><?xml version="1.0" encoding="utf-8"?>
<Properties xmlns="http://schemas.openxmlformats.org/officeDocument/2006/extended-properties" xmlns:vt="http://schemas.openxmlformats.org/officeDocument/2006/docPropsVTypes">
  <Template>Form - EJ letterhead Times New Roman.dotx</Template>
  <TotalTime>1</TotalTime>
  <Pages>1</Pages>
  <Words>140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without Tagline Template</vt:lpstr>
    </vt:vector>
  </TitlesOfParts>
  <Manager>Communications</Manager>
  <Company>Earthjustice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without Tagline Template</dc:title>
  <dc:subject>Branding</dc:subject>
  <dc:creator>Catherine Hamborg</dc:creator>
  <cp:lastModifiedBy>Catherine Hamborg</cp:lastModifiedBy>
  <cp:revision>3</cp:revision>
  <cp:lastPrinted>2013-04-02T18:29:00Z</cp:lastPrinted>
  <dcterms:created xsi:type="dcterms:W3CDTF">2013-04-02T19:34:00Z</dcterms:created>
  <dcterms:modified xsi:type="dcterms:W3CDTF">2013-04-02T19:57:00Z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