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17"/>
        <w:gridCol w:w="306"/>
        <w:gridCol w:w="288"/>
      </w:tblGrid>
      <w:tr w:rsidR="00DD154C" w:rsidRPr="00770E9A" w:rsidTr="00CB5C8D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B5C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F713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54C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B5C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54C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B5C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54C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B5C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154C" w:rsidRPr="00770E9A" w:rsidRDefault="00DD154C" w:rsidP="00F713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F713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F713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D83FD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Pr="00770E9A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957E86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D83FD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A4169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A41697" w:rsidRPr="00770E9A" w:rsidTr="00CB5C8D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41697" w:rsidRDefault="00A41697" w:rsidP="00A41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EF03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5F8387610960433E935E8D1BDB7D47F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9791F" w:rsidP="0089791F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89791F" w:rsidP="0089791F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89791F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9791F" w:rsidRDefault="008D3C5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89791F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89791F">
        <w:rPr>
          <w:rFonts w:ascii="Arial" w:hAnsi="Arial" w:cs="Arial"/>
          <w:b/>
          <w:sz w:val="20"/>
          <w:szCs w:val="20"/>
        </w:rPr>
        <w:t>:</w:t>
      </w:r>
    </w:p>
    <w:tbl>
      <w:tblPr>
        <w:tblpPr w:leftFromText="180" w:rightFromText="180" w:vertAnchor="text" w:horzAnchor="margin" w:tblpY="59"/>
        <w:tblW w:w="8658" w:type="dxa"/>
        <w:tblLook w:val="00A0" w:firstRow="1" w:lastRow="0" w:firstColumn="1" w:lastColumn="0" w:noHBand="0" w:noVBand="0"/>
      </w:tblPr>
      <w:tblGrid>
        <w:gridCol w:w="1800"/>
        <w:gridCol w:w="1908"/>
        <w:gridCol w:w="1710"/>
        <w:gridCol w:w="1980"/>
        <w:gridCol w:w="1260"/>
      </w:tblGrid>
      <w:tr w:rsidR="00EF0344" w:rsidTr="00EC7687">
        <w:tc>
          <w:tcPr>
            <w:tcW w:w="8658" w:type="dxa"/>
            <w:gridSpan w:val="5"/>
          </w:tcPr>
          <w:p w:rsidR="00EF0344" w:rsidRPr="0019474C" w:rsidRDefault="00EF0344" w:rsidP="002E44D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SCHEDULES 51 &amp; 54 – LED (Light Emitting Diode) Lighting Service</w:t>
            </w:r>
          </w:p>
        </w:tc>
      </w:tr>
      <w:tr w:rsidR="008D3C52" w:rsidTr="00EC7687">
        <w:trPr>
          <w:gridAfter w:val="1"/>
          <w:wAfter w:w="1260" w:type="dxa"/>
        </w:trPr>
        <w:tc>
          <w:tcPr>
            <w:tcW w:w="1800" w:type="dxa"/>
            <w:vMerge w:val="restart"/>
          </w:tcPr>
          <w:p w:rsidR="008D3C52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D3C52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D3C52" w:rsidRPr="00955DDC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  <w:vMerge w:val="restart"/>
          </w:tcPr>
          <w:p w:rsidR="008D3C52" w:rsidRDefault="008D3C52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3C52" w:rsidRPr="00080A46" w:rsidRDefault="00080A46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8D3C52" w:rsidRPr="00EF0344" w:rsidRDefault="00080A46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 Rate</w:t>
            </w:r>
          </w:p>
        </w:tc>
        <w:tc>
          <w:tcPr>
            <w:tcW w:w="1710" w:type="dxa"/>
            <w:vMerge w:val="restart"/>
          </w:tcPr>
          <w:p w:rsidR="008D3C52" w:rsidRDefault="008D3C52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0A46" w:rsidRDefault="00080A46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D3C52" w:rsidRPr="0019474C" w:rsidRDefault="00080A46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Deferral </w:t>
            </w:r>
            <w:r w:rsidR="008D3C52" w:rsidRPr="00EF0344">
              <w:rPr>
                <w:rFonts w:ascii="Arial" w:hAnsi="Arial" w:cs="Arial"/>
                <w:sz w:val="20"/>
                <w:szCs w:val="20"/>
                <w:u w:val="single"/>
              </w:rPr>
              <w:t>Rate</w:t>
            </w:r>
          </w:p>
        </w:tc>
        <w:tc>
          <w:tcPr>
            <w:tcW w:w="1980" w:type="dxa"/>
          </w:tcPr>
          <w:p w:rsidR="008D3C52" w:rsidRPr="0019474C" w:rsidRDefault="008D3C52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EF0344">
              <w:rPr>
                <w:rFonts w:ascii="Arial" w:hAnsi="Arial" w:cs="Arial"/>
                <w:sz w:val="20"/>
                <w:szCs w:val="20"/>
                <w:u w:val="single"/>
              </w:rPr>
              <w:t>Effective Rate</w:t>
            </w:r>
          </w:p>
        </w:tc>
      </w:tr>
      <w:tr w:rsidR="008D3C52" w:rsidTr="00EC7687">
        <w:trPr>
          <w:gridAfter w:val="1"/>
          <w:wAfter w:w="1260" w:type="dxa"/>
        </w:trPr>
        <w:tc>
          <w:tcPr>
            <w:tcW w:w="1800" w:type="dxa"/>
            <w:vMerge/>
          </w:tcPr>
          <w:p w:rsidR="008D3C52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D3C52" w:rsidRPr="0019474C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8D3C52" w:rsidRPr="0019474C" w:rsidRDefault="008D3C52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D3C52" w:rsidRPr="00EF0344" w:rsidRDefault="008D3C52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F0344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B17E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35.01-4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B17E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EF0344" w:rsidRPr="0019474C" w:rsidRDefault="00D83FD7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40.01-45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B17E9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EF0344" w:rsidRPr="0019474C" w:rsidRDefault="00D83FD7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$0.07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45.01-5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EF0344" w:rsidRPr="0019474C" w:rsidRDefault="0099130A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EF0344" w:rsidRPr="0019474C" w:rsidRDefault="00D83FD7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$0.07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50.01-5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EF0344" w:rsidRPr="0019474C" w:rsidRDefault="00B17E99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0344" w:rsidRPr="0019474C" w:rsidRDefault="00D83FD7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55.01-60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B17E99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0344" w:rsidRPr="0019474C" w:rsidRDefault="00D83FD7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60.01-65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B17E99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$0.07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0344" w:rsidRPr="0019474C" w:rsidRDefault="00D83FD7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$0.10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65.01-</w:t>
            </w: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EF0344" w:rsidRPr="0019474C" w:rsidRDefault="00B17E99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$0.07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D83F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0344" w:rsidRPr="0019474C" w:rsidRDefault="00D83FD7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$0.10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70.01-7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D326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75.01-80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D326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80.01-8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85.01-9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D326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90.01-95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D326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95.01-100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100.01-105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105.01-11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D326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9474C">
              <w:rPr>
                <w:rFonts w:ascii="Arial" w:hAnsi="Arial" w:cs="Arial"/>
                <w:sz w:val="20"/>
                <w:szCs w:val="20"/>
              </w:rPr>
              <w:t>0.01-115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</w:t>
            </w:r>
            <w:r w:rsidR="00D326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115.01-120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120.01-125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980" w:type="dxa"/>
          </w:tcPr>
          <w:p w:rsidR="00EF0344" w:rsidRPr="0019474C" w:rsidRDefault="00EF0344" w:rsidP="004977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125.01-130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D3268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130.01-135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D326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135.01-140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D326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140.01-145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D326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145.01-150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D326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150.01-155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D326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F0344" w:rsidTr="00EC7687">
        <w:trPr>
          <w:gridAfter w:val="1"/>
          <w:wAfter w:w="1260" w:type="dxa"/>
          <w:trHeight w:val="192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155.01-160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D326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160.01-165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D326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F0344" w:rsidTr="00EC7687">
        <w:trPr>
          <w:gridAfter w:val="1"/>
          <w:wAfter w:w="1260" w:type="dxa"/>
        </w:trPr>
        <w:tc>
          <w:tcPr>
            <w:tcW w:w="1800" w:type="dxa"/>
          </w:tcPr>
          <w:p w:rsidR="00EF0344" w:rsidRPr="0019474C" w:rsidRDefault="00EF0344" w:rsidP="00EF03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165.01-170 Watt</w:t>
            </w:r>
          </w:p>
        </w:tc>
        <w:tc>
          <w:tcPr>
            <w:tcW w:w="1908" w:type="dxa"/>
          </w:tcPr>
          <w:p w:rsidR="00EF0344" w:rsidRPr="0019474C" w:rsidRDefault="00EF0344" w:rsidP="00EF03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17E9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1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0</w:t>
            </w:r>
            <w:r w:rsidR="00D326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EF0344" w:rsidRPr="0019474C" w:rsidRDefault="00EF0344" w:rsidP="00D3268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83FD7">
              <w:rPr>
                <w:rFonts w:ascii="Arial" w:hAnsi="Arial" w:cs="Arial"/>
                <w:sz w:val="20"/>
                <w:szCs w:val="20"/>
              </w:rPr>
              <w:t>2</w:t>
            </w:r>
            <w:r w:rsidR="00D326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A41697" w:rsidRDefault="00A41697" w:rsidP="00A41697">
      <w:pPr>
        <w:spacing w:after="0" w:line="240" w:lineRule="auto"/>
        <w:rPr>
          <w:rStyle w:val="Custom2"/>
        </w:rPr>
      </w:pPr>
    </w:p>
    <w:p w:rsidR="00DB3D30" w:rsidRPr="00BC7E42" w:rsidRDefault="00DB3D30" w:rsidP="00A41697">
      <w:pPr>
        <w:spacing w:after="0" w:line="240" w:lineRule="auto"/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1F" w:rsidRDefault="0089791F" w:rsidP="00B963E0">
      <w:pPr>
        <w:spacing w:after="0" w:line="240" w:lineRule="auto"/>
      </w:pPr>
      <w:r>
        <w:separator/>
      </w:r>
    </w:p>
  </w:endnote>
  <w:endnote w:type="continuationSeparator" w:id="0">
    <w:p w:rsidR="0089791F" w:rsidRDefault="0089791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F4" w:rsidRDefault="001125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C01427" wp14:editId="3ED1D5D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C776F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71387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F71387">
          <w:rPr>
            <w:rFonts w:ascii="Arial" w:hAnsi="Arial" w:cs="Arial"/>
            <w:sz w:val="20"/>
            <w:szCs w:val="20"/>
          </w:rPr>
          <w:t>2015-05</w:t>
        </w:r>
      </w:sdtContent>
    </w:sdt>
  </w:p>
  <w:p w:rsidR="00A41697" w:rsidRPr="00A41697" w:rsidRDefault="00A41697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1125F4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DFA5CB6" wp14:editId="08C39B2C">
                <wp:extent cx="1016670" cy="284585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521" cy="285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F4" w:rsidRDefault="001125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1F" w:rsidRDefault="0089791F" w:rsidP="00B963E0">
      <w:pPr>
        <w:spacing w:after="0" w:line="240" w:lineRule="auto"/>
      </w:pPr>
      <w:r>
        <w:separator/>
      </w:r>
    </w:p>
  </w:footnote>
  <w:footnote w:type="continuationSeparator" w:id="0">
    <w:p w:rsidR="0089791F" w:rsidRDefault="0089791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F4" w:rsidRDefault="001125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F71387" w:rsidP="00D02C25">
    <w:pPr>
      <w:pStyle w:val="NoSpacing"/>
      <w:ind w:right="3600"/>
      <w:jc w:val="right"/>
    </w:pPr>
    <w:r>
      <w:t>2</w:t>
    </w:r>
    <w:r w:rsidRPr="00F71387">
      <w:rPr>
        <w:vertAlign w:val="superscript"/>
      </w:rPr>
      <w:t>nd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5F8387610960433E935E8D1BDB7D47FC"/>
        </w:placeholder>
        <w:text/>
      </w:sdtPr>
      <w:sdtEndPr/>
      <w:sdtContent>
        <w:r w:rsidR="0089791F">
          <w:t>140-D</w:t>
        </w:r>
      </w:sdtContent>
    </w:sdt>
  </w:p>
  <w:p w:rsidR="00B42E7C" w:rsidRPr="00B42E7C" w:rsidRDefault="00F71387" w:rsidP="00D02C25">
    <w:pPr>
      <w:pStyle w:val="NoSpacing"/>
      <w:ind w:right="3600"/>
      <w:jc w:val="right"/>
    </w:pPr>
    <w:r>
      <w:t>Canceling 1</w:t>
    </w:r>
    <w:r w:rsidRPr="00F71387">
      <w:rPr>
        <w:vertAlign w:val="superscript"/>
      </w:rPr>
      <w:t>st</w:t>
    </w:r>
    <w:r>
      <w:t xml:space="preserve"> Revision of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89791F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F71387">
      <w:rPr>
        <w:u w:val="single"/>
      </w:rPr>
      <w:t xml:space="preserve">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F71387">
          <w:rPr>
            <w:u w:val="single"/>
          </w:rPr>
          <w:t>140-D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B0FC03" wp14:editId="4CC0B3D7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F4" w:rsidRDefault="001125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1F"/>
    <w:rsid w:val="0003601D"/>
    <w:rsid w:val="00036E85"/>
    <w:rsid w:val="00053192"/>
    <w:rsid w:val="00060533"/>
    <w:rsid w:val="00080A46"/>
    <w:rsid w:val="0008711D"/>
    <w:rsid w:val="0009579F"/>
    <w:rsid w:val="000A1DBB"/>
    <w:rsid w:val="000B0263"/>
    <w:rsid w:val="000C04B8"/>
    <w:rsid w:val="000D2886"/>
    <w:rsid w:val="000F642C"/>
    <w:rsid w:val="00104A70"/>
    <w:rsid w:val="001125F4"/>
    <w:rsid w:val="00126A52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C776F"/>
    <w:rsid w:val="002E7037"/>
    <w:rsid w:val="002F56BC"/>
    <w:rsid w:val="00350702"/>
    <w:rsid w:val="00350A9F"/>
    <w:rsid w:val="003930FE"/>
    <w:rsid w:val="003A263D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97765"/>
    <w:rsid w:val="004A7502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D7FD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9791F"/>
    <w:rsid w:val="008A3E31"/>
    <w:rsid w:val="008A439B"/>
    <w:rsid w:val="008A742D"/>
    <w:rsid w:val="008B3592"/>
    <w:rsid w:val="008C1F4D"/>
    <w:rsid w:val="008D3C52"/>
    <w:rsid w:val="008E58E7"/>
    <w:rsid w:val="009342D5"/>
    <w:rsid w:val="00941F3E"/>
    <w:rsid w:val="00957A0B"/>
    <w:rsid w:val="00957E86"/>
    <w:rsid w:val="0099130A"/>
    <w:rsid w:val="0099361B"/>
    <w:rsid w:val="009B1D7A"/>
    <w:rsid w:val="00A0363D"/>
    <w:rsid w:val="00A1049A"/>
    <w:rsid w:val="00A41697"/>
    <w:rsid w:val="00A42F11"/>
    <w:rsid w:val="00A55507"/>
    <w:rsid w:val="00A742E6"/>
    <w:rsid w:val="00A77AFA"/>
    <w:rsid w:val="00A839AA"/>
    <w:rsid w:val="00AA55FC"/>
    <w:rsid w:val="00AB4028"/>
    <w:rsid w:val="00AB5920"/>
    <w:rsid w:val="00B0749D"/>
    <w:rsid w:val="00B17E99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5C8D"/>
    <w:rsid w:val="00CB7B61"/>
    <w:rsid w:val="00CE40EB"/>
    <w:rsid w:val="00CE71D5"/>
    <w:rsid w:val="00CF3A26"/>
    <w:rsid w:val="00D01190"/>
    <w:rsid w:val="00D02C25"/>
    <w:rsid w:val="00D075B2"/>
    <w:rsid w:val="00D11CE5"/>
    <w:rsid w:val="00D261F2"/>
    <w:rsid w:val="00D32681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3FD7"/>
    <w:rsid w:val="00DB3D30"/>
    <w:rsid w:val="00DB60D7"/>
    <w:rsid w:val="00DC040E"/>
    <w:rsid w:val="00DC2AAE"/>
    <w:rsid w:val="00DD154C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C7687"/>
    <w:rsid w:val="00ED6D74"/>
    <w:rsid w:val="00EF0344"/>
    <w:rsid w:val="00EF663C"/>
    <w:rsid w:val="00F468B3"/>
    <w:rsid w:val="00F518C8"/>
    <w:rsid w:val="00F53FC2"/>
    <w:rsid w:val="00F57C21"/>
    <w:rsid w:val="00F71387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8387610960433E935E8D1BDB7D4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3F78-19ED-44A4-A712-187E3CAD04D3}"/>
      </w:docPartPr>
      <w:docPartBody>
        <w:p w:rsidR="004D1D17" w:rsidRDefault="004D1D17">
          <w:pPr>
            <w:pStyle w:val="5F8387610960433E935E8D1BDB7D47F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17"/>
    <w:rsid w:val="004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8387610960433E935E8D1BDB7D47FC">
    <w:name w:val="5F8387610960433E935E8D1BDB7D47FC"/>
  </w:style>
  <w:style w:type="paragraph" w:customStyle="1" w:styleId="FCE6E0797CE4453D940B2636E0B44E30">
    <w:name w:val="FCE6E0797CE4453D940B2636E0B44E30"/>
  </w:style>
  <w:style w:type="paragraph" w:customStyle="1" w:styleId="53E5BF3808484461B5CDC1C13054D607">
    <w:name w:val="53E5BF3808484461B5CDC1C13054D607"/>
  </w:style>
  <w:style w:type="paragraph" w:customStyle="1" w:styleId="96E111E393E846B983CAE2718949AA43">
    <w:name w:val="96E111E393E846B983CAE2718949AA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8387610960433E935E8D1BDB7D47FC">
    <w:name w:val="5F8387610960433E935E8D1BDB7D47FC"/>
  </w:style>
  <w:style w:type="paragraph" w:customStyle="1" w:styleId="FCE6E0797CE4453D940B2636E0B44E30">
    <w:name w:val="FCE6E0797CE4453D940B2636E0B44E30"/>
  </w:style>
  <w:style w:type="paragraph" w:customStyle="1" w:styleId="53E5BF3808484461B5CDC1C13054D607">
    <w:name w:val="53E5BF3808484461B5CDC1C13054D607"/>
  </w:style>
  <w:style w:type="paragraph" w:customStyle="1" w:styleId="96E111E393E846B983CAE2718949AA43">
    <w:name w:val="96E111E393E846B983CAE2718949A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3CA71B2-6F68-4650-BFEE-E10BFAB6C11C}"/>
</file>

<file path=customXml/itemProps2.xml><?xml version="1.0" encoding="utf-8"?>
<ds:datastoreItem xmlns:ds="http://schemas.openxmlformats.org/officeDocument/2006/customXml" ds:itemID="{70E5FCF7-6CBF-4CDA-AB2C-38D6800D1577}"/>
</file>

<file path=customXml/itemProps3.xml><?xml version="1.0" encoding="utf-8"?>
<ds:datastoreItem xmlns:ds="http://schemas.openxmlformats.org/officeDocument/2006/customXml" ds:itemID="{9352B92D-7A09-41C8-85A1-A25329504A08}"/>
</file>

<file path=customXml/itemProps4.xml><?xml version="1.0" encoding="utf-8"?>
<ds:datastoreItem xmlns:ds="http://schemas.openxmlformats.org/officeDocument/2006/customXml" ds:itemID="{20D57EA2-F2FF-408F-A120-1035EE06BC7A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4</cp:revision>
  <cp:lastPrinted>2014-04-10T15:23:00Z</cp:lastPrinted>
  <dcterms:created xsi:type="dcterms:W3CDTF">2015-04-15T01:49:00Z</dcterms:created>
  <dcterms:modified xsi:type="dcterms:W3CDTF">2015-04-15T20:55:00Z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