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F45B6E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F45B6E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E63A91" w:rsidRPr="00C91686" w:rsidRDefault="00E63A91" w:rsidP="00E63A91">
            <w:r>
              <w:t xml:space="preserve">BASIN DISPOSAL OF YAKIMA, </w:t>
            </w:r>
            <w:r w:rsidR="00BA5F24">
              <w:t>LLC</w:t>
            </w:r>
            <w:r w:rsidR="00F66D6B">
              <w:t>,</w:t>
            </w:r>
            <w:r>
              <w:t xml:space="preserve"> G-45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8E5BB3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  <w:p w:rsidR="007F27EA" w:rsidRDefault="007F27EA" w:rsidP="00EE7636">
            <w:pPr>
              <w:jc w:val="center"/>
            </w:pPr>
            <w:r>
              <w:t>)</w:t>
            </w:r>
          </w:p>
          <w:p w:rsidR="007F27EA" w:rsidRPr="00BC55AD" w:rsidRDefault="007F27EA" w:rsidP="00EE7636">
            <w:pPr>
              <w:jc w:val="center"/>
            </w:pP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E63A91" w:rsidRPr="00BC55AD">
              <w:t>TG-09</w:t>
            </w:r>
            <w:r w:rsidR="00E63A91">
              <w:t>1761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E63A91" w:rsidRPr="00BC55AD">
              <w:t>0</w:t>
            </w:r>
            <w:r w:rsidR="00E63A91">
              <w:t>3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D05FBD" w:rsidRDefault="00D05FBD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FD030E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FD030E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E63A91">
        <w:t>November 9, 2009, Basin Disposal of Yakima, LLC</w:t>
      </w:r>
      <w:r w:rsidR="00016F89">
        <w:t>,</w:t>
      </w:r>
      <w:r w:rsidR="00E63A91">
        <w:t xml:space="preserve"> (“Basin” or Company) filed with the Washington Utilities and Transportation </w:t>
      </w:r>
      <w:r w:rsidR="00F45B6E">
        <w:t>Commission</w:t>
      </w:r>
      <w:r w:rsidR="00E63A91">
        <w:t xml:space="preserve"> (</w:t>
      </w:r>
      <w:r w:rsidR="00F45B6E">
        <w:t>Commission</w:t>
      </w:r>
      <w:r w:rsidR="00E63A91">
        <w:t xml:space="preserve">) </w:t>
      </w:r>
      <w:r w:rsidR="00E63A91">
        <w:rPr>
          <w:noProof/>
        </w:rPr>
        <w:t>revisions</w:t>
      </w:r>
      <w:r w:rsidR="00E63A91">
        <w:t xml:space="preserve"> to its currently effective Tariff No. 5, designated as 23</w:t>
      </w:r>
      <w:r w:rsidR="00E63A91">
        <w:rPr>
          <w:vertAlign w:val="superscript"/>
        </w:rPr>
        <w:t>rd</w:t>
      </w:r>
      <w:r w:rsidR="00E63A91">
        <w:t xml:space="preserve"> revised page 1, 2</w:t>
      </w:r>
      <w:r w:rsidR="00E63A91">
        <w:rPr>
          <w:vertAlign w:val="superscript"/>
        </w:rPr>
        <w:t>nd</w:t>
      </w:r>
      <w:r w:rsidR="00E63A91">
        <w:t xml:space="preserve"> revised page 18, 5</w:t>
      </w:r>
      <w:r w:rsidR="00E63A91">
        <w:rPr>
          <w:vertAlign w:val="superscript"/>
        </w:rPr>
        <w:t>th</w:t>
      </w:r>
      <w:r w:rsidR="00E63A91">
        <w:t xml:space="preserve"> revised page 22, 2</w:t>
      </w:r>
      <w:r w:rsidR="00E63A91">
        <w:rPr>
          <w:vertAlign w:val="superscript"/>
        </w:rPr>
        <w:t>nd</w:t>
      </w:r>
      <w:r w:rsidR="00E63A91">
        <w:t xml:space="preserve"> revised page 23, 2</w:t>
      </w:r>
      <w:r w:rsidR="00E63A91">
        <w:rPr>
          <w:vertAlign w:val="superscript"/>
        </w:rPr>
        <w:t>nd</w:t>
      </w:r>
      <w:r w:rsidR="00E63A91">
        <w:t xml:space="preserve"> revised page 24, 2</w:t>
      </w:r>
      <w:r w:rsidR="00E63A91">
        <w:rPr>
          <w:vertAlign w:val="superscript"/>
        </w:rPr>
        <w:t>nd</w:t>
      </w:r>
      <w:r w:rsidR="00E63A91">
        <w:t xml:space="preserve"> revised page 28, 3</w:t>
      </w:r>
      <w:r w:rsidR="00E63A91">
        <w:rPr>
          <w:vertAlign w:val="superscript"/>
        </w:rPr>
        <w:t>rd</w:t>
      </w:r>
      <w:r w:rsidR="00E63A91">
        <w:t xml:space="preserve"> revised page 29, 6</w:t>
      </w:r>
      <w:r w:rsidR="00E63A91">
        <w:rPr>
          <w:vertAlign w:val="superscript"/>
        </w:rPr>
        <w:t>th</w:t>
      </w:r>
      <w:r w:rsidR="00E63A91">
        <w:t xml:space="preserve"> revised page 31, and 2</w:t>
      </w:r>
      <w:r w:rsidR="00E63A91">
        <w:rPr>
          <w:vertAlign w:val="superscript"/>
        </w:rPr>
        <w:t>nd</w:t>
      </w:r>
      <w:r w:rsidR="00E63A91">
        <w:t xml:space="preserve"> revised page 32.  On December 10, 2009, Basin filed substitute pages designated as 2</w:t>
      </w:r>
      <w:r w:rsidR="00E63A91">
        <w:rPr>
          <w:vertAlign w:val="superscript"/>
        </w:rPr>
        <w:t>nd</w:t>
      </w:r>
      <w:r w:rsidR="00E63A91">
        <w:t xml:space="preserve"> revised page 18, 5</w:t>
      </w:r>
      <w:r w:rsidR="00E63A91">
        <w:rPr>
          <w:vertAlign w:val="superscript"/>
        </w:rPr>
        <w:t>th</w:t>
      </w:r>
      <w:r w:rsidR="00E63A91">
        <w:t xml:space="preserve"> revised page 22, 2</w:t>
      </w:r>
      <w:r w:rsidR="00E63A91">
        <w:rPr>
          <w:vertAlign w:val="superscript"/>
        </w:rPr>
        <w:t>nd</w:t>
      </w:r>
      <w:r w:rsidR="00E63A91">
        <w:t xml:space="preserve"> revised page 23, 2</w:t>
      </w:r>
      <w:r w:rsidR="00E63A91">
        <w:rPr>
          <w:vertAlign w:val="superscript"/>
        </w:rPr>
        <w:t>nd</w:t>
      </w:r>
      <w:r w:rsidR="00E63A91">
        <w:t xml:space="preserve"> revised page 24, 2</w:t>
      </w:r>
      <w:r w:rsidR="00E63A91">
        <w:rPr>
          <w:vertAlign w:val="superscript"/>
        </w:rPr>
        <w:t>nd</w:t>
      </w:r>
      <w:r w:rsidR="00E63A91">
        <w:t xml:space="preserve"> revised page 28, 6</w:t>
      </w:r>
      <w:r w:rsidR="00E63A91">
        <w:rPr>
          <w:vertAlign w:val="superscript"/>
        </w:rPr>
        <w:t>th</w:t>
      </w:r>
      <w:r w:rsidR="00E63A91">
        <w:t xml:space="preserve"> revised page 31, and 2</w:t>
      </w:r>
      <w:r w:rsidR="00E63A91">
        <w:rPr>
          <w:vertAlign w:val="superscript"/>
        </w:rPr>
        <w:t>nd</w:t>
      </w:r>
      <w:r w:rsidR="00E63A91">
        <w:t xml:space="preserve"> revised page 32.  The purpose of the filing was to increase rates to recover an increase in disposal fees.  The stated effective date was January 1, 2010</w:t>
      </w:r>
      <w:r w:rsidR="00D90650">
        <w:t xml:space="preserve">. 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FA429C">
        <w:t xml:space="preserve">December 23, 2009, the </w:t>
      </w:r>
      <w:r w:rsidR="00F45B6E">
        <w:t>Commission</w:t>
      </w:r>
      <w:r w:rsidR="00FA429C">
        <w:t xml:space="preserve"> entered a Complaint and Order Suspending Tariff </w:t>
      </w:r>
      <w:r w:rsidR="00FA429C">
        <w:rPr>
          <w:noProof/>
        </w:rPr>
        <w:t>Revisions</w:t>
      </w:r>
      <w:r w:rsidR="00FA429C">
        <w:t xml:space="preserve"> pending an investigation to determine whether the </w:t>
      </w:r>
      <w:r w:rsidR="00FA429C">
        <w:rPr>
          <w:noProof/>
        </w:rPr>
        <w:t>proposed rates</w:t>
      </w:r>
      <w:r w:rsidR="00FA429C">
        <w:t xml:space="preserve"> </w:t>
      </w:r>
      <w:r w:rsidR="00FA429C">
        <w:rPr>
          <w:noProof/>
        </w:rPr>
        <w:t>are</w:t>
      </w:r>
      <w:r w:rsidR="00FA429C">
        <w:t xml:space="preserve"> fair, just, reasonable and sufficient.  The </w:t>
      </w:r>
      <w:r w:rsidR="00F45B6E">
        <w:t>Commission</w:t>
      </w:r>
      <w:r w:rsidR="00FA429C">
        <w:t xml:space="preserve"> allowed the proposed rates to go into effect on January 1, 2010, on a temporary basis, subject to refund.  The order also required the Company to file all documents required for a general rate case as provided in WAC 480-07-520 by March 1, 2010, and directed the Company to not change or alter the tariffs filed in this Docket during the suspension period unless authorized by </w:t>
      </w:r>
      <w:r w:rsidR="00F45B6E">
        <w:t>Commission</w:t>
      </w:r>
      <w:r w:rsidR="00FA429C">
        <w:t>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80661" w:rsidRDefault="00FA429C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Basin</w:t>
      </w:r>
      <w:r w:rsidRPr="00FA429C">
        <w:t xml:space="preserve"> </w:t>
      </w:r>
      <w:r>
        <w:t xml:space="preserve">filed the documents required for a general rate case on February 24, 2010.  </w:t>
      </w:r>
      <w:r w:rsidR="00F45B6E">
        <w:t>Commission</w:t>
      </w:r>
      <w:r>
        <w:t xml:space="preserve"> </w:t>
      </w:r>
      <w:r w:rsidR="00F45B6E">
        <w:t>Staff</w:t>
      </w:r>
      <w:r w:rsidRPr="00FB72B4">
        <w:t xml:space="preserve"> has completed its review of Basin</w:t>
      </w:r>
      <w:r w:rsidR="00F45B6E">
        <w:t>’</w:t>
      </w:r>
      <w:r w:rsidRPr="00FB72B4">
        <w:t xml:space="preserve">s supporting financial documents, books and records.  </w:t>
      </w:r>
      <w:r w:rsidR="00F45B6E">
        <w:t>Staff’</w:t>
      </w:r>
      <w:r w:rsidRPr="00FB72B4">
        <w:t>s review shows that the expenses are reasonable and required as part of the Company</w:t>
      </w:r>
      <w:r w:rsidR="00F45B6E">
        <w:t>’</w:t>
      </w:r>
      <w:r w:rsidRPr="00FB72B4">
        <w:t xml:space="preserve">s operations.  </w:t>
      </w:r>
      <w:r w:rsidR="00F45B6E">
        <w:t>Staff’</w:t>
      </w:r>
      <w:r w:rsidRPr="00FB72B4">
        <w:t xml:space="preserve">s analysis shows the current, temporary rates are </w:t>
      </w:r>
      <w:r w:rsidRPr="00FB72B4">
        <w:lastRenderedPageBreak/>
        <w:t xml:space="preserve">too low.  The current, temporary rates generate approximately $30,000 (3.9 percent) in additional annual revenue.  </w:t>
      </w:r>
      <w:r w:rsidR="00F45B6E">
        <w:t>Staff</w:t>
      </w:r>
      <w:r w:rsidRPr="00FB72B4">
        <w:t xml:space="preserve"> and the Company agreed to a revised revenue requirement of approximately $63,000 (8.3 percent).  </w:t>
      </w:r>
      <w:r w:rsidR="00F45B6E">
        <w:t>Staff</w:t>
      </w:r>
      <w:r w:rsidRPr="00FB72B4">
        <w:t xml:space="preserve"> and the Company have also agreed on revised rates.</w:t>
      </w:r>
    </w:p>
    <w:p w:rsidR="00151ABE" w:rsidRDefault="00151ABE" w:rsidP="00151ABE">
      <w:pPr>
        <w:spacing w:line="288" w:lineRule="auto"/>
      </w:pPr>
    </w:p>
    <w:p w:rsidR="00BA5F24" w:rsidRDefault="00BA5F24" w:rsidP="00BA5F2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085E40">
        <w:t>Order 02</w:t>
      </w:r>
      <w:r>
        <w:t xml:space="preserve"> in this Docket</w:t>
      </w:r>
      <w:r w:rsidRPr="00085E40">
        <w:t xml:space="preserve"> authorized Basin to file revised tariff pages reflecting the revised rates agreed to by </w:t>
      </w:r>
      <w:r>
        <w:t>Staff</w:t>
      </w:r>
      <w:r w:rsidRPr="00085E40">
        <w:t xml:space="preserve"> and the </w:t>
      </w:r>
      <w:r>
        <w:t>Company</w:t>
      </w:r>
      <w:r w:rsidRPr="00085E40">
        <w:t xml:space="preserve">, and granted Basin’s request for an exemption from WAC 480-70-266, Tariffs, to allow it to file the revised tariff pages on less than statutory notice to become effective on June 1, 2010. </w:t>
      </w:r>
      <w:r>
        <w:t xml:space="preserve"> </w:t>
      </w:r>
      <w:r w:rsidRPr="00085E40">
        <w:t>Basin filed the revised tariff pages on April 29, 2010</w:t>
      </w:r>
      <w:r>
        <w:t>.</w:t>
      </w:r>
    </w:p>
    <w:p w:rsidR="00151ABE" w:rsidRDefault="00151ABE" w:rsidP="00151ABE">
      <w:pPr>
        <w:spacing w:line="288" w:lineRule="auto"/>
      </w:pPr>
    </w:p>
    <w:p w:rsidR="00BA5F24" w:rsidRDefault="001F3383" w:rsidP="00BA5F2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FB72B4">
        <w:t xml:space="preserve">Basin mailed notice </w:t>
      </w:r>
      <w:r w:rsidR="007B0376">
        <w:t xml:space="preserve">of the proposed revised rates </w:t>
      </w:r>
      <w:r w:rsidRPr="00FB72B4">
        <w:t>to customers on April 30, 2010</w:t>
      </w:r>
      <w:r w:rsidR="006B41D9" w:rsidRPr="00FB72B4">
        <w:t xml:space="preserve">.  </w:t>
      </w:r>
      <w:r w:rsidR="007B0376">
        <w:t>The Commission</w:t>
      </w:r>
      <w:r w:rsidR="00FD030E">
        <w:t xml:space="preserve"> has received no comments on this filing.  </w:t>
      </w:r>
    </w:p>
    <w:p w:rsidR="00151ABE" w:rsidRDefault="00151ABE" w:rsidP="00151ABE">
      <w:pPr>
        <w:pStyle w:val="ListParagraph"/>
      </w:pPr>
    </w:p>
    <w:p w:rsidR="00BA5F24" w:rsidRPr="00215D19" w:rsidRDefault="00BA5F24" w:rsidP="00BA5F2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215D19">
        <w:t xml:space="preserve">Commission </w:t>
      </w:r>
      <w:r>
        <w:t>Staff</w:t>
      </w:r>
      <w:r w:rsidRPr="00215D19">
        <w:t xml:space="preserve"> has completed its review of the </w:t>
      </w:r>
      <w:r>
        <w:t>Company</w:t>
      </w:r>
      <w:r w:rsidRPr="00215D19">
        <w:t xml:space="preserve">’s supporting financial documents, books and records. </w:t>
      </w:r>
      <w:r>
        <w:t xml:space="preserve"> </w:t>
      </w:r>
      <w:r w:rsidRPr="00215D19">
        <w:t>Staff’s review shows that the expenses are reasonable and required as part of the compan</w:t>
      </w:r>
      <w:r>
        <w:t>y’</w:t>
      </w:r>
      <w:r w:rsidRPr="00215D19">
        <w:t xml:space="preserve">s operations, that the financial information supports the revised revenue requirement, and that the revised rates and charges, are fair, just, reasonable, and sufficient. </w:t>
      </w:r>
      <w:r>
        <w:t xml:space="preserve"> Staff recommends that t</w:t>
      </w:r>
      <w:r w:rsidRPr="00215D19">
        <w:t xml:space="preserve">he Commission </w:t>
      </w:r>
      <w:r>
        <w:t xml:space="preserve">approve the revised </w:t>
      </w:r>
      <w:r w:rsidRPr="00215D19">
        <w:t xml:space="preserve">rates to become effective on June 1, 2010. </w:t>
      </w:r>
    </w:p>
    <w:p w:rsidR="004A7277" w:rsidRPr="00FB72B4" w:rsidRDefault="004A7277" w:rsidP="004A7277">
      <w:pPr>
        <w:spacing w:line="288" w:lineRule="auto"/>
      </w:pPr>
    </w:p>
    <w:p w:rsidR="00152F8E" w:rsidRPr="00FB72B4" w:rsidRDefault="00152F8E" w:rsidP="00152F8E">
      <w:pPr>
        <w:spacing w:line="288" w:lineRule="auto"/>
        <w:ind w:left="720"/>
        <w:jc w:val="center"/>
        <w:rPr>
          <w:b/>
          <w:bCs/>
        </w:rPr>
      </w:pPr>
      <w:r w:rsidRPr="00FB72B4">
        <w:rPr>
          <w:b/>
          <w:bCs/>
        </w:rPr>
        <w:t>FINDINGS AND CONCLUSIONS</w:t>
      </w:r>
    </w:p>
    <w:p w:rsidR="00152F8E" w:rsidRPr="00FB72B4" w:rsidRDefault="00152F8E" w:rsidP="00152F8E">
      <w:pPr>
        <w:spacing w:line="288" w:lineRule="auto"/>
      </w:pPr>
    </w:p>
    <w:p w:rsidR="009F34AC" w:rsidRDefault="009F34AC" w:rsidP="009F34A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(1)</w:t>
      </w:r>
      <w:r>
        <w:tab/>
        <w:t xml:space="preserve">The Washington Utilities and Transportation </w:t>
      </w:r>
      <w:r w:rsidR="00F45B6E">
        <w:t>Commission</w:t>
      </w:r>
      <w:r>
        <w:t xml:space="preserve"> is an agency of the </w:t>
      </w:r>
    </w:p>
    <w:p w:rsidR="009F34AC" w:rsidRDefault="009F34AC" w:rsidP="009F34AC">
      <w:pPr>
        <w:spacing w:line="288" w:lineRule="auto"/>
        <w:ind w:left="720"/>
        <w:rPr>
          <w:i/>
        </w:rPr>
      </w:pPr>
      <w:r>
        <w:t>State</w:t>
      </w:r>
      <w:r w:rsidRPr="00045371">
        <w:t xml:space="preserve"> </w:t>
      </w:r>
      <w:r>
        <w:t>of Washington vested by statute with the authority to regulate the rates, rules, regulations, practices, accounts and affiliated interests of public service companies, including solid waste</w:t>
      </w:r>
      <w:r>
        <w:rPr>
          <w:b/>
          <w:bCs/>
        </w:rPr>
        <w:t xml:space="preserve"> </w:t>
      </w:r>
      <w:r>
        <w:t xml:space="preserve">companies.  </w:t>
      </w:r>
      <w:r>
        <w:rPr>
          <w:i/>
        </w:rPr>
        <w:t>RCW 80.01.040, RCW 81.01, RCW 81.04, RCW 81.16, RCW 81.28 and RCW81.77.</w:t>
      </w:r>
    </w:p>
    <w:p w:rsidR="009F34AC" w:rsidRDefault="009F34AC" w:rsidP="009F34AC">
      <w:pPr>
        <w:spacing w:line="288" w:lineRule="auto"/>
        <w:ind w:left="720"/>
        <w:rPr>
          <w:i/>
        </w:rPr>
      </w:pPr>
    </w:p>
    <w:p w:rsidR="009F34AC" w:rsidRDefault="009F34AC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 xml:space="preserve">(2) </w:t>
      </w:r>
      <w:r>
        <w:tab/>
        <w:t xml:space="preserve">Basin is a solid waste company and a public service company subject to </w:t>
      </w:r>
      <w:r w:rsidR="00F45B6E">
        <w:t>Commission</w:t>
      </w:r>
      <w:r>
        <w:t xml:space="preserve"> jurisdiction.</w:t>
      </w:r>
      <w:r>
        <w:br/>
      </w:r>
    </w:p>
    <w:p w:rsidR="009F34AC" w:rsidRDefault="009F34AC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 xml:space="preserve">(3) </w:t>
      </w:r>
      <w:r>
        <w:tab/>
        <w:t xml:space="preserve">This matter came before the </w:t>
      </w:r>
      <w:r w:rsidR="00F45B6E">
        <w:t>Commission</w:t>
      </w:r>
      <w:r>
        <w:t xml:space="preserve"> at its regularly scheduled meeting on May 27, 2010.</w:t>
      </w:r>
      <w:r w:rsidR="007B0376">
        <w:br/>
      </w:r>
    </w:p>
    <w:p w:rsidR="00E16B13" w:rsidRDefault="00E16B13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lastRenderedPageBreak/>
        <w:t>(4)</w:t>
      </w:r>
      <w:r>
        <w:tab/>
        <w:t xml:space="preserve">Order 02 issued in this Docket authorized Basin to file tariffs reflecting the revised rates agreed to by </w:t>
      </w:r>
      <w:r w:rsidR="00F45B6E">
        <w:t>Staff</w:t>
      </w:r>
      <w:r>
        <w:t xml:space="preserve"> and the Company.  The </w:t>
      </w:r>
      <w:r w:rsidR="00F45B6E">
        <w:t>Commission</w:t>
      </w:r>
      <w:r>
        <w:t xml:space="preserve"> also granted Basin</w:t>
      </w:r>
      <w:r w:rsidR="00F45B6E">
        <w:t>’</w:t>
      </w:r>
      <w:r>
        <w:t xml:space="preserve">s request for an exemption from WAC 480-70-266, Tariffs, requiring forty-five days notice to the </w:t>
      </w:r>
      <w:r w:rsidR="00F45B6E">
        <w:t>Commission</w:t>
      </w:r>
      <w:r>
        <w:t>, to allow Basin to file revised tariff pages on less than statutory notice, with a June 1, 2010, effective date.</w:t>
      </w:r>
    </w:p>
    <w:p w:rsidR="00F07729" w:rsidRDefault="00F07729" w:rsidP="00F07729">
      <w:pPr>
        <w:pStyle w:val="FindingsConclusions"/>
        <w:numPr>
          <w:ilvl w:val="0"/>
          <w:numId w:val="0"/>
        </w:numPr>
        <w:ind w:left="720"/>
      </w:pPr>
    </w:p>
    <w:p w:rsidR="005D14C7" w:rsidRDefault="00C043E8" w:rsidP="00C043E8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(5)</w:t>
      </w:r>
      <w:r>
        <w:tab/>
      </w:r>
      <w:r w:rsidR="00034AAC">
        <w:t xml:space="preserve">The revised tariff </w:t>
      </w:r>
      <w:r w:rsidR="00BA5F24">
        <w:t>pages</w:t>
      </w:r>
      <w:r w:rsidR="00034AAC">
        <w:t xml:space="preserve"> </w:t>
      </w:r>
      <w:r w:rsidR="00DB1477">
        <w:t xml:space="preserve">filed </w:t>
      </w:r>
      <w:r w:rsidR="00034AAC">
        <w:t xml:space="preserve">on April 29, </w:t>
      </w:r>
      <w:r w:rsidR="001F5218">
        <w:t>2010, are fair, just, reasonable, and sufficient</w:t>
      </w:r>
      <w:r w:rsidR="00354BB1">
        <w:t xml:space="preserve"> because </w:t>
      </w:r>
      <w:r w:rsidR="00BA5F24">
        <w:t>B</w:t>
      </w:r>
      <w:r w:rsidR="00354BB1">
        <w:t>asin has demonstrated that it requires additional revenues and ha</w:t>
      </w:r>
      <w:r w:rsidR="00BA5F24">
        <w:t>s</w:t>
      </w:r>
      <w:r w:rsidR="00354BB1">
        <w:t xml:space="preserve"> filed </w:t>
      </w:r>
      <w:r w:rsidR="003C3FBB">
        <w:t xml:space="preserve">revised tariff pages at </w:t>
      </w:r>
      <w:r w:rsidR="00BA5F24">
        <w:t xml:space="preserve">revised </w:t>
      </w:r>
      <w:r w:rsidR="003C3FBB">
        <w:t xml:space="preserve">rates agreed upon by the Company and </w:t>
      </w:r>
      <w:r w:rsidR="00F45B6E">
        <w:t>Staff</w:t>
      </w:r>
      <w:r w:rsidR="003C3FBB">
        <w:t>.</w:t>
      </w:r>
    </w:p>
    <w:p w:rsidR="00C043E8" w:rsidRDefault="00C043E8" w:rsidP="005D14C7">
      <w:pPr>
        <w:pStyle w:val="FindingsConclusions"/>
        <w:numPr>
          <w:ilvl w:val="0"/>
          <w:numId w:val="0"/>
        </w:numPr>
        <w:ind w:left="720"/>
      </w:pPr>
      <w:r>
        <w:t xml:space="preserve"> </w:t>
      </w:r>
    </w:p>
    <w:p w:rsidR="00840151" w:rsidRDefault="00840151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 w:rsidRPr="00C0526F">
        <w:t>(</w:t>
      </w:r>
      <w:r>
        <w:t>6</w:t>
      </w:r>
      <w:r w:rsidR="000F761E">
        <w:t>)</w:t>
      </w:r>
      <w:r w:rsidR="000F761E">
        <w:tab/>
      </w:r>
      <w:r>
        <w:t xml:space="preserve">After </w:t>
      </w:r>
      <w:r w:rsidRPr="005E5651">
        <w:t>review</w:t>
      </w:r>
      <w:r>
        <w:t xml:space="preserve">ing the </w:t>
      </w:r>
      <w:r w:rsidR="000F761E">
        <w:t xml:space="preserve">tariff revisions </w:t>
      </w:r>
      <w:r w:rsidR="0066238F">
        <w:t xml:space="preserve">Basin filed in Docket TG-091761 and giving due consideration, the </w:t>
      </w:r>
      <w:r w:rsidR="00F45B6E">
        <w:t>Commission</w:t>
      </w:r>
      <w:r w:rsidR="0066238F">
        <w:t xml:space="preserve"> finds it is consistent with the public interest to dismiss the Complaint and Order Suspending </w:t>
      </w:r>
      <w:r w:rsidR="005A3178">
        <w:t xml:space="preserve">Tariff Revisions in Docket TG-091761, and allow the revised tariff </w:t>
      </w:r>
      <w:r w:rsidR="00BA5F24">
        <w:t xml:space="preserve">pages </w:t>
      </w:r>
      <w:r w:rsidR="005A3178">
        <w:t>filed on April 29, 2010</w:t>
      </w:r>
      <w:r w:rsidR="00BA5F24">
        <w:t>,</w:t>
      </w:r>
      <w:r w:rsidR="005A3178">
        <w:t xml:space="preserve"> to become effective on</w:t>
      </w:r>
      <w:r w:rsidR="004A7277">
        <w:t xml:space="preserve"> </w:t>
      </w:r>
      <w:r w:rsidR="005A3178">
        <w:t>June 1, 2010.</w:t>
      </w:r>
      <w:r>
        <w:t xml:space="preserve"> </w:t>
      </w:r>
    </w:p>
    <w:p w:rsidR="001D65DB" w:rsidRDefault="001D65DB" w:rsidP="001D65DB">
      <w:pPr>
        <w:pStyle w:val="FindingsConclusions"/>
        <w:numPr>
          <w:ilvl w:val="0"/>
          <w:numId w:val="0"/>
        </w:numPr>
        <w:ind w:left="720" w:hanging="360"/>
      </w:pPr>
    </w:p>
    <w:p w:rsidR="001D65DB" w:rsidRPr="00BC55AD" w:rsidRDefault="001D65DB" w:rsidP="001D65DB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1D65DB" w:rsidRDefault="001D65DB" w:rsidP="001D65DB">
      <w:pPr>
        <w:pStyle w:val="FindingsConclusions"/>
        <w:numPr>
          <w:ilvl w:val="0"/>
          <w:numId w:val="0"/>
        </w:numPr>
        <w:ind w:left="720" w:hanging="360"/>
        <w:jc w:val="center"/>
      </w:pPr>
    </w:p>
    <w:p w:rsidR="001D65DB" w:rsidRDefault="001D65DB" w:rsidP="001D65DB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F45B6E">
        <w:rPr>
          <w:b/>
        </w:rPr>
        <w:t>COMMISSION</w:t>
      </w:r>
      <w:r w:rsidRPr="00BC55AD">
        <w:rPr>
          <w:b/>
        </w:rPr>
        <w:t xml:space="preserve"> ORDERS:</w:t>
      </w:r>
    </w:p>
    <w:p w:rsidR="00A25773" w:rsidRPr="00BC55AD" w:rsidRDefault="00A25773" w:rsidP="00A25773">
      <w:pPr>
        <w:spacing w:line="288" w:lineRule="auto"/>
        <w:ind w:left="720" w:hanging="720"/>
      </w:pPr>
    </w:p>
    <w:p w:rsidR="001D65DB" w:rsidRDefault="00543E27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(1)</w:t>
      </w:r>
      <w:r w:rsidR="009D2908">
        <w:tab/>
      </w:r>
      <w:r w:rsidR="009D2908" w:rsidRPr="00BC55AD">
        <w:t xml:space="preserve">The Complaint and Order Suspending Tariff </w:t>
      </w:r>
      <w:r w:rsidR="00FD030E">
        <w:rPr>
          <w:noProof/>
        </w:rPr>
        <w:t>Revisions</w:t>
      </w:r>
      <w:r w:rsidR="009D2908" w:rsidRPr="00BC55AD">
        <w:t xml:space="preserve"> in Docket TG-09</w:t>
      </w:r>
      <w:r w:rsidR="002B7601">
        <w:t>1761</w:t>
      </w:r>
      <w:r w:rsidR="009D2908" w:rsidRPr="00BC55AD">
        <w:t xml:space="preserve">, entered on </w:t>
      </w:r>
      <w:r w:rsidR="00BA5F24">
        <w:t xml:space="preserve">December 23, 2010, </w:t>
      </w:r>
      <w:r w:rsidR="009D2908" w:rsidRPr="00BC55AD">
        <w:t>is dismissed</w:t>
      </w:r>
      <w:r w:rsidR="002B7601">
        <w:t>.</w:t>
      </w:r>
    </w:p>
    <w:p w:rsidR="002D04EE" w:rsidRDefault="002D04EE" w:rsidP="002D04EE">
      <w:pPr>
        <w:pStyle w:val="FindingsConclusions"/>
        <w:numPr>
          <w:ilvl w:val="0"/>
          <w:numId w:val="0"/>
        </w:numPr>
        <w:ind w:left="720"/>
      </w:pPr>
    </w:p>
    <w:p w:rsidR="002D04EE" w:rsidRDefault="002D04EE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(2)</w:t>
      </w:r>
      <w:r>
        <w:tab/>
      </w:r>
      <w:r w:rsidR="006E2A12" w:rsidRPr="00BC55AD">
        <w:t xml:space="preserve">The </w:t>
      </w:r>
      <w:r w:rsidR="006E2A12">
        <w:t xml:space="preserve">revised </w:t>
      </w:r>
      <w:r w:rsidR="006E2A12" w:rsidRPr="00BC55AD">
        <w:t xml:space="preserve">tariff </w:t>
      </w:r>
      <w:r w:rsidR="006E2A12">
        <w:t>pages</w:t>
      </w:r>
      <w:r w:rsidR="006E2A12" w:rsidRPr="00BC55AD">
        <w:t xml:space="preserve"> </w:t>
      </w:r>
      <w:r w:rsidR="006E2A12">
        <w:t>Basin Disposal of Yakima, LLC</w:t>
      </w:r>
      <w:r w:rsidR="00016F89">
        <w:t>,</w:t>
      </w:r>
      <w:r w:rsidR="006E2A12">
        <w:t xml:space="preserve"> </w:t>
      </w:r>
      <w:r w:rsidR="006E2A12" w:rsidRPr="00BC55AD">
        <w:t>filed in this docket on</w:t>
      </w:r>
      <w:r w:rsidR="006E2A12">
        <w:t xml:space="preserve"> April 29, 2010,</w:t>
      </w:r>
      <w:r w:rsidR="006E2A12" w:rsidRPr="00BC55AD">
        <w:t xml:space="preserve"> shall become effective on </w:t>
      </w:r>
      <w:r w:rsidR="006E2A12">
        <w:t xml:space="preserve">June 1, 2010, </w:t>
      </w:r>
      <w:r w:rsidR="0068637A">
        <w:t>on a</w:t>
      </w:r>
      <w:r w:rsidR="006E2A12">
        <w:t xml:space="preserve"> permanent basis.</w:t>
      </w:r>
      <w:r w:rsidR="006E2A12" w:rsidRPr="00BC55AD">
        <w:t xml:space="preserve">   </w:t>
      </w:r>
    </w:p>
    <w:p w:rsidR="00F123CF" w:rsidRDefault="00F123CF" w:rsidP="00F123CF">
      <w:pPr>
        <w:pStyle w:val="FindingsConclusions"/>
        <w:numPr>
          <w:ilvl w:val="0"/>
          <w:numId w:val="0"/>
        </w:numPr>
        <w:ind w:left="720" w:hanging="360"/>
      </w:pP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D05FBD" w:rsidRDefault="00D05FBD">
      <w:pPr>
        <w:spacing w:line="288" w:lineRule="auto"/>
      </w:pPr>
    </w:p>
    <w:p w:rsidR="00680661" w:rsidRPr="00BC55AD" w:rsidRDefault="00680661">
      <w:pPr>
        <w:spacing w:line="288" w:lineRule="auto"/>
      </w:pPr>
      <w:r w:rsidRPr="00BC55AD">
        <w:lastRenderedPageBreak/>
        <w:t xml:space="preserve">DATED at Olympia, Washington, and </w:t>
      </w:r>
      <w:r w:rsidR="008E5BB3" w:rsidRPr="00BC55AD">
        <w:t xml:space="preserve">effective </w:t>
      </w:r>
      <w:r w:rsidR="006E2A12">
        <w:t>May 27, 2010.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F45B6E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836DB1">
        <w:t>JEFFREY D. GOLTZ</w:t>
      </w:r>
      <w:r w:rsidR="004B398A" w:rsidRPr="00BC55AD">
        <w:t>, Chairman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PATRICK J. OSHIE, </w:t>
      </w:r>
      <w:r w:rsidR="00F45B6E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PHILIP B. JONES, </w:t>
      </w:r>
      <w:r w:rsidR="00F45B6E">
        <w:t>Commission</w:t>
      </w:r>
      <w:r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E47BC0" w:rsidRPr="00BC55AD" w:rsidRDefault="00D23912" w:rsidP="00D23912">
      <w:pPr>
        <w:spacing w:line="288" w:lineRule="auto"/>
        <w:jc w:val="center"/>
      </w:pPr>
      <w:r w:rsidRPr="00BC55AD">
        <w:t xml:space="preserve"> </w:t>
      </w:r>
    </w:p>
    <w:sectPr w:rsidR="00E47BC0" w:rsidRPr="00BC55AD" w:rsidSect="00D23912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50" w:rsidRDefault="00D90650">
      <w:r>
        <w:separator/>
      </w:r>
    </w:p>
  </w:endnote>
  <w:endnote w:type="continuationSeparator" w:id="0">
    <w:p w:rsidR="00D90650" w:rsidRDefault="00D9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50" w:rsidRDefault="00D90650">
      <w:r>
        <w:separator/>
      </w:r>
    </w:p>
  </w:footnote>
  <w:footnote w:type="continuationSeparator" w:id="0">
    <w:p w:rsidR="00D90650" w:rsidRDefault="00D9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50" w:rsidRPr="00A748CC" w:rsidRDefault="00D90650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63A91">
      <w:rPr>
        <w:b/>
        <w:sz w:val="20"/>
      </w:rPr>
      <w:t>TG-09</w:t>
    </w:r>
    <w:r>
      <w:rPr>
        <w:b/>
        <w:sz w:val="20"/>
      </w:rPr>
      <w:t>1761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33BE2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33BE2" w:rsidRPr="00A748CC">
      <w:rPr>
        <w:rStyle w:val="PageNumber"/>
        <w:b/>
        <w:sz w:val="20"/>
      </w:rPr>
      <w:fldChar w:fldCharType="separate"/>
    </w:r>
    <w:r w:rsidR="00F66D6B">
      <w:rPr>
        <w:rStyle w:val="PageNumber"/>
        <w:b/>
        <w:noProof/>
        <w:sz w:val="20"/>
      </w:rPr>
      <w:t>2</w:t>
    </w:r>
    <w:r w:rsidR="00733BE2" w:rsidRPr="00A748CC">
      <w:rPr>
        <w:rStyle w:val="PageNumber"/>
        <w:b/>
        <w:sz w:val="20"/>
      </w:rPr>
      <w:fldChar w:fldCharType="end"/>
    </w:r>
  </w:p>
  <w:p w:rsidR="00D90650" w:rsidRPr="0050337D" w:rsidRDefault="00D90650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E63A91">
      <w:rPr>
        <w:b/>
        <w:sz w:val="20"/>
      </w:rPr>
      <w:t>0</w:t>
    </w:r>
    <w:r>
      <w:rPr>
        <w:rStyle w:val="PageNumber"/>
        <w:b/>
        <w:sz w:val="20"/>
      </w:rPr>
      <w:t>3</w:t>
    </w:r>
  </w:p>
  <w:p w:rsidR="00D90650" w:rsidRPr="00322D92" w:rsidRDefault="00D90650">
    <w:pPr>
      <w:pStyle w:val="Header"/>
      <w:tabs>
        <w:tab w:val="left" w:pos="7000"/>
      </w:tabs>
      <w:rPr>
        <w:rStyle w:val="PageNumber"/>
        <w:sz w:val="20"/>
      </w:rPr>
    </w:pPr>
  </w:p>
  <w:p w:rsidR="00D90650" w:rsidRPr="00322D92" w:rsidRDefault="00D90650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6CD"/>
    <w:multiLevelType w:val="hybridMultilevel"/>
    <w:tmpl w:val="752C93CA"/>
    <w:lvl w:ilvl="0" w:tplc="433CBAB2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76F287B"/>
    <w:multiLevelType w:val="hybridMultilevel"/>
    <w:tmpl w:val="739453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B4E1C"/>
    <w:multiLevelType w:val="hybridMultilevel"/>
    <w:tmpl w:val="62C0ED3E"/>
    <w:lvl w:ilvl="0" w:tplc="2BD2711A">
      <w:start w:val="1"/>
      <w:numFmt w:val="bullet"/>
      <w:pStyle w:val="FindingsConclus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F70F3"/>
    <w:multiLevelType w:val="hybridMultilevel"/>
    <w:tmpl w:val="6EE015FC"/>
    <w:lvl w:ilvl="0" w:tplc="433CBAB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3"/>
  </w:num>
  <w:num w:numId="21">
    <w:abstractNumId w:val="9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29C"/>
    <w:rsid w:val="00016F89"/>
    <w:rsid w:val="0002396E"/>
    <w:rsid w:val="00034AAC"/>
    <w:rsid w:val="00045371"/>
    <w:rsid w:val="0005503B"/>
    <w:rsid w:val="00082E3F"/>
    <w:rsid w:val="000A1FA6"/>
    <w:rsid w:val="000F761E"/>
    <w:rsid w:val="00102F0D"/>
    <w:rsid w:val="0011695A"/>
    <w:rsid w:val="00151ABE"/>
    <w:rsid w:val="00152F8E"/>
    <w:rsid w:val="00166145"/>
    <w:rsid w:val="001704E0"/>
    <w:rsid w:val="001D3412"/>
    <w:rsid w:val="001D561B"/>
    <w:rsid w:val="001D65DB"/>
    <w:rsid w:val="001F3383"/>
    <w:rsid w:val="001F5218"/>
    <w:rsid w:val="002461BD"/>
    <w:rsid w:val="002977E7"/>
    <w:rsid w:val="002B7601"/>
    <w:rsid w:val="002C6382"/>
    <w:rsid w:val="002D04EE"/>
    <w:rsid w:val="002E7FAD"/>
    <w:rsid w:val="00310C8B"/>
    <w:rsid w:val="0031713E"/>
    <w:rsid w:val="003456E4"/>
    <w:rsid w:val="00354BB1"/>
    <w:rsid w:val="003621D7"/>
    <w:rsid w:val="003855A0"/>
    <w:rsid w:val="003918DA"/>
    <w:rsid w:val="003A4A0D"/>
    <w:rsid w:val="003B347D"/>
    <w:rsid w:val="003C3FBB"/>
    <w:rsid w:val="003E0B5F"/>
    <w:rsid w:val="003F44FA"/>
    <w:rsid w:val="00434BCA"/>
    <w:rsid w:val="00461A20"/>
    <w:rsid w:val="0047525C"/>
    <w:rsid w:val="004A6A3E"/>
    <w:rsid w:val="004A7277"/>
    <w:rsid w:val="004B15B4"/>
    <w:rsid w:val="004B398A"/>
    <w:rsid w:val="004C2BF2"/>
    <w:rsid w:val="0052116A"/>
    <w:rsid w:val="00543E27"/>
    <w:rsid w:val="00572BAF"/>
    <w:rsid w:val="005A2B93"/>
    <w:rsid w:val="005A3178"/>
    <w:rsid w:val="005B33C1"/>
    <w:rsid w:val="005C324A"/>
    <w:rsid w:val="005D14C7"/>
    <w:rsid w:val="005F640F"/>
    <w:rsid w:val="00610594"/>
    <w:rsid w:val="0062597E"/>
    <w:rsid w:val="006277B1"/>
    <w:rsid w:val="006453D1"/>
    <w:rsid w:val="0066238F"/>
    <w:rsid w:val="00667FD4"/>
    <w:rsid w:val="00680661"/>
    <w:rsid w:val="0068637A"/>
    <w:rsid w:val="006A5350"/>
    <w:rsid w:val="006B41D9"/>
    <w:rsid w:val="006C2E91"/>
    <w:rsid w:val="006D7992"/>
    <w:rsid w:val="006E2A12"/>
    <w:rsid w:val="00702B22"/>
    <w:rsid w:val="00714EFD"/>
    <w:rsid w:val="0072750E"/>
    <w:rsid w:val="00733BE2"/>
    <w:rsid w:val="00741879"/>
    <w:rsid w:val="0077193D"/>
    <w:rsid w:val="007B0376"/>
    <w:rsid w:val="007B3040"/>
    <w:rsid w:val="007D1C1E"/>
    <w:rsid w:val="007F27EA"/>
    <w:rsid w:val="00836DB1"/>
    <w:rsid w:val="00840151"/>
    <w:rsid w:val="00847EE5"/>
    <w:rsid w:val="00874971"/>
    <w:rsid w:val="008A17A9"/>
    <w:rsid w:val="008A7AA6"/>
    <w:rsid w:val="008B5199"/>
    <w:rsid w:val="008D0141"/>
    <w:rsid w:val="008E1C28"/>
    <w:rsid w:val="008E5BB3"/>
    <w:rsid w:val="00904819"/>
    <w:rsid w:val="00907C4F"/>
    <w:rsid w:val="00907ED7"/>
    <w:rsid w:val="00920608"/>
    <w:rsid w:val="00925819"/>
    <w:rsid w:val="00933C3C"/>
    <w:rsid w:val="0093746F"/>
    <w:rsid w:val="0094001F"/>
    <w:rsid w:val="009C034A"/>
    <w:rsid w:val="009D2908"/>
    <w:rsid w:val="009D6EF3"/>
    <w:rsid w:val="009E0424"/>
    <w:rsid w:val="009F34AC"/>
    <w:rsid w:val="00A1115E"/>
    <w:rsid w:val="00A25773"/>
    <w:rsid w:val="00A37C48"/>
    <w:rsid w:val="00A46D6C"/>
    <w:rsid w:val="00A671CF"/>
    <w:rsid w:val="00AA3CD6"/>
    <w:rsid w:val="00AE4ACE"/>
    <w:rsid w:val="00B1701C"/>
    <w:rsid w:val="00B35B2E"/>
    <w:rsid w:val="00B426E1"/>
    <w:rsid w:val="00B457E2"/>
    <w:rsid w:val="00B5430B"/>
    <w:rsid w:val="00B64E49"/>
    <w:rsid w:val="00B66000"/>
    <w:rsid w:val="00B804A1"/>
    <w:rsid w:val="00BA052A"/>
    <w:rsid w:val="00BA5180"/>
    <w:rsid w:val="00BA5F24"/>
    <w:rsid w:val="00BA6EA1"/>
    <w:rsid w:val="00BC55AD"/>
    <w:rsid w:val="00C043E8"/>
    <w:rsid w:val="00C05827"/>
    <w:rsid w:val="00C116F1"/>
    <w:rsid w:val="00C4663C"/>
    <w:rsid w:val="00C50C10"/>
    <w:rsid w:val="00C57E8B"/>
    <w:rsid w:val="00CB2C3F"/>
    <w:rsid w:val="00CB6F78"/>
    <w:rsid w:val="00CC74E3"/>
    <w:rsid w:val="00CF5CD3"/>
    <w:rsid w:val="00D05FBD"/>
    <w:rsid w:val="00D153C6"/>
    <w:rsid w:val="00D23912"/>
    <w:rsid w:val="00D54293"/>
    <w:rsid w:val="00D84471"/>
    <w:rsid w:val="00D90650"/>
    <w:rsid w:val="00DB1477"/>
    <w:rsid w:val="00DB6F17"/>
    <w:rsid w:val="00DC6D3B"/>
    <w:rsid w:val="00DD5D7B"/>
    <w:rsid w:val="00DD6602"/>
    <w:rsid w:val="00DE16BF"/>
    <w:rsid w:val="00E16B13"/>
    <w:rsid w:val="00E441A3"/>
    <w:rsid w:val="00E442F4"/>
    <w:rsid w:val="00E47BC0"/>
    <w:rsid w:val="00E50911"/>
    <w:rsid w:val="00E62EE8"/>
    <w:rsid w:val="00E6324A"/>
    <w:rsid w:val="00E63A91"/>
    <w:rsid w:val="00E64D3F"/>
    <w:rsid w:val="00E900E2"/>
    <w:rsid w:val="00ED1448"/>
    <w:rsid w:val="00ED6319"/>
    <w:rsid w:val="00EE2000"/>
    <w:rsid w:val="00EE7636"/>
    <w:rsid w:val="00F07729"/>
    <w:rsid w:val="00F123CF"/>
    <w:rsid w:val="00F14F25"/>
    <w:rsid w:val="00F20883"/>
    <w:rsid w:val="00F228B0"/>
    <w:rsid w:val="00F35BDA"/>
    <w:rsid w:val="00F45B6E"/>
    <w:rsid w:val="00F66D6B"/>
    <w:rsid w:val="00F67495"/>
    <w:rsid w:val="00F8705B"/>
    <w:rsid w:val="00FA429C"/>
    <w:rsid w:val="00FB72B4"/>
    <w:rsid w:val="00FD030E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6BF"/>
    <w:rPr>
      <w:sz w:val="24"/>
      <w:szCs w:val="24"/>
    </w:rPr>
  </w:style>
  <w:style w:type="paragraph" w:styleId="Heading1">
    <w:name w:val="heading 1"/>
    <w:basedOn w:val="Normal"/>
    <w:next w:val="Normal"/>
    <w:qFormat/>
    <w:rsid w:val="00DE1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16BF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6BF"/>
    <w:pPr>
      <w:jc w:val="center"/>
    </w:pPr>
  </w:style>
  <w:style w:type="paragraph" w:styleId="Header">
    <w:name w:val="header"/>
    <w:basedOn w:val="Normal"/>
    <w:rsid w:val="00DE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16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6BF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F3383"/>
    <w:pPr>
      <w:numPr>
        <w:numId w:val="21"/>
      </w:numPr>
      <w:spacing w:line="288" w:lineRule="auto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customStyle="1" w:styleId="Findings">
    <w:name w:val="Findings"/>
    <w:basedOn w:val="Normal"/>
    <w:rsid w:val="009F34AC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BA5F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833D3958E604595C7AC7CF4ABC973" ma:contentTypeVersion="131" ma:contentTypeDescription="" ma:contentTypeScope="" ma:versionID="20ad67d654d6f6a97d32f6d937de19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B34C0B-8B41-41C1-9B58-E912AC48B3A4}"/>
</file>

<file path=customXml/itemProps2.xml><?xml version="1.0" encoding="utf-8"?>
<ds:datastoreItem xmlns:ds="http://schemas.openxmlformats.org/officeDocument/2006/customXml" ds:itemID="{D5674D7F-2837-49C2-BBF6-921C657B3969}"/>
</file>

<file path=customXml/itemProps3.xml><?xml version="1.0" encoding="utf-8"?>
<ds:datastoreItem xmlns:ds="http://schemas.openxmlformats.org/officeDocument/2006/customXml" ds:itemID="{C90AE92A-7057-4669-B9F2-19F63F7D4130}"/>
</file>

<file path=customXml/itemProps4.xml><?xml version="1.0" encoding="utf-8"?>
<ds:datastoreItem xmlns:ds="http://schemas.openxmlformats.org/officeDocument/2006/customXml" ds:itemID="{87B9E727-A7BC-4955-A352-94AC73C9D16A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4</Pages>
  <Words>901</Words>
  <Characters>4646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TG</vt:lpstr>
      <vt:lpstr>    BACKGROUND</vt:lpstr>
      <vt:lpstr>    O R D E R</vt:lpstr>
    </vt:vector>
  </TitlesOfParts>
  <Company>WUTC</Company>
  <LinksUpToDate>false</LinksUpToDate>
  <CharactersWithSpaces>5536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Demas</dc:creator>
  <cp:keywords/>
  <dc:description/>
  <cp:lastModifiedBy> Cathy Kern</cp:lastModifiedBy>
  <cp:revision>2</cp:revision>
  <cp:lastPrinted>2010-05-24T18:00:00Z</cp:lastPrinted>
  <dcterms:created xsi:type="dcterms:W3CDTF">2010-05-26T23:18:00Z</dcterms:created>
  <dcterms:modified xsi:type="dcterms:W3CDTF">2010-05-26T23:18:00Z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0x0101006E56B4D1795A2E4DB2F0B01679ED314A00CB0833D3958E604595C7AC7CF4ABC973</vt:lpwstr>
  </property>
  <property fmtid="{D5CDD505-2E9C-101B-9397-08002B2CF9AE}" pid="3" name="_docset_NoMedatataSyncRequired">
    <vt:lpwstr>False</vt:lpwstr>
  </property>
</Properties>
</file>