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880A4" w14:textId="77777777" w:rsidR="004D2EC3" w:rsidRPr="00B650D6" w:rsidRDefault="004D2EC3">
      <w:pPr>
        <w:pStyle w:val="BodyText"/>
        <w:rPr>
          <w:b/>
          <w:bCs/>
        </w:rPr>
      </w:pPr>
      <w:r w:rsidRPr="00B650D6">
        <w:rPr>
          <w:b/>
          <w:bCs/>
        </w:rPr>
        <w:t>BEFORE THE WASHINGTON</w:t>
      </w:r>
    </w:p>
    <w:p w14:paraId="645880A5" w14:textId="77777777" w:rsidR="004D2EC3" w:rsidRPr="00B650D6" w:rsidRDefault="004D2EC3">
      <w:pPr>
        <w:pStyle w:val="BodyText"/>
        <w:rPr>
          <w:b/>
          <w:bCs/>
        </w:rPr>
      </w:pPr>
      <w:r w:rsidRPr="00B650D6">
        <w:rPr>
          <w:b/>
          <w:bCs/>
        </w:rPr>
        <w:t>UTILITIES AND TRANSPORTATION COMMISSION</w:t>
      </w:r>
    </w:p>
    <w:p w14:paraId="645880A6"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645880BB" w14:textId="77777777">
        <w:tc>
          <w:tcPr>
            <w:tcW w:w="4188" w:type="dxa"/>
          </w:tcPr>
          <w:p w14:paraId="645880A7" w14:textId="77777777" w:rsidR="004D2EC3" w:rsidRPr="00B650D6" w:rsidRDefault="004D2EC3">
            <w:pPr>
              <w:pStyle w:val="Header"/>
              <w:tabs>
                <w:tab w:val="clear" w:pos="4320"/>
                <w:tab w:val="clear" w:pos="8640"/>
              </w:tabs>
            </w:pPr>
            <w:r w:rsidRPr="00B650D6">
              <w:t xml:space="preserve">In the Matter of the Petition of </w:t>
            </w:r>
          </w:p>
          <w:p w14:paraId="645880A8" w14:textId="77777777" w:rsidR="004D2EC3" w:rsidRPr="00B650D6" w:rsidRDefault="004D2EC3"/>
          <w:p w14:paraId="645880A9"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BB0AA1">
              <w:t>Mashell Telecom, Inc.</w:t>
            </w:r>
            <w:bookmarkEnd w:id="0"/>
            <w:r>
              <w:fldChar w:fldCharType="end"/>
            </w:r>
            <w:fldSimple w:instr=" REF company1_name \* UPPER \* MERGEFORMAT ">
              <w:r w:rsidR="00F73AF7">
                <w:t>MASHELL TELECOM, INC.</w:t>
              </w:r>
            </w:fldSimple>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BB0AA1">
              <w:t>Mashell</w:t>
            </w:r>
            <w:bookmarkEnd w:id="1"/>
            <w:r w:rsidR="00D53CED">
              <w:fldChar w:fldCharType="end"/>
            </w:r>
          </w:p>
          <w:p w14:paraId="645880AA" w14:textId="77777777" w:rsidR="004D2EC3" w:rsidRPr="00B650D6" w:rsidRDefault="004D2EC3"/>
          <w:p w14:paraId="645880AB" w14:textId="77777777" w:rsidR="004D2EC3" w:rsidRPr="00B650D6" w:rsidRDefault="004D2EC3">
            <w:r w:rsidRPr="00B650D6">
              <w:t xml:space="preserve">                 Petitioner, </w:t>
            </w:r>
          </w:p>
          <w:p w14:paraId="645880AC" w14:textId="77777777" w:rsidR="004D2EC3" w:rsidRPr="00B650D6" w:rsidRDefault="004D2EC3"/>
          <w:p w14:paraId="645880AD"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645880AE"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645880AF"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645880B0" w14:textId="77777777" w:rsidR="004D2EC3" w:rsidRPr="00B650D6" w:rsidRDefault="004D2EC3">
            <w:pPr>
              <w:jc w:val="center"/>
            </w:pPr>
            <w:r w:rsidRPr="00B650D6">
              <w:t>)</w:t>
            </w:r>
          </w:p>
          <w:p w14:paraId="645880B1"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645880B2" w14:textId="77777777" w:rsidR="004D2EC3" w:rsidRDefault="004D2EC3">
            <w:pPr>
              <w:jc w:val="center"/>
            </w:pPr>
            <w:r w:rsidRPr="00B650D6">
              <w:t>)</w:t>
            </w:r>
            <w:r w:rsidRPr="00B650D6">
              <w:br/>
              <w:t>)</w:t>
            </w:r>
          </w:p>
          <w:p w14:paraId="645880B3" w14:textId="77777777" w:rsidR="007B5374" w:rsidRPr="00B650D6" w:rsidRDefault="007B5374">
            <w:pPr>
              <w:jc w:val="center"/>
            </w:pPr>
            <w:r>
              <w:t>)</w:t>
            </w:r>
          </w:p>
        </w:tc>
        <w:tc>
          <w:tcPr>
            <w:tcW w:w="4188" w:type="dxa"/>
          </w:tcPr>
          <w:p w14:paraId="645880B4"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BB0AA1">
              <w:t>UT-071573</w:t>
            </w:r>
            <w:bookmarkEnd w:id="2"/>
            <w:r w:rsidR="00B650D6" w:rsidRPr="00B650D6">
              <w:fldChar w:fldCharType="end"/>
            </w:r>
            <w:fldSimple w:instr=" REF docket_no \* MERGEFORMAT">
              <w:r w:rsidR="00F73AF7">
                <w:t>UT-071573</w:t>
              </w:r>
            </w:fldSimple>
          </w:p>
          <w:p w14:paraId="645880B5" w14:textId="77777777" w:rsidR="004D2EC3" w:rsidRPr="00B650D6" w:rsidRDefault="004D2EC3"/>
          <w:p w14:paraId="645880B6"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BB0AA1">
              <w:t>02</w:t>
            </w:r>
            <w:bookmarkEnd w:id="3"/>
            <w:r w:rsidR="00B650D6" w:rsidRPr="00B650D6">
              <w:fldChar w:fldCharType="end"/>
            </w:r>
            <w:fldSimple w:instr=" REF order_no \* MERGEFORMAT">
              <w:r w:rsidR="00F73AF7">
                <w:t>02</w:t>
              </w:r>
            </w:fldSimple>
          </w:p>
          <w:p w14:paraId="645880B7" w14:textId="77777777" w:rsidR="004D2EC3" w:rsidRPr="00B650D6" w:rsidRDefault="004D2EC3"/>
          <w:p w14:paraId="645880B8" w14:textId="77777777" w:rsidR="004D2EC3" w:rsidRPr="00B650D6" w:rsidRDefault="004D2EC3"/>
          <w:p w14:paraId="645880B9" w14:textId="77777777" w:rsidR="004D2EC3" w:rsidRPr="00B650D6" w:rsidRDefault="004D2EC3"/>
          <w:p w14:paraId="7A7AA50C" w14:textId="77777777" w:rsidR="00692553" w:rsidRDefault="00692553" w:rsidP="00221784">
            <w:pPr>
              <w:pStyle w:val="Header"/>
              <w:tabs>
                <w:tab w:val="clear" w:pos="4320"/>
                <w:tab w:val="clear" w:pos="8640"/>
              </w:tabs>
            </w:pPr>
          </w:p>
          <w:p w14:paraId="4E1AA44F" w14:textId="77777777" w:rsidR="00692553" w:rsidRDefault="00692553" w:rsidP="00221784">
            <w:pPr>
              <w:pStyle w:val="Header"/>
              <w:tabs>
                <w:tab w:val="clear" w:pos="4320"/>
                <w:tab w:val="clear" w:pos="8640"/>
              </w:tabs>
            </w:pPr>
          </w:p>
          <w:p w14:paraId="645880BA" w14:textId="77777777" w:rsidR="004D2EC3" w:rsidRPr="00B650D6" w:rsidRDefault="004D2EC3" w:rsidP="00221784">
            <w:pPr>
              <w:pStyle w:val="Header"/>
              <w:tabs>
                <w:tab w:val="clear" w:pos="4320"/>
                <w:tab w:val="clear" w:pos="8640"/>
              </w:tabs>
            </w:pPr>
            <w:bookmarkStart w:id="4" w:name="_GoBack"/>
            <w:bookmarkEnd w:id="4"/>
            <w:r w:rsidRPr="00B650D6">
              <w:t>ORDER A</w:t>
            </w:r>
            <w:r w:rsidR="00BB0AA1">
              <w:t xml:space="preserve">MENDING ORDER 01 </w:t>
            </w:r>
          </w:p>
        </w:tc>
      </w:tr>
    </w:tbl>
    <w:p w14:paraId="645880BC" w14:textId="77777777" w:rsidR="004D2EC3" w:rsidRPr="00B650D6" w:rsidRDefault="004D2EC3">
      <w:pPr>
        <w:jc w:val="center"/>
      </w:pPr>
    </w:p>
    <w:p w14:paraId="645880BD" w14:textId="77777777" w:rsidR="004D2EC3" w:rsidRPr="00E746B6" w:rsidRDefault="004D2EC3" w:rsidP="006D52FF">
      <w:pPr>
        <w:pStyle w:val="Heading1"/>
        <w:spacing w:line="320" w:lineRule="exact"/>
      </w:pPr>
      <w:r w:rsidRPr="00E746B6">
        <w:t>BACKGROUND</w:t>
      </w:r>
    </w:p>
    <w:p w14:paraId="645880BE" w14:textId="77777777" w:rsidR="004D2EC3" w:rsidRPr="00B650D6" w:rsidRDefault="004D2EC3" w:rsidP="006D52FF">
      <w:pPr>
        <w:spacing w:line="320" w:lineRule="exact"/>
        <w:jc w:val="center"/>
      </w:pPr>
    </w:p>
    <w:p w14:paraId="645880BF" w14:textId="77777777" w:rsidR="004937FB" w:rsidRDefault="00221784" w:rsidP="00221784">
      <w:pPr>
        <w:numPr>
          <w:ilvl w:val="0"/>
          <w:numId w:val="1"/>
        </w:numPr>
        <w:spacing w:line="320" w:lineRule="exact"/>
      </w:pPr>
      <w:r>
        <w:t>On February 25, 2014, Mashell Telecom, Inc., (Mashell or Company) filed with the Washington Utilities and Transportation Commission (Commission) a petition pursuant to WAC 480-07-875 and RCW 80.04.210 seeking to amend Order 01, which granted Mashell minimal regulation of bundled telecommunications services subject to conditions under RCW 80.36.332.  Mashell requests that the Commission amend Order 01 to no longer require the Company’s officers to certify annually the Company’s compliance with that Order and RCW 80.36.332.</w:t>
      </w:r>
      <w:r w:rsidR="004937FB">
        <w:t xml:space="preserve">  </w:t>
      </w:r>
    </w:p>
    <w:p w14:paraId="645880C0" w14:textId="77777777" w:rsidR="004937FB" w:rsidRDefault="004937FB" w:rsidP="004937FB">
      <w:pPr>
        <w:spacing w:line="320" w:lineRule="exact"/>
      </w:pPr>
    </w:p>
    <w:p w14:paraId="645880C1" w14:textId="77777777" w:rsidR="00221784" w:rsidRDefault="00221784" w:rsidP="00221784">
      <w:pPr>
        <w:numPr>
          <w:ilvl w:val="0"/>
          <w:numId w:val="1"/>
        </w:numPr>
        <w:spacing w:line="320" w:lineRule="exact"/>
      </w:pPr>
      <w:r>
        <w:t>Staff supports Mashell’s request.  Staff believes it has sufficient means to ensure compliance without Company officer annual certification, including the abili</w:t>
      </w:r>
      <w:r w:rsidR="00075B67">
        <w:t xml:space="preserve">ty to audit the Company and </w:t>
      </w:r>
      <w:r>
        <w:t xml:space="preserve">review its tariffs.  </w:t>
      </w:r>
    </w:p>
    <w:p w14:paraId="645880C2" w14:textId="77777777" w:rsidR="00221784" w:rsidRDefault="00221784" w:rsidP="00221784">
      <w:pPr>
        <w:spacing w:line="320" w:lineRule="exact"/>
      </w:pPr>
    </w:p>
    <w:p w14:paraId="645880C3" w14:textId="77777777" w:rsidR="00221784" w:rsidRDefault="00221784" w:rsidP="00221784">
      <w:pPr>
        <w:spacing w:line="320" w:lineRule="exact"/>
        <w:jc w:val="center"/>
        <w:rPr>
          <w:b/>
        </w:rPr>
      </w:pPr>
      <w:r w:rsidRPr="00221784">
        <w:rPr>
          <w:b/>
        </w:rPr>
        <w:t>DISCUSSION</w:t>
      </w:r>
    </w:p>
    <w:p w14:paraId="645880C4" w14:textId="77777777" w:rsidR="0042021B" w:rsidRPr="00221784" w:rsidRDefault="0042021B" w:rsidP="00221784">
      <w:pPr>
        <w:spacing w:line="320" w:lineRule="exact"/>
        <w:jc w:val="center"/>
        <w:rPr>
          <w:b/>
        </w:rPr>
      </w:pPr>
    </w:p>
    <w:p w14:paraId="645880C5" w14:textId="77777777" w:rsidR="007B5374" w:rsidRPr="007B5374" w:rsidRDefault="00E748C5" w:rsidP="007B5374">
      <w:pPr>
        <w:numPr>
          <w:ilvl w:val="0"/>
          <w:numId w:val="1"/>
        </w:numPr>
        <w:spacing w:line="320" w:lineRule="exact"/>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176F33">
        <w:t>Mashell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645880C6" w14:textId="77777777" w:rsidR="007B5374" w:rsidRPr="007B5374" w:rsidRDefault="007B5374" w:rsidP="007B5374">
      <w:pPr>
        <w:spacing w:line="320" w:lineRule="exact"/>
        <w:rPr>
          <w:b/>
          <w:bCs/>
        </w:rPr>
      </w:pPr>
    </w:p>
    <w:p w14:paraId="645880C7" w14:textId="77777777" w:rsidR="004D2EC3" w:rsidRPr="00E746B6" w:rsidRDefault="004D2EC3" w:rsidP="006D52FF">
      <w:pPr>
        <w:pStyle w:val="Heading1"/>
        <w:spacing w:line="320" w:lineRule="exact"/>
      </w:pPr>
      <w:r w:rsidRPr="00E746B6">
        <w:t>FINDINGS AND CONCLUSIONS</w:t>
      </w:r>
    </w:p>
    <w:p w14:paraId="645880C8" w14:textId="77777777" w:rsidR="004D2EC3" w:rsidRPr="00E746B6" w:rsidRDefault="004D2EC3" w:rsidP="006D52FF">
      <w:pPr>
        <w:spacing w:line="320" w:lineRule="exact"/>
        <w:ind w:left="-1080"/>
        <w:rPr>
          <w:b/>
        </w:rPr>
      </w:pPr>
    </w:p>
    <w:p w14:paraId="645880C9" w14:textId="77777777" w:rsidR="004D2EC3" w:rsidRPr="00770AF1" w:rsidRDefault="004D2EC3" w:rsidP="006D52FF">
      <w:pPr>
        <w:numPr>
          <w:ilvl w:val="0"/>
          <w:numId w:val="1"/>
        </w:numPr>
        <w:spacing w:line="320" w:lineRule="exact"/>
        <w:ind w:left="720"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w:t>
      </w:r>
      <w:r w:rsidRPr="00B650D6">
        <w:lastRenderedPageBreak/>
        <w:t xml:space="preserve">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645880CA" w14:textId="77777777" w:rsidR="004D2EC3" w:rsidRPr="00B650D6" w:rsidRDefault="004D2EC3" w:rsidP="006D52FF">
      <w:pPr>
        <w:spacing w:line="320" w:lineRule="exact"/>
      </w:pPr>
    </w:p>
    <w:p w14:paraId="645880CB" w14:textId="77777777" w:rsidR="004D2EC3" w:rsidRPr="00B650D6" w:rsidRDefault="004D2EC3" w:rsidP="006D52FF">
      <w:pPr>
        <w:numPr>
          <w:ilvl w:val="0"/>
          <w:numId w:val="1"/>
        </w:numPr>
        <w:spacing w:line="320" w:lineRule="exact"/>
        <w:ind w:left="720" w:hanging="1440"/>
      </w:pPr>
      <w:r w:rsidRPr="00B650D6">
        <w:t>(2)</w:t>
      </w:r>
      <w:r w:rsidRPr="00B650D6">
        <w:tab/>
      </w:r>
      <w:r w:rsidR="00C85116">
        <w:fldChar w:fldCharType="begin"/>
      </w:r>
      <w:r w:rsidR="00C85116">
        <w:instrText xml:space="preserve"> REF acronym1 \* MERGEFORMAT</w:instrText>
      </w:r>
      <w:r w:rsidR="00C85116">
        <w:fldChar w:fldCharType="separate"/>
      </w:r>
      <w:proofErr w:type="spellStart"/>
      <w:r w:rsidR="00F73AF7">
        <w:t>Mashell</w:t>
      </w:r>
      <w:proofErr w:type="spellEnd"/>
      <w:r w:rsidR="00C85116">
        <w:fldChar w:fldCharType="end"/>
      </w:r>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645880CC" w14:textId="77777777" w:rsidR="004D2EC3" w:rsidRPr="00B650D6" w:rsidRDefault="004D2EC3" w:rsidP="006D52FF">
      <w:pPr>
        <w:spacing w:line="320" w:lineRule="exact"/>
      </w:pPr>
    </w:p>
    <w:p w14:paraId="645880CD" w14:textId="77777777" w:rsidR="004D2EC3" w:rsidRPr="00B650D6" w:rsidRDefault="00994119" w:rsidP="00BD5A41">
      <w:pPr>
        <w:numPr>
          <w:ilvl w:val="0"/>
          <w:numId w:val="1"/>
        </w:numPr>
        <w:spacing w:line="320" w:lineRule="exact"/>
        <w:ind w:left="720"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5" w:name="om_date"/>
      <w:r w:rsidR="00BB0AA1">
        <w:t>March 27, 2014</w:t>
      </w:r>
      <w:bookmarkEnd w:id="5"/>
      <w:r w:rsidR="00B650D6">
        <w:fldChar w:fldCharType="end"/>
      </w:r>
      <w:r w:rsidR="00C30639">
        <w:t xml:space="preserve"> </w:t>
      </w:r>
      <w:fldSimple w:instr=" REF om_date \* MERGEFORMAT">
        <w:r w:rsidR="00F73AF7">
          <w:t>March 27, 2014</w:t>
        </w:r>
      </w:fldSimple>
      <w:r w:rsidR="00E746B6">
        <w:t>.</w:t>
      </w:r>
    </w:p>
    <w:p w14:paraId="645880CE" w14:textId="77777777" w:rsidR="004D2EC3" w:rsidRPr="00B650D6" w:rsidRDefault="004D2EC3" w:rsidP="006D52FF">
      <w:pPr>
        <w:pStyle w:val="Header"/>
        <w:tabs>
          <w:tab w:val="clear" w:pos="4320"/>
          <w:tab w:val="clear" w:pos="8640"/>
        </w:tabs>
        <w:spacing w:line="320" w:lineRule="exact"/>
      </w:pPr>
    </w:p>
    <w:p w14:paraId="645880CF" w14:textId="77777777" w:rsidR="004D2EC3" w:rsidRPr="00B650D6" w:rsidRDefault="004D2EC3" w:rsidP="006D52FF">
      <w:pPr>
        <w:numPr>
          <w:ilvl w:val="0"/>
          <w:numId w:val="1"/>
        </w:numPr>
        <w:spacing w:line="320" w:lineRule="exact"/>
        <w:ind w:left="720"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at Mashell complies with these legal obligations, and Order 01 should be amended to remove that officer certification requirement</w:t>
      </w:r>
      <w:r w:rsidRPr="00B650D6">
        <w:t>.</w:t>
      </w:r>
    </w:p>
    <w:p w14:paraId="645880D0" w14:textId="77777777" w:rsidR="000C13A5" w:rsidRPr="00B650D6" w:rsidRDefault="000C13A5" w:rsidP="006D52FF">
      <w:pPr>
        <w:pStyle w:val="Heading1"/>
        <w:spacing w:line="320" w:lineRule="exact"/>
        <w:rPr>
          <w:b w:val="0"/>
        </w:rPr>
      </w:pPr>
    </w:p>
    <w:p w14:paraId="645880D1" w14:textId="77777777" w:rsidR="004D2EC3" w:rsidRPr="00E746B6" w:rsidRDefault="004D2EC3" w:rsidP="006D52FF">
      <w:pPr>
        <w:pStyle w:val="Heading1"/>
        <w:spacing w:line="320" w:lineRule="exact"/>
      </w:pPr>
      <w:r w:rsidRPr="00E746B6">
        <w:t>O R D E R</w:t>
      </w:r>
    </w:p>
    <w:p w14:paraId="645880D2" w14:textId="77777777" w:rsidR="004D2EC3" w:rsidRPr="00B650D6" w:rsidRDefault="004D2EC3" w:rsidP="006D52FF">
      <w:pPr>
        <w:spacing w:line="320" w:lineRule="exact"/>
      </w:pPr>
    </w:p>
    <w:p w14:paraId="645880D3" w14:textId="77777777" w:rsidR="004D2EC3" w:rsidRPr="00E4124D" w:rsidRDefault="004D2EC3" w:rsidP="006D52FF">
      <w:pPr>
        <w:spacing w:line="320" w:lineRule="exact"/>
        <w:rPr>
          <w:b/>
        </w:rPr>
      </w:pPr>
      <w:r w:rsidRPr="00E4124D">
        <w:rPr>
          <w:b/>
        </w:rPr>
        <w:t>THE COMMISSION ORDERS:</w:t>
      </w:r>
    </w:p>
    <w:p w14:paraId="645880D4" w14:textId="77777777" w:rsidR="004D2EC3" w:rsidRPr="00B650D6" w:rsidRDefault="004D2EC3" w:rsidP="006D52FF">
      <w:pPr>
        <w:spacing w:line="320" w:lineRule="exact"/>
      </w:pPr>
    </w:p>
    <w:p w14:paraId="645880D5" w14:textId="77777777" w:rsidR="004D2EC3" w:rsidRPr="00B650D6" w:rsidRDefault="004D2EC3" w:rsidP="006D52FF">
      <w:pPr>
        <w:numPr>
          <w:ilvl w:val="0"/>
          <w:numId w:val="1"/>
        </w:numPr>
        <w:spacing w:line="320" w:lineRule="exact"/>
        <w:ind w:left="720" w:hanging="1440"/>
      </w:pPr>
      <w:r w:rsidRPr="00B650D6">
        <w:t>(1)</w:t>
      </w:r>
      <w:r w:rsidRPr="00B650D6">
        <w:tab/>
      </w:r>
      <w:r w:rsidR="00221784">
        <w:t>The Pe</w:t>
      </w:r>
      <w:r w:rsidR="009D4E9C">
        <w:t xml:space="preserve">tition of </w:t>
      </w:r>
      <w:r w:rsidR="00C85116">
        <w:fldChar w:fldCharType="begin"/>
      </w:r>
      <w:r w:rsidR="00C85116">
        <w:instrText xml:space="preserve"> REF company1_name \* MERGEFORMAT</w:instrText>
      </w:r>
      <w:r w:rsidR="00C85116">
        <w:fldChar w:fldCharType="separate"/>
      </w:r>
      <w:proofErr w:type="spellStart"/>
      <w:r w:rsidR="00F73AF7">
        <w:t>Mashell</w:t>
      </w:r>
      <w:proofErr w:type="spellEnd"/>
      <w:r w:rsidR="00F73AF7">
        <w:t xml:space="preserve"> Telecom, Inc.</w:t>
      </w:r>
      <w:r w:rsidR="00C85116">
        <w:fldChar w:fldCharType="end"/>
      </w:r>
      <w:r w:rsidR="009D4E9C">
        <w:t xml:space="preserve"> to Amend Order 01 is GRANTED</w:t>
      </w:r>
      <w:r w:rsidRPr="00B650D6">
        <w:t>.</w:t>
      </w:r>
    </w:p>
    <w:p w14:paraId="645880D6" w14:textId="77777777" w:rsidR="004D2EC3" w:rsidRPr="00B650D6" w:rsidRDefault="004D2EC3" w:rsidP="006D52FF">
      <w:pPr>
        <w:pStyle w:val="Header"/>
        <w:tabs>
          <w:tab w:val="clear" w:pos="4320"/>
          <w:tab w:val="clear" w:pos="8640"/>
        </w:tabs>
        <w:spacing w:line="320" w:lineRule="exact"/>
      </w:pPr>
    </w:p>
    <w:p w14:paraId="645880D7" w14:textId="77777777" w:rsidR="004D2EC3" w:rsidRPr="00B650D6" w:rsidRDefault="004D2EC3" w:rsidP="006D52FF">
      <w:pPr>
        <w:numPr>
          <w:ilvl w:val="0"/>
          <w:numId w:val="1"/>
        </w:numPr>
        <w:spacing w:line="320" w:lineRule="exact"/>
        <w:ind w:left="720" w:hanging="1440"/>
      </w:pPr>
      <w:r w:rsidRPr="00B650D6">
        <w:t>(2)</w:t>
      </w:r>
      <w:r w:rsidRPr="00B650D6">
        <w:tab/>
      </w:r>
      <w:r w:rsidR="00CC530E">
        <w:t xml:space="preserve">Order 01 is amended to remove the requirement </w:t>
      </w:r>
      <w:r w:rsidR="00B1201C">
        <w:t>in Paragraph 41</w:t>
      </w:r>
      <w:r w:rsidR="00CC530E">
        <w:t xml:space="preserve"> that a Mashell Telecom, In</w:t>
      </w:r>
      <w:r w:rsidR="00B1201C">
        <w:t>c.</w:t>
      </w:r>
      <w:r w:rsidR="0042021B">
        <w:t xml:space="preserve"> officer annually certify </w:t>
      </w:r>
      <w:r w:rsidR="00C90003">
        <w:t>Mashell Telecom, Inc.</w:t>
      </w:r>
      <w:r w:rsidR="00CC530E">
        <w:t>’s compliance with Order 01 and RCW 80.36.332</w:t>
      </w:r>
      <w:r w:rsidR="002B589B" w:rsidRPr="00B650D6">
        <w:t>.</w:t>
      </w:r>
    </w:p>
    <w:p w14:paraId="645880D8" w14:textId="77777777" w:rsidR="004D2EC3" w:rsidRPr="00B650D6" w:rsidRDefault="004D2EC3" w:rsidP="006D52FF">
      <w:pPr>
        <w:pStyle w:val="Header"/>
        <w:tabs>
          <w:tab w:val="clear" w:pos="4320"/>
          <w:tab w:val="clear" w:pos="8640"/>
        </w:tabs>
        <w:spacing w:line="320" w:lineRule="exact"/>
      </w:pPr>
    </w:p>
    <w:p w14:paraId="645880D9" w14:textId="77777777" w:rsidR="004D2EC3" w:rsidRPr="00B650D6" w:rsidRDefault="004D2EC3" w:rsidP="006D52FF">
      <w:pPr>
        <w:numPr>
          <w:ilvl w:val="0"/>
          <w:numId w:val="1"/>
        </w:numPr>
        <w:spacing w:line="320" w:lineRule="exact"/>
        <w:ind w:left="720" w:hanging="1440"/>
      </w:pPr>
      <w:r w:rsidRPr="00B650D6">
        <w:t>(</w:t>
      </w:r>
      <w:r w:rsidR="00CC530E">
        <w:t>3</w:t>
      </w:r>
      <w:r w:rsidRPr="00B650D6">
        <w:t>)</w:t>
      </w:r>
      <w:r w:rsidRPr="00B650D6">
        <w:tab/>
        <w:t xml:space="preserve">The Commission retains jurisdiction over the subject matter and </w:t>
      </w:r>
      <w:r w:rsidR="00C85116">
        <w:fldChar w:fldCharType="begin"/>
      </w:r>
      <w:r w:rsidR="00C85116">
        <w:instrText xml:space="preserve"> REF company1_name \* MERGEFORMAT</w:instrText>
      </w:r>
      <w:r w:rsidR="00C85116">
        <w:fldChar w:fldCharType="separate"/>
      </w:r>
      <w:proofErr w:type="spellStart"/>
      <w:r w:rsidR="00F73AF7">
        <w:t>Mashell</w:t>
      </w:r>
      <w:proofErr w:type="spellEnd"/>
      <w:r w:rsidR="00F73AF7">
        <w:t xml:space="preserve"> Telecom, Inc.</w:t>
      </w:r>
      <w:r w:rsidR="00C85116">
        <w:fldChar w:fldCharType="end"/>
      </w:r>
      <w:r w:rsidRPr="00B650D6">
        <w:t xml:space="preserve"> to effectuate the provisions of this Order.</w:t>
      </w:r>
    </w:p>
    <w:p w14:paraId="645880DA" w14:textId="77777777" w:rsidR="004D2EC3" w:rsidRPr="00B650D6" w:rsidRDefault="004D2EC3" w:rsidP="006D52FF">
      <w:pPr>
        <w:pStyle w:val="Header"/>
        <w:tabs>
          <w:tab w:val="clear" w:pos="4320"/>
          <w:tab w:val="clear" w:pos="8640"/>
        </w:tabs>
        <w:spacing w:line="320" w:lineRule="exact"/>
      </w:pPr>
    </w:p>
    <w:p w14:paraId="645880DB" w14:textId="77777777" w:rsidR="005D7E3C" w:rsidRDefault="005D7E3C" w:rsidP="006D52FF">
      <w:pPr>
        <w:spacing w:line="320" w:lineRule="exact"/>
      </w:pPr>
      <w:r w:rsidRPr="00B650D6">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645880DC" w14:textId="77777777" w:rsidR="007B5374" w:rsidRPr="00B650D6" w:rsidRDefault="007B5374" w:rsidP="006D52FF">
      <w:pPr>
        <w:spacing w:line="320" w:lineRule="exact"/>
      </w:pPr>
    </w:p>
    <w:p w14:paraId="645880DD" w14:textId="77777777" w:rsidR="005D7E3C" w:rsidRPr="00B650D6" w:rsidRDefault="005D7E3C" w:rsidP="006D52FF">
      <w:pPr>
        <w:spacing w:line="320" w:lineRule="exact"/>
      </w:pPr>
      <w:proofErr w:type="gramStart"/>
      <w:r w:rsidRPr="00B650D6">
        <w:t xml:space="preserve">DATED at Olympia, Washington, and effective </w:t>
      </w:r>
      <w:fldSimple w:instr=" REF om_date \* MERGEFORMAT ">
        <w:r w:rsidR="00F73AF7" w:rsidRPr="00F73AF7">
          <w:rPr>
            <w:bCs/>
          </w:rPr>
          <w:t>March 27, 2014</w:t>
        </w:r>
      </w:fldSimple>
      <w:r w:rsidRPr="00F31615">
        <w:rPr>
          <w:b/>
        </w:rPr>
        <w:t>.</w:t>
      </w:r>
      <w:proofErr w:type="gramEnd"/>
    </w:p>
    <w:p w14:paraId="645880DE" w14:textId="77777777" w:rsidR="005D7E3C" w:rsidRPr="00B650D6" w:rsidRDefault="005D7E3C" w:rsidP="006D52FF">
      <w:pPr>
        <w:spacing w:line="320" w:lineRule="exact"/>
      </w:pPr>
    </w:p>
    <w:p w14:paraId="645880DF"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645880E0" w14:textId="77777777" w:rsidR="005D7E3C" w:rsidRPr="00B650D6" w:rsidRDefault="005D7E3C" w:rsidP="006D52FF">
      <w:pPr>
        <w:spacing w:line="320" w:lineRule="exact"/>
      </w:pPr>
    </w:p>
    <w:p w14:paraId="645880E1" w14:textId="77777777" w:rsidR="005D7E3C" w:rsidRPr="00B650D6" w:rsidRDefault="005D7E3C" w:rsidP="006D52FF">
      <w:pPr>
        <w:spacing w:line="320" w:lineRule="exact"/>
        <w:ind w:left="2880"/>
      </w:pPr>
    </w:p>
    <w:p w14:paraId="645880E2" w14:textId="77777777" w:rsidR="005D7E3C" w:rsidRPr="00B650D6" w:rsidRDefault="005D7E3C" w:rsidP="006D52FF">
      <w:pPr>
        <w:spacing w:line="320" w:lineRule="exact"/>
        <w:ind w:left="2880"/>
      </w:pPr>
    </w:p>
    <w:p w14:paraId="645880E3"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1C031D">
      <w:headerReference w:type="default" r:id="rId11"/>
      <w:type w:val="continuous"/>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880E6" w14:textId="77777777" w:rsidR="00C85116" w:rsidRDefault="00C85116">
      <w:r>
        <w:separator/>
      </w:r>
    </w:p>
  </w:endnote>
  <w:endnote w:type="continuationSeparator" w:id="0">
    <w:p w14:paraId="645880E7" w14:textId="77777777" w:rsidR="00C85116" w:rsidRDefault="00C8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880E4" w14:textId="77777777" w:rsidR="00C85116" w:rsidRDefault="00C85116">
      <w:r>
        <w:separator/>
      </w:r>
    </w:p>
  </w:footnote>
  <w:footnote w:type="continuationSeparator" w:id="0">
    <w:p w14:paraId="645880E5" w14:textId="77777777" w:rsidR="00C85116" w:rsidRDefault="00C8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880E8"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F73AF7" w:rsidRPr="00F73AF7">
      <w:rPr>
        <w:b/>
        <w:sz w:val="20"/>
      </w:rPr>
      <w:t>UT-071573</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692553">
      <w:rPr>
        <w:rStyle w:val="PageNumber"/>
        <w:b/>
        <w:noProof/>
        <w:sz w:val="20"/>
      </w:rPr>
      <w:t>2</w:t>
    </w:r>
    <w:r w:rsidRPr="00E746B6">
      <w:rPr>
        <w:rStyle w:val="PageNumber"/>
        <w:b/>
        <w:sz w:val="20"/>
      </w:rPr>
      <w:fldChar w:fldCharType="end"/>
    </w:r>
  </w:p>
  <w:p w14:paraId="645880E9"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F73AF7" w:rsidRPr="00F73AF7">
      <w:rPr>
        <w:b/>
        <w:sz w:val="20"/>
      </w:rPr>
      <w:t>02</w:t>
    </w:r>
    <w:r w:rsidRPr="00E746B6">
      <w:rPr>
        <w:rStyle w:val="PageNumber"/>
        <w:b/>
        <w:sz w:val="20"/>
      </w:rPr>
      <w:fldChar w:fldCharType="end"/>
    </w:r>
  </w:p>
  <w:p w14:paraId="645880EA" w14:textId="77777777" w:rsidR="004958CE" w:rsidRDefault="004958CE">
    <w:pPr>
      <w:pStyle w:val="Header"/>
      <w:rPr>
        <w:sz w:val="20"/>
      </w:rPr>
    </w:pPr>
  </w:p>
  <w:p w14:paraId="645880EB"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23C13"/>
    <w:rsid w:val="00052DBC"/>
    <w:rsid w:val="00075B67"/>
    <w:rsid w:val="000838A9"/>
    <w:rsid w:val="000B170D"/>
    <w:rsid w:val="000C0E83"/>
    <w:rsid w:val="000C13A5"/>
    <w:rsid w:val="001028CC"/>
    <w:rsid w:val="001364E6"/>
    <w:rsid w:val="00146D2B"/>
    <w:rsid w:val="00173F69"/>
    <w:rsid w:val="00176F33"/>
    <w:rsid w:val="00195747"/>
    <w:rsid w:val="001B5182"/>
    <w:rsid w:val="001C031D"/>
    <w:rsid w:val="001C228F"/>
    <w:rsid w:val="001D758E"/>
    <w:rsid w:val="00217ED5"/>
    <w:rsid w:val="00221784"/>
    <w:rsid w:val="00263C5E"/>
    <w:rsid w:val="00270EF7"/>
    <w:rsid w:val="00284495"/>
    <w:rsid w:val="00295AB1"/>
    <w:rsid w:val="002A50A9"/>
    <w:rsid w:val="002B589B"/>
    <w:rsid w:val="002B6512"/>
    <w:rsid w:val="002E6B44"/>
    <w:rsid w:val="002F22FE"/>
    <w:rsid w:val="002F3001"/>
    <w:rsid w:val="002F7F2D"/>
    <w:rsid w:val="00321DFA"/>
    <w:rsid w:val="003409ED"/>
    <w:rsid w:val="00343933"/>
    <w:rsid w:val="0037477A"/>
    <w:rsid w:val="003847BF"/>
    <w:rsid w:val="003A7EF5"/>
    <w:rsid w:val="003D3EB9"/>
    <w:rsid w:val="003D7094"/>
    <w:rsid w:val="003F7AF4"/>
    <w:rsid w:val="004051B9"/>
    <w:rsid w:val="0042021B"/>
    <w:rsid w:val="00421000"/>
    <w:rsid w:val="00435D13"/>
    <w:rsid w:val="004832C9"/>
    <w:rsid w:val="0048412D"/>
    <w:rsid w:val="004937FB"/>
    <w:rsid w:val="004958CE"/>
    <w:rsid w:val="004C1256"/>
    <w:rsid w:val="004C79B3"/>
    <w:rsid w:val="004D2EC3"/>
    <w:rsid w:val="00516A0E"/>
    <w:rsid w:val="0052542D"/>
    <w:rsid w:val="00532D8B"/>
    <w:rsid w:val="00570CA0"/>
    <w:rsid w:val="00576519"/>
    <w:rsid w:val="005923AC"/>
    <w:rsid w:val="005D0208"/>
    <w:rsid w:val="005D3FBD"/>
    <w:rsid w:val="005D7E3C"/>
    <w:rsid w:val="005E2E46"/>
    <w:rsid w:val="00611782"/>
    <w:rsid w:val="0062629F"/>
    <w:rsid w:val="00692553"/>
    <w:rsid w:val="006A01F6"/>
    <w:rsid w:val="006D52FF"/>
    <w:rsid w:val="007520D9"/>
    <w:rsid w:val="00770AF1"/>
    <w:rsid w:val="00781492"/>
    <w:rsid w:val="007A62FB"/>
    <w:rsid w:val="007B47F7"/>
    <w:rsid w:val="007B5374"/>
    <w:rsid w:val="007E3672"/>
    <w:rsid w:val="00803042"/>
    <w:rsid w:val="00805DFD"/>
    <w:rsid w:val="008131D6"/>
    <w:rsid w:val="00897726"/>
    <w:rsid w:val="008A7245"/>
    <w:rsid w:val="008B4076"/>
    <w:rsid w:val="008C535A"/>
    <w:rsid w:val="008D35CE"/>
    <w:rsid w:val="008E22EB"/>
    <w:rsid w:val="008F316A"/>
    <w:rsid w:val="008F5F6E"/>
    <w:rsid w:val="00902BF8"/>
    <w:rsid w:val="00946FB4"/>
    <w:rsid w:val="009839C5"/>
    <w:rsid w:val="00992A79"/>
    <w:rsid w:val="00994119"/>
    <w:rsid w:val="009C5D55"/>
    <w:rsid w:val="009D4E9C"/>
    <w:rsid w:val="00A02A33"/>
    <w:rsid w:val="00A11757"/>
    <w:rsid w:val="00A1275F"/>
    <w:rsid w:val="00A34C82"/>
    <w:rsid w:val="00A42881"/>
    <w:rsid w:val="00A55D30"/>
    <w:rsid w:val="00A70E11"/>
    <w:rsid w:val="00A92C64"/>
    <w:rsid w:val="00AC4AA7"/>
    <w:rsid w:val="00AF18FC"/>
    <w:rsid w:val="00AF6F85"/>
    <w:rsid w:val="00B1201C"/>
    <w:rsid w:val="00B31397"/>
    <w:rsid w:val="00B35AB2"/>
    <w:rsid w:val="00B47C9F"/>
    <w:rsid w:val="00B650D6"/>
    <w:rsid w:val="00B727DF"/>
    <w:rsid w:val="00B72C6A"/>
    <w:rsid w:val="00B73B8A"/>
    <w:rsid w:val="00B9004B"/>
    <w:rsid w:val="00BB0AA1"/>
    <w:rsid w:val="00BC298A"/>
    <w:rsid w:val="00BD5A41"/>
    <w:rsid w:val="00BD5FD3"/>
    <w:rsid w:val="00BF0613"/>
    <w:rsid w:val="00BF3D2C"/>
    <w:rsid w:val="00C149AB"/>
    <w:rsid w:val="00C16D19"/>
    <w:rsid w:val="00C30639"/>
    <w:rsid w:val="00C85116"/>
    <w:rsid w:val="00C87D12"/>
    <w:rsid w:val="00C90003"/>
    <w:rsid w:val="00CB425F"/>
    <w:rsid w:val="00CC1CFB"/>
    <w:rsid w:val="00CC530E"/>
    <w:rsid w:val="00CD2922"/>
    <w:rsid w:val="00D22021"/>
    <w:rsid w:val="00D33725"/>
    <w:rsid w:val="00D52F33"/>
    <w:rsid w:val="00D53CED"/>
    <w:rsid w:val="00D92BDF"/>
    <w:rsid w:val="00DE72F5"/>
    <w:rsid w:val="00E00A20"/>
    <w:rsid w:val="00E0683E"/>
    <w:rsid w:val="00E11364"/>
    <w:rsid w:val="00E4124D"/>
    <w:rsid w:val="00E54B0C"/>
    <w:rsid w:val="00E746B6"/>
    <w:rsid w:val="00E748C5"/>
    <w:rsid w:val="00E940A6"/>
    <w:rsid w:val="00EA017C"/>
    <w:rsid w:val="00EF54B3"/>
    <w:rsid w:val="00F309D3"/>
    <w:rsid w:val="00F31615"/>
    <w:rsid w:val="00F34849"/>
    <w:rsid w:val="00F521E3"/>
    <w:rsid w:val="00F563F7"/>
    <w:rsid w:val="00F650EF"/>
    <w:rsid w:val="00F73AF7"/>
    <w:rsid w:val="00F755FD"/>
    <w:rsid w:val="00F8592B"/>
    <w:rsid w:val="00F90D73"/>
    <w:rsid w:val="00FA1250"/>
    <w:rsid w:val="00FB1F23"/>
    <w:rsid w:val="00FC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458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62610E674731E45AF9EE41806C30899" ma:contentTypeVersion="132" ma:contentTypeDescription="" ma:contentTypeScope="" ma:versionID="511b0396d8e576f2a0a17bd048d9c5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2007-07-23T07:00:00+00:00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Mashell Telecom, Inc.</CaseCompanyNames>
    <DocketNumber xmlns="dc463f71-b30c-4ab2-9473-d307f9d35888">071573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E490CA6-4708-41FA-8E64-47F5BCC65281}"/>
</file>

<file path=customXml/itemProps2.xml><?xml version="1.0" encoding="utf-8"?>
<ds:datastoreItem xmlns:ds="http://schemas.openxmlformats.org/officeDocument/2006/customXml" ds:itemID="{A5007729-4508-4E9B-A30A-373B70F3A8B9}"/>
</file>

<file path=customXml/itemProps3.xml><?xml version="1.0" encoding="utf-8"?>
<ds:datastoreItem xmlns:ds="http://schemas.openxmlformats.org/officeDocument/2006/customXml" ds:itemID="{99A3153C-AC11-4476-8236-977359B956D9}"/>
</file>

<file path=customXml/itemProps4.xml><?xml version="1.0" encoding="utf-8"?>
<ds:datastoreItem xmlns:ds="http://schemas.openxmlformats.org/officeDocument/2006/customXml" ds:itemID="{3144F109-696C-4222-9525-DF6A1DAD1CCF}"/>
</file>

<file path=docProps/app.xml><?xml version="1.0" encoding="utf-8"?>
<Properties xmlns="http://schemas.openxmlformats.org/officeDocument/2006/extended-properties" xmlns:vt="http://schemas.openxmlformats.org/officeDocument/2006/docPropsVTypes">
  <Template>Accounting Petition Order -Telecommunications</Template>
  <TotalTime>0</TotalTime>
  <Pages>2</Pages>
  <Words>510</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3794</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2014-03-13T22:02:00Z</cp:lastPrinted>
  <dcterms:created xsi:type="dcterms:W3CDTF">2014-03-26T23:26:00Z</dcterms:created>
  <dcterms:modified xsi:type="dcterms:W3CDTF">2014-03-26T23:26:00Z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0x0101006E56B4D1795A2E4DB2F0B01679ED314A00162610E674731E45AF9EE41806C30899</vt:lpwstr>
  </property>
  <property fmtid="{D5CDD505-2E9C-101B-9397-08002B2CF9AE}" pid="3" name="_docset_NoMedatataSyncRequired">
    <vt:lpwstr>False</vt:lpwstr>
  </property>
</Properties>
</file>