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3443A" w14:textId="77777777" w:rsidR="00CB6A3D" w:rsidRDefault="00C4395A" w:rsidP="00C4395A">
      <w:pPr>
        <w:pStyle w:val="AuthorNameLetterhead"/>
      </w:pPr>
      <w:bookmarkStart w:id="0" w:name="AuthorNameLetterhead"/>
      <w:bookmarkStart w:id="1" w:name="_GoBack"/>
      <w:bookmarkEnd w:id="1"/>
      <w:r>
        <w:t>Daniel R. Bentson</w:t>
      </w:r>
      <w:bookmarkEnd w:id="0"/>
    </w:p>
    <w:p w14:paraId="1943443B" w14:textId="77777777" w:rsidR="00CB6A3D" w:rsidRDefault="00C4395A" w:rsidP="00C4395A">
      <w:pPr>
        <w:pStyle w:val="AuthorInfoLetterhead"/>
      </w:pPr>
      <w:bookmarkStart w:id="2" w:name="AuthorInfoLetterhead"/>
      <w:r>
        <w:t>Direct Dial: (206) 521-6420</w:t>
      </w:r>
      <w:r>
        <w:br/>
        <w:t>E-mail: dan.bentson@bullivant.com</w:t>
      </w:r>
    </w:p>
    <w:p w14:paraId="1943443C" w14:textId="77777777" w:rsidR="00C4395A" w:rsidRDefault="00C4395A" w:rsidP="00C4395A">
      <w:pPr>
        <w:pStyle w:val="AuthorNameLetterhead"/>
      </w:pPr>
      <w:r w:rsidRPr="00C4395A">
        <w:t>Mac Brown</w:t>
      </w:r>
    </w:p>
    <w:p w14:paraId="1943443D" w14:textId="77777777" w:rsidR="00C4395A" w:rsidRPr="00C4395A" w:rsidRDefault="00C4395A" w:rsidP="00C4395A">
      <w:pPr>
        <w:pStyle w:val="AuthorInfoLetterhead"/>
      </w:pPr>
      <w:r>
        <w:t>Admitted in Washington</w:t>
      </w:r>
      <w:r>
        <w:br/>
        <w:t>Direct Dial: (206) 521-6428</w:t>
      </w:r>
      <w:r>
        <w:br/>
        <w:t>E-mail: mac.brown@bullivant.com</w:t>
      </w:r>
      <w:bookmarkEnd w:id="2"/>
    </w:p>
    <w:bookmarkStart w:id="3" w:name="Date"/>
    <w:p w14:paraId="1943443E" w14:textId="77777777" w:rsidR="00CB6A3D" w:rsidRDefault="00F57289" w:rsidP="00AD0B74">
      <w:pPr>
        <w:pStyle w:val="Date"/>
      </w:pPr>
      <w:r>
        <w:fldChar w:fldCharType="begin"/>
      </w:r>
      <w:r w:rsidR="000B5C6B">
        <w:instrText xml:space="preserve"> DATE \@ "MMMM d, yyyy" \* MERGEFORMAT </w:instrText>
      </w:r>
      <w:r>
        <w:fldChar w:fldCharType="separate"/>
      </w:r>
      <w:r w:rsidR="00B804DE">
        <w:rPr>
          <w:noProof/>
        </w:rPr>
        <w:t>April 13, 2017</w:t>
      </w:r>
      <w:r>
        <w:fldChar w:fldCharType="end"/>
      </w:r>
      <w:bookmarkStart w:id="4" w:name="ConfidentialityPhrase"/>
      <w:bookmarkEnd w:id="3"/>
      <w:bookmarkEnd w:id="4"/>
    </w:p>
    <w:sdt>
      <w:sdtPr>
        <w:alias w:val="pgDeliveryMethods"/>
        <w:id w:val="50158712"/>
        <w:placeholder>
          <w:docPart w:val="19AA9E84928A48E393919B3293E8CD9D"/>
        </w:placeholder>
      </w:sdtPr>
      <w:sdtEndPr/>
      <w:sdtContent>
        <w:bookmarkStart w:id="5" w:name="DeliveryMethods" w:displacedByCustomXml="prev"/>
        <w:p w14:paraId="1943443F" w14:textId="77777777" w:rsidR="00CB6A3D" w:rsidRDefault="00C4395A" w:rsidP="00C4395A">
          <w:pPr>
            <w:pStyle w:val="DeliveryMethod"/>
          </w:pPr>
          <w:r>
            <w:t xml:space="preserve">Via </w:t>
          </w:r>
          <w:r w:rsidR="00AD0B74">
            <w:t>Web Portal and</w:t>
          </w:r>
          <w:r>
            <w:t xml:space="preserve"> FedEx</w:t>
          </w:r>
        </w:p>
        <w:bookmarkEnd w:id="5" w:displacedByCustomXml="next"/>
      </w:sdtContent>
    </w:sdt>
    <w:tbl>
      <w:tblPr>
        <w:tblW w:w="0" w:type="auto"/>
        <w:tblLayout w:type="fixed"/>
        <w:tblCellMar>
          <w:left w:w="0" w:type="dxa"/>
          <w:bottom w:w="216" w:type="dxa"/>
          <w:right w:w="115" w:type="dxa"/>
        </w:tblCellMar>
        <w:tblLook w:val="0000" w:firstRow="0" w:lastRow="0" w:firstColumn="0" w:lastColumn="0" w:noHBand="0" w:noVBand="0"/>
      </w:tblPr>
      <w:tblGrid>
        <w:gridCol w:w="4885"/>
      </w:tblGrid>
      <w:tr w:rsidR="00CB6A3D" w14:paraId="19434441" w14:textId="77777777" w:rsidTr="00C4395A">
        <w:trPr>
          <w:cantSplit/>
        </w:trPr>
        <w:tc>
          <w:tcPr>
            <w:tcW w:w="4885" w:type="dxa"/>
          </w:tcPr>
          <w:sdt>
            <w:sdtPr>
              <w:alias w:val="pgAddress"/>
              <w:tag w:val="pgAddress"/>
              <w:id w:val="50158704"/>
              <w:placeholder>
                <w:docPart w:val="C59AADE57FCC44DA8EFFADEFD7242D8A"/>
              </w:placeholder>
            </w:sdtPr>
            <w:sdtEndPr/>
            <w:sdtContent>
              <w:bookmarkStart w:id="6" w:name="Address" w:displacedByCustomXml="prev"/>
              <w:p w14:paraId="19434440" w14:textId="77777777" w:rsidR="00CB6A3D" w:rsidRDefault="00C4395A" w:rsidP="00C4395A">
                <w:pPr>
                  <w:pStyle w:val="Address"/>
                </w:pPr>
                <w:r>
                  <w:t>Steven King</w:t>
                </w:r>
                <w:r>
                  <w:br/>
                  <w:t>Executive Director and Secretary</w:t>
                </w:r>
                <w:r>
                  <w:br/>
                  <w:t>Washington Utilities and Transportation Commission</w:t>
                </w:r>
                <w:r>
                  <w:br/>
                  <w:t>PO Box 47250</w:t>
                </w:r>
                <w:r>
                  <w:br/>
                  <w:t>1300 S. Evergreen Park Dr. SW</w:t>
                </w:r>
                <w:r>
                  <w:br/>
                  <w:t>Olympia, WA  98504-7250</w:t>
                </w:r>
              </w:p>
              <w:bookmarkEnd w:id="6" w:displacedByCustomXml="next"/>
            </w:sdtContent>
          </w:sdt>
        </w:tc>
      </w:tr>
    </w:tbl>
    <w:p w14:paraId="19434442" w14:textId="77777777" w:rsidR="00CB6A3D" w:rsidRDefault="000B5C6B">
      <w:pPr>
        <w:pStyle w:val="ReLine"/>
      </w:pPr>
      <w:bookmarkStart w:id="7" w:name="lblRe"/>
      <w:r>
        <w:t>Re:</w:t>
      </w:r>
      <w:bookmarkEnd w:id="7"/>
      <w:r>
        <w:tab/>
      </w:r>
      <w:sdt>
        <w:sdtPr>
          <w:alias w:val="pgRELine"/>
          <w:id w:val="50158716"/>
          <w:placeholder>
            <w:docPart w:val="4ECF0A22DF18487B89A6766F25C37845"/>
          </w:placeholder>
        </w:sdtPr>
        <w:sdtEndPr/>
        <w:sdtContent>
          <w:bookmarkStart w:id="8" w:name="RELine"/>
          <w:r w:rsidR="00AD0B74">
            <w:t xml:space="preserve">Docket No. TS-160479; </w:t>
          </w:r>
          <w:r w:rsidR="00C4395A" w:rsidRPr="00C4395A">
            <w:rPr>
              <w:rFonts w:eastAsia="Times New Roman" w:cs="Times New Roman"/>
              <w:szCs w:val="17"/>
            </w:rPr>
            <w:t>In re Application of MEI Northwest, LLC</w:t>
          </w:r>
          <w:bookmarkEnd w:id="8"/>
        </w:sdtContent>
      </w:sdt>
    </w:p>
    <w:sdt>
      <w:sdtPr>
        <w:alias w:val="pgSalutation"/>
        <w:id w:val="50158717"/>
        <w:placeholder>
          <w:docPart w:val="492EA8123FFC4CCBB48BAA175392303C"/>
        </w:placeholder>
      </w:sdtPr>
      <w:sdtEndPr/>
      <w:sdtContent>
        <w:bookmarkStart w:id="9" w:name="Salutation" w:displacedByCustomXml="prev"/>
        <w:p w14:paraId="19434443" w14:textId="77777777" w:rsidR="00CB6A3D" w:rsidRDefault="00C4395A" w:rsidP="00C4395A">
          <w:pPr>
            <w:pStyle w:val="Salutation"/>
          </w:pPr>
          <w:r>
            <w:t>Dear Mr. King:</w:t>
          </w:r>
        </w:p>
        <w:bookmarkEnd w:id="9" w:displacedByCustomXml="next"/>
      </w:sdtContent>
    </w:sdt>
    <w:p w14:paraId="19434444" w14:textId="77777777" w:rsidR="00010E68" w:rsidRDefault="00AD0B74">
      <w:pPr>
        <w:pStyle w:val="BodyText"/>
      </w:pPr>
      <w:r>
        <w:t>Enclosed please find the original and one copy of MEI Northwest LLC’s Post-Hearing Brief.  The document was filed today through the UTC web portal and all other parties have been electronically served with copies of the foregoing document.</w:t>
      </w:r>
    </w:p>
    <w:sdt>
      <w:sdtPr>
        <w:alias w:val="pgClosing"/>
        <w:id w:val="50158710"/>
        <w:placeholder>
          <w:docPart w:val="2CCA3B52DFFA4B518595225F3044D972"/>
        </w:placeholder>
      </w:sdtPr>
      <w:sdtEndPr/>
      <w:sdtContent>
        <w:bookmarkStart w:id="10" w:name="Closing" w:displacedByCustomXml="prev"/>
        <w:p w14:paraId="19434445" w14:textId="77777777" w:rsidR="00CB6A3D" w:rsidRDefault="00AD0B74" w:rsidP="00AD0B74">
          <w:pPr>
            <w:pStyle w:val="Closing"/>
          </w:pPr>
          <w:r>
            <w:t>Best regards,</w:t>
          </w:r>
        </w:p>
        <w:bookmarkEnd w:id="10" w:displacedByCustomXml="next"/>
      </w:sdtContent>
    </w:sdt>
    <w:sdt>
      <w:sdtPr>
        <w:alias w:val="pgFromSignature"/>
        <w:tag w:val="pcgFromSignature"/>
        <w:id w:val="50158714"/>
        <w:placeholder>
          <w:docPart w:val="12418C68BEC342739506F04B1B63CABF"/>
        </w:placeholder>
      </w:sdtPr>
      <w:sdtEndPr/>
      <w:sdtContent>
        <w:bookmarkStart w:id="11" w:name="FromFullName" w:displacedByCustomXml="prev"/>
        <w:p w14:paraId="19434446" w14:textId="77777777" w:rsidR="00CB6A3D" w:rsidRDefault="00C4395A" w:rsidP="00C4395A">
          <w:pPr>
            <w:pStyle w:val="Signature"/>
          </w:pPr>
          <w:r>
            <w:t>Daniel R. Bentson</w:t>
          </w:r>
          <w:r>
            <w:br/>
            <w:t>Mac Brown</w:t>
          </w:r>
        </w:p>
        <w:bookmarkEnd w:id="11" w:displacedByCustomXml="next"/>
      </w:sdtContent>
    </w:sdt>
    <w:sdt>
      <w:sdtPr>
        <w:alias w:val="pgInitials"/>
        <w:id w:val="50158715"/>
        <w:placeholder>
          <w:docPart w:val="209C10380626416A98223BA526FC815D"/>
        </w:placeholder>
      </w:sdtPr>
      <w:sdtEndPr/>
      <w:sdtContent>
        <w:bookmarkStart w:id="12" w:name="Initials" w:displacedByCustomXml="prev"/>
        <w:p w14:paraId="19434447" w14:textId="77777777" w:rsidR="00CB6A3D" w:rsidRDefault="00C4395A">
          <w:pPr>
            <w:pStyle w:val="Initials"/>
          </w:pPr>
          <w:r>
            <w:t>DRB</w:t>
          </w:r>
        </w:p>
        <w:bookmarkEnd w:id="12" w:displacedByCustomXml="next"/>
      </w:sdtContent>
    </w:sdt>
    <w:sdt>
      <w:sdtPr>
        <w:alias w:val="pgEnclosure"/>
        <w:id w:val="50158713"/>
        <w:placeholder>
          <w:docPart w:val="DD974DB6CF434D7592AEC13D0E6B6239"/>
        </w:placeholder>
      </w:sdtPr>
      <w:sdtEndPr/>
      <w:sdtContent>
        <w:bookmarkStart w:id="13" w:name="Enclosure" w:displacedByCustomXml="prev"/>
        <w:p w14:paraId="19434448" w14:textId="77777777" w:rsidR="00CB6A3D" w:rsidRDefault="00AD0B74" w:rsidP="00C4395A">
          <w:pPr>
            <w:pStyle w:val="enclosure"/>
          </w:pPr>
          <w:r>
            <w:t>Enclosure</w:t>
          </w:r>
        </w:p>
        <w:bookmarkEnd w:id="13" w:displacedByCustomXml="next"/>
      </w:sdtContent>
    </w:sdt>
    <w:sdt>
      <w:sdtPr>
        <w:alias w:val="pgCc"/>
        <w:tag w:val="pcgCc"/>
        <w:id w:val="33724215"/>
        <w:placeholder>
          <w:docPart w:val="E89073FF5B8A4BAC971150851D8D84DC"/>
        </w:placeholder>
      </w:sdtPr>
      <w:sdtEndPr/>
      <w:sdtContent>
        <w:bookmarkStart w:id="14" w:name="cc" w:displacedByCustomXml="prev"/>
        <w:bookmarkEnd w:id="14" w:displacedByCustomXml="prev"/>
        <w:p w14:paraId="19434449" w14:textId="77777777" w:rsidR="00AD0B74" w:rsidRDefault="00AD0B74">
          <w:pPr>
            <w:pStyle w:val="cc"/>
          </w:pPr>
          <w:r>
            <w:t>cc:</w:t>
          </w:r>
          <w:r>
            <w:tab/>
            <w:t>David Wiley</w:t>
          </w:r>
        </w:p>
        <w:p w14:paraId="1943444A" w14:textId="77777777" w:rsidR="00AD0B74" w:rsidRDefault="00AD0B74">
          <w:pPr>
            <w:pStyle w:val="cc"/>
          </w:pPr>
          <w:r>
            <w:tab/>
            <w:t>Julian Beattie</w:t>
          </w:r>
        </w:p>
        <w:p w14:paraId="1943444B" w14:textId="77777777" w:rsidR="00AD0B74" w:rsidRPr="002D2AEA" w:rsidRDefault="00AD0B74">
          <w:pPr>
            <w:pStyle w:val="cc"/>
            <w:rPr>
              <w:szCs w:val="25"/>
            </w:rPr>
          </w:pPr>
          <w:r>
            <w:tab/>
          </w:r>
          <w:r w:rsidR="002D2AEA" w:rsidRPr="002D2AEA">
            <w:rPr>
              <w:szCs w:val="25"/>
            </w:rPr>
            <w:t>Judy Endejan</w:t>
          </w:r>
        </w:p>
        <w:p w14:paraId="1943444C" w14:textId="77777777" w:rsidR="00CB6A3D" w:rsidRDefault="00AD0B74" w:rsidP="00AD0B74">
          <w:pPr>
            <w:pStyle w:val="cc"/>
          </w:pPr>
          <w:r>
            <w:tab/>
            <w:t>Judge Marguerite Friedlander</w:t>
          </w:r>
        </w:p>
      </w:sdtContent>
    </w:sdt>
    <w:bookmarkStart w:id="15" w:name="bcc" w:displacedByCustomXml="prev"/>
    <w:bookmarkEnd w:id="15" w:displacedByCustomXml="prev"/>
    <w:p w14:paraId="1943444D" w14:textId="77777777" w:rsidR="00C74BC7" w:rsidRDefault="0018624E">
      <w:pPr>
        <w:rPr>
          <w:rStyle w:val="DocID"/>
        </w:rPr>
      </w:pPr>
      <w:fldSimple w:instr=" DOCPROPERTY &quot;DOCID&quot; \* MERGEFORMAT ">
        <w:r w:rsidR="0084179E" w:rsidRPr="0084179E">
          <w:rPr>
            <w:rStyle w:val="DocID"/>
          </w:rPr>
          <w:t>4831-4591-2646.1</w:t>
        </w:r>
      </w:fldSimple>
    </w:p>
    <w:sectPr w:rsidR="00C74BC7" w:rsidSect="002662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800" w:right="1440" w:bottom="1987" w:left="1440" w:header="720" w:footer="720" w:gutter="0"/>
      <w:cols w:space="720"/>
      <w:titlePg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34450" w14:textId="77777777" w:rsidR="0018624E" w:rsidRDefault="0018624E">
      <w:r>
        <w:separator/>
      </w:r>
    </w:p>
  </w:endnote>
  <w:endnote w:type="continuationSeparator" w:id="0">
    <w:p w14:paraId="19434451" w14:textId="77777777" w:rsidR="0018624E" w:rsidRDefault="0018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3445A" w14:textId="77777777" w:rsidR="002D2AEA" w:rsidRDefault="002D2A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877"/>
      <w:gridCol w:w="5494"/>
      <w:gridCol w:w="3184"/>
    </w:tblGrid>
    <w:tr w:rsidR="00C4395A" w:rsidRPr="00ED4989" w14:paraId="1943445E" w14:textId="77777777">
      <w:trPr>
        <w:cantSplit/>
        <w:trHeight w:hRule="exact" w:val="450"/>
        <w:jc w:val="center"/>
      </w:trPr>
      <w:tc>
        <w:tcPr>
          <w:tcW w:w="459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943445B" w14:textId="77777777" w:rsidR="00C4395A" w:rsidRPr="00ED4989" w:rsidRDefault="00C4395A" w:rsidP="00BB555B">
          <w:pPr>
            <w:pStyle w:val="FooterLogo"/>
          </w:pPr>
          <w:r w:rsidRPr="00ED4989">
            <w:rPr>
              <w:noProof/>
            </w:rPr>
            <w:drawing>
              <wp:inline distT="0" distB="0" distL="0" distR="0" wp14:anchorId="19434465" wp14:editId="19434466">
                <wp:extent cx="274970" cy="219075"/>
                <wp:effectExtent l="19050" t="0" r="0" b="0"/>
                <wp:docPr id="5" name="Picture 1" descr="Bug_G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ug_Gol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7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D498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9434467" wp14:editId="19434468">
                <wp:simplePos x="0" y="0"/>
                <wp:positionH relativeFrom="column">
                  <wp:posOffset>100965</wp:posOffset>
                </wp:positionH>
                <wp:positionV relativeFrom="paragraph">
                  <wp:posOffset>8410575</wp:posOffset>
                </wp:positionV>
                <wp:extent cx="323850" cy="219075"/>
                <wp:effectExtent l="19050" t="0" r="0" b="0"/>
                <wp:wrapNone/>
                <wp:docPr id="13" name="Picture 1" descr="Bug_G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ug_Gold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D4989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9434469" wp14:editId="1943446A">
                <wp:simplePos x="0" y="0"/>
                <wp:positionH relativeFrom="column">
                  <wp:posOffset>100965</wp:posOffset>
                </wp:positionH>
                <wp:positionV relativeFrom="paragraph">
                  <wp:posOffset>8410575</wp:posOffset>
                </wp:positionV>
                <wp:extent cx="323850" cy="219075"/>
                <wp:effectExtent l="19050" t="0" r="0" b="0"/>
                <wp:wrapNone/>
                <wp:docPr id="14" name="Picture 1" descr="Bug_G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ug_Gold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75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943445C" w14:textId="77777777" w:rsidR="00C4395A" w:rsidRPr="00ED4989" w:rsidRDefault="00C4395A" w:rsidP="00ED4989">
          <w:pPr>
            <w:pStyle w:val="FooterLogo"/>
          </w:pPr>
          <w:r w:rsidRPr="00ED4989">
            <w:t>www.bullivant.com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943445D" w14:textId="77777777" w:rsidR="00C4395A" w:rsidRPr="00ED4989" w:rsidRDefault="00C4395A" w:rsidP="00ED4989">
          <w:pPr>
            <w:pStyle w:val="LHOffices"/>
          </w:pPr>
          <w:r w:rsidRPr="00ED4989">
            <w:t>Washington | Oregon | California</w:t>
          </w:r>
        </w:p>
      </w:tc>
    </w:tr>
  </w:tbl>
  <w:p w14:paraId="1943445F" w14:textId="77777777" w:rsidR="00CB6A3D" w:rsidRDefault="00CB6A3D" w:rsidP="00C439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34464" w14:textId="77777777" w:rsidR="002D2AEA" w:rsidRDefault="002D2A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3444E" w14:textId="77777777" w:rsidR="0018624E" w:rsidRDefault="0018624E">
      <w:r>
        <w:separator/>
      </w:r>
    </w:p>
  </w:footnote>
  <w:footnote w:type="continuationSeparator" w:id="0">
    <w:p w14:paraId="1943444F" w14:textId="77777777" w:rsidR="0018624E" w:rsidRDefault="00186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34452" w14:textId="77777777" w:rsidR="002D2AEA" w:rsidRDefault="002D2A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34453" w14:textId="77777777" w:rsidR="00CB6A3D" w:rsidRDefault="00CB6A3D">
    <w:pPr>
      <w:pStyle w:val="AddresseeNames"/>
    </w:pPr>
  </w:p>
  <w:p w14:paraId="19434454" w14:textId="77777777" w:rsidR="00CB6A3D" w:rsidRDefault="00CB6A3D">
    <w:pPr>
      <w:pStyle w:val="AddresseeNames"/>
    </w:pPr>
  </w:p>
  <w:p w14:paraId="19434455" w14:textId="77777777" w:rsidR="00CB6A3D" w:rsidRDefault="00C4395A" w:rsidP="00C4395A">
    <w:pPr>
      <w:pStyle w:val="AddresseeNames"/>
    </w:pPr>
    <w:bookmarkStart w:id="16" w:name="AddresseeNames"/>
    <w:r>
      <w:t>Steven King</w:t>
    </w:r>
    <w:bookmarkEnd w:id="16"/>
  </w:p>
  <w:p w14:paraId="19434456" w14:textId="77777777" w:rsidR="00CB6A3D" w:rsidRDefault="0051553C">
    <w:pPr>
      <w:pStyle w:val="DateInHeader"/>
    </w:pPr>
    <w:r>
      <w:fldChar w:fldCharType="begin"/>
    </w:r>
    <w:r>
      <w:instrText xml:space="preserve"> </w:instrText>
    </w:r>
    <w:r w:rsidR="00D71750">
      <w:instrText>STYLE</w:instrText>
    </w:r>
    <w:r>
      <w:instrText xml:space="preserve">REF "Date" </w:instrText>
    </w:r>
    <w:r>
      <w:fldChar w:fldCharType="separate"/>
    </w:r>
    <w:r w:rsidR="00CD7DD1">
      <w:rPr>
        <w:noProof/>
      </w:rPr>
      <w:t>April 12, 2017</w:t>
    </w:r>
    <w:r>
      <w:fldChar w:fldCharType="end"/>
    </w:r>
  </w:p>
  <w:p w14:paraId="19434457" w14:textId="77777777" w:rsidR="00CB6A3D" w:rsidRDefault="000B5C6B">
    <w:pPr>
      <w:pStyle w:val="Header"/>
      <w:rPr>
        <w:rStyle w:val="PageNumber"/>
      </w:rPr>
    </w:pPr>
    <w:r>
      <w:t xml:space="preserve">Page </w:t>
    </w:r>
    <w:r w:rsidR="00F5728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57289">
      <w:rPr>
        <w:rStyle w:val="PageNumber"/>
      </w:rPr>
      <w:fldChar w:fldCharType="separate"/>
    </w:r>
    <w:r w:rsidR="00AD0B74">
      <w:rPr>
        <w:rStyle w:val="PageNumber"/>
        <w:noProof/>
      </w:rPr>
      <w:t>2</w:t>
    </w:r>
    <w:r w:rsidR="00F57289">
      <w:rPr>
        <w:rStyle w:val="PageNumber"/>
      </w:rPr>
      <w:fldChar w:fldCharType="end"/>
    </w:r>
  </w:p>
  <w:p w14:paraId="19434458" w14:textId="77777777" w:rsidR="00CB6A3D" w:rsidRDefault="00CB6A3D">
    <w:pPr>
      <w:pStyle w:val="Header"/>
      <w:rPr>
        <w:rStyle w:val="PageNumber"/>
      </w:rPr>
    </w:pPr>
  </w:p>
  <w:p w14:paraId="19434459" w14:textId="77777777" w:rsidR="00CB6A3D" w:rsidRDefault="00CB6A3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61" w:type="pct"/>
      <w:tblInd w:w="-117" w:type="dxa"/>
      <w:tblLook w:val="0000" w:firstRow="0" w:lastRow="0" w:firstColumn="0" w:lastColumn="0" w:noHBand="0" w:noVBand="0"/>
    </w:tblPr>
    <w:tblGrid>
      <w:gridCol w:w="3251"/>
      <w:gridCol w:w="6223"/>
    </w:tblGrid>
    <w:tr w:rsidR="00C4395A" w14:paraId="19434462" w14:textId="77777777">
      <w:trPr>
        <w:trHeight w:val="1440"/>
      </w:trPr>
      <w:tc>
        <w:tcPr>
          <w:tcW w:w="1716" w:type="pct"/>
        </w:tcPr>
        <w:p w14:paraId="19434460" w14:textId="77777777" w:rsidR="00C4395A" w:rsidRDefault="00C4395A">
          <w:pPr>
            <w:pStyle w:val="Logo"/>
          </w:pPr>
        </w:p>
      </w:tc>
      <w:tc>
        <w:tcPr>
          <w:tcW w:w="3284" w:type="pct"/>
        </w:tcPr>
        <w:p w14:paraId="19434461" w14:textId="77777777" w:rsidR="00C4395A" w:rsidRDefault="00C4395A">
          <w:pPr>
            <w:pStyle w:val="Logo"/>
          </w:pPr>
        </w:p>
      </w:tc>
    </w:tr>
  </w:tbl>
  <w:p w14:paraId="19434463" w14:textId="77777777" w:rsidR="00CB6A3D" w:rsidRDefault="00CB6A3D" w:rsidP="00C4395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CEE8F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FC4C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38A9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2C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08E9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26EA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12FF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6C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1A7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90A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26407"/>
    <w:multiLevelType w:val="multilevel"/>
    <w:tmpl w:val="3A0E7ED8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1440" w:firstLine="0"/>
      </w:pPr>
      <w:rPr>
        <w:b/>
        <w:i w:val="0"/>
        <w:color w:val="000000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olor w:val="000000"/>
        <w:u w:val="none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b/>
        <w:i w:val="0"/>
        <w:color w:val="00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color w:val="000000"/>
        <w:u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color w:val="000000"/>
        <w:u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color w:val="00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color w:val="00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  <w:rPr>
        <w:color w:val="00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5760"/>
        </w:tabs>
        <w:ind w:left="5760" w:hanging="720"/>
      </w:pPr>
      <w:rPr>
        <w:color w:val="000000"/>
        <w:u w:val="none"/>
      </w:rPr>
    </w:lvl>
  </w:abstractNum>
  <w:abstractNum w:abstractNumId="11" w15:restartNumberingAfterBreak="0">
    <w:nsid w:val="6F833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5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Category1" w:val="24044"/>
    <w:docVar w:name="DocCategory2" w:val="00008"/>
    <w:docVar w:name="DocIDAuthor" w:val="False"/>
    <w:docVar w:name="DocIDClientMatter" w:val="False"/>
    <w:docVar w:name="DocIDDate" w:val="False"/>
    <w:docVar w:name="DocIDLibrary" w:val="False"/>
    <w:docVar w:name="DocIDType" w:val="EndOfDoc"/>
    <w:docVar w:name="DocIDTypist" w:val="False"/>
    <w:docVar w:name="FormsAssistantDocData" w:val="ÎõíâåòÏæÓåîäåòó½²¼ü¾ÎõíâåòÏæÒåãéðéåîôó½±¼ü¾ÂìáîëÓåîäåò½Æáìóå¼ü¾ÄïãõíåîôÔùðå½Ìåôôåò¼ü¾ÌáîçõáçåÆïòÄïãõíåîô½ÕÓ Åîçìéóè¼ü¾ÏææéãåÌïãáôéïî½Óåáôôìå¼ü¾ÏææéãåÃïäå½Óåáôôìå¼ü¾ÒÅÌéîå½Äïãëåô Îï® ÔÓ­±¶°´·¹» Éî òå Áððìéãáôéïî ïæ ÍÅÉ Îïòôè÷åóô¬ ÌÌÃ¼ü¾ÉîóåòôÁóÏæÄáôå½Æáìóå¼ü¾ÁóÏæÄáôå½Áðòéì ·¬ ²°±·¼ü¾ÂìáîëÏõôÃìéåîôÍáôôåòÉîæïòíáôéïî½Æáìóå¼ü¾ÁõôïÐïðõìáôåÃìéåîôÍáôôåòÆòïíÄÍÓ½Æáìóå¼ü¾ÃìéåîôÍáôôåòÓôòéîç½²´°´´¯°°°°¸¼ü¾ÄïãÃáôåçïòù±½²´°´´¼ü¾ÄïãÃáôåçïòù²½°°°°¸¼ü¾ÃìéåîôÎõíâåò½²´°´´¼ü¾ÍáôôåòÎõíâåò½°°°°¸¼ü¾ÎõíâåòÏæÐáçåó½±¼ü¾ÒåôõòîÔï½¼ü¾ÒåôõòîÔïÃïîôáãôÎõíâåò½¼ü¾ÄáôåÁóÆéåìä½Ôòõå¼ü¾ÅìåãôòïîéãÌåôôåòèåáä½Æáìóå¼ü¾ÉîãìõäåÓåãïîäÐáçåÈåáäåò½Ôòõå¼ü¾ÓåãïîäÐáçåÈåáäåòÎáíåóÄåìéíéôåò½Òåôõòî ¨Ìéîå Âòåáë©¼ü¾ÂïäùÔåøôÌéîåÓðáãéîç½Óéîçìå¼ü¾ÖéáÆáøÏîìù½Æáìóå¼ü¾ÍáéìÏòéçéîáì½Æáìóå¼ü¾ÁõôïÇõåóóÓáìõôáôéïî½Æáìóå¼ü¾ÉîæïòíáìÓáìõôáôéïî½Æáìóå¼ü¾ÍõìôéðìåÁääòåóóååóÉîÃïìõíîó½Ôòõå¼ü¾ÉîãìõäåÓáìõôáôéïî½Ôòõå¼ü¾Óáìõôáôéïî½Äåáò Íò® Ëéîçº¼ü¾ÅîãìïóõòåóÁîäÁôôáãèíåîôó½Åîãìïóõòå¼ü¾ÄåìéöåòùÍåôèïäó½Öéá ×åâ Ðïòôáì áîä ÆåäÅø¼ü¾Ãìïóéîç½Âåóô òåçáòäó¬¼ü¾ÉîãìõäåÎáíåÉîÌåôôåòèåáä½Ôòõå¼ü¾ÉîãìõäåÄéòåãôÄéáìÉîÌåôôåòèåáä½Ôòõå¼ü¾ÉîãìõäåÄØÎõíâåòÉîÌåôôåòèåáä½Æáìóå¼ü¾ÉîãìõäåÄéòåãôÆáøÉîÌåôôåòèåáä½Ôòõå¼ü¾ÉîãìõäåÅÍáéìÉîÌåôôåòèåáä½Ôòõå¼ü¾ÄåìéöåòÂùÔéíå½±° ÁÍ¼ü¾ÅøôåòîáìÍåíï½Æáìóå¼ü¾ÐåòóïîáìÁîäÃïîæéäåîôéáì½Æáìóå¼ü¾Áôôïòîåù×ïòëÐòïäõãô½Æáìóå¼ü¾ÉîãìõäåÆéòíÎáíåÂåìï÷Óéçîáôõòå½Æáìóå¼ü¾ÉîãìõäåÔéôìå×éôèÓéçîáôõòå½Æáìóå¼ü¾ÉîãìõäåÄéçéôáìÓéçîáôõòå½Æáìóå¼ü¾ÉîãìõäåÇòáðèéãÌéîå½Æáìóå¼ü¾ÉîãìõäåÎáíåÁôÔïð½Ôòõå¼ü¾ÉîãìõäåÔéôìå×éôèÎáíåÁôÔïð½Æáìóå¼ü¾ÓåðáòáôåÃïöåòÓèååôó½Æáìóå¼ü¾ÏòéçéîáìÄïãõíåîôó½²¼ü¾ÂïäùÔåøôÉîäåîôåä½Æáìóå¼ü¾ÁìôåòîáôåÌåôôåò½Æáìóå¼ü¾ÓåðáòáôåÂÃÃó½Æáìóå¼ü¾ÓõððòåóóÂÃÃÐáçåÎõíâåòó½Æáìóå¼ü¾ÁôôáãèÆáøÄéóôòéâõôéïîÓèååô½Æáìóå¼ü¾ÁôôáãèÄéóôòéâõôéïîÌéóô½Æáìóå¼ü¾ÉîóåòôÄéóãìáéíåò½Æáìóå¼ü¾ÉîóåòôÔáøÄéóãìáéíåò½Æáìóå¼ü¾ÁääÂïøÁòïõîäÔáøÄéóãìáéíåò½Æáìóå¼ü¾ÐïóéôéïîÔáøÄéóãìáéíåòÔïð½Æáìóå¼ü¾ÉîóåòôÏðéîéïîÌåôôåòÔåøô½Æáìóå¼ü¾ÅìåãôòïîéãÌåôôåòèåáäÔåøôÈéääåî½Æáìóå¼ü¾ÅìåãôòïîéãÃïðéåó½Æáìóå¼ü¾ÉîãìõäåÁääéôéïîáìÃáóåÍáôôåòÉîæï½Æáìóå¼ü¾ÉÁÕóåòÃïîôáãôó½Ôòõå¼ü¾ÉîãìõäåÁôôåîôéïîÌéîå½Æáìóå¼ü¾ÍáôôåòÈáóÒåÌéîå½Ôòõå¼ü¾Óèï÷ÍáôôåòÒÅÌéîå½Ôòõå¼ü¾ÍáôôåòÒåÌéîåÉÄ½¶±·³²¼ü¾ÉîÕóåÒÅÌéîåÉÄ½¶±·³²¼ü¾ÈéäåÂããÒåãéðó½Æáìóå¼ü¾ÂããÁôÅîäÏæÄïãõíåîô½Ôòõå¼ü¾ÃÃÁôÅîäÏæÄïãõíåîô½Æáìóå¼ü¾ÉîãìõäåÏðôéïîáì²îäÐáçåÌïçï½Æáìóå¼ü¾ÅîáâìåÃÃ½Ôòõå¼ü¾ÅîáâìåÂÃÃ½Ôòõå¼ü¾ÅîáâìåÏôèåòÒåãéðÔùðå½Æáìóå¼ü¾ÒåãéðéåîôÃïîôòïìóÄåáãôéöáôåä½Æáìóå¼ü¾ÉîóåòôÄòáæôÓôáíð½Æáìóå¼ü¾Ãïîæéòí½Æáìóå¼ü¾ÌåæôÁìéçîÓéçîáôõòåÂìïãë½Æáìóå¼ü¾ÓéçîáôõòåÂìïãëÓéäåÂùÓéäåÆïòíáô½Æáìóå¼ü¾ÒåóåáòãèÍåíï½Æáìóå¼ü¾ÃõóôÏðôéïî°½Æáìóå¼ü¾ÃõóôÏðôéïî±½Æáìóå¼ü¾ÃõóôÏðôéïî²½Æáìóå"/>
    <w:docVar w:name="FormsAssistantRecipients" w:val="ÒåãéðéåîôÔùðåÉÄ½±¼ü¾ÒåãéðéåîôÔùðå½ÔÏ¼ü¾ÓïõòãåÏæÄáôá±½±¼ü¾ÆõììÎáíå½Óôåöåî Ëéîç¼ü¾ÆéòóôÎáíå½Óôåöåî¼ü¾ÌáóôÎáíå½Ëéîç¼ü¾Ðòïæåóóéïî½Åøåãõôéöå Äéòåãôïò áîä Óåãòåôáòù¼ü¾ÃïíðáîùÎáíå½×áóèéîçôïî Õôéìéôéåó áîä Ôòáîóðïòôáôéïî Ãïííéóóéïî¼ü¾ÆõììÎáíåÁîäÃïíðáîùÎáíå½Óôåöåî Ëéîç¬ ×áóèéîçôïî Õôéìéôéåó áîä Ôòáîóðïòôáôéïî Ãïííéóóéïî¼ü¾Áääòåóó½ÐÏ Âïø ´·²µ°Š±³°° Ó® Åöåòçòååî Ðáòë Äò® Ó×ŠÏìùíðéá¬ ×Á  ¹¸µ°´­·²µ°¼ü¾ÓåìåãôåäÁääòåóó½ÐÏ Âïø ´·²µ°Š±³°° Ó® Åöåòçòååî Ðáòë Äò® Ó×ŠÏìùíðéá¬ ×Á  ¹¸µ°´­·²µ°¼ü¾ÓåìåãôåäÁääòåóóÔùðå½²¼ü¾ÓåìåãôåäÐèïîåÔùðå½²¼ü¾ÓåìåãôåäÆáøÔùðå½²¼ü¾ÓåìåãôåäÅíáéìÔùðå½°¼ü¾ÐåòóïîáìÁîäÃïîæéäåîôéáì½Æáìóå¼ü¾ÈáóÒåÌéîå½Æáìóå¼ü¾ÉîãìõäåÔïÔéôìå½Ôòõå"/>
    <w:docVar w:name="FormsAssistantSenders" w:val="ÌïïëõðÎáíå½ÄÂ±³¼ü¾ÅíðìïùååÉÄ½±¹´°¼ü¾ÆõììÎáíå½Äáîéåì Ò® Âåîôóïî¼ü¾ÓéçîáôõòåÎáíå½Äáîéåì Ò® Âåîôóïî¼ü¾ÆéòóôÎáíå½Äáîéåì¼ü¾ÌáóôÎáíå½Âåîôóïî¼ü¾Éîéôéáìó½ÄÒÂ¼ü¾ÔùðéóôÉîéôéáìó½ÄÒÂ¼ü¾Ðòïæåóóéïî½Áôôïòîåù¼ü¾ÃïíðáîùÎáíå½Âõììéöáîô Èïõóåò Âáéìåù ÐÃ¼ü¾ÆõììÎáíåÁîäÃïíðáîùÎáíå½Äáîéåì Ò® Âåîôóïî¬ Âõììéöáîô Èïõóåò Âáéìåù ÐÃ¼ü¾ÓåìåãôåäÁääòåóóÔùðå½°¼ü¾ÂõóéîåóóÔåìåðèïîåÎõíâåò±½¨²°¶© µ²±­¶´²°¼ü¾ÅíáéìÁääòåóó½äáî®âåîôóïîÀâõììéöáîô®ãïí¼ü¾ÏææéãåÃïäå½Óåáôôìå¼ü¾ÏææéãåÌïãáôéïî½Óåáôôìå¼ü¾Ãìïóéîç½Öåòù ôòõìù ùïõòó¬¼ü¾ÉîãìõäåÎáíåÁôÔïð½Æáìóå¼ü¾ÉîãìõäåÎáíåÉîÌåôôåòèåáä½Ôòõå¼ü¾ÉîãìõäåÁäíéôôåäÉîæïÉîÌåôôåòèåáä½Æáìóå¼ü¾ÉîãìõäåÔéôìåÉîÌåôôåòèåáä½Æáìóå¼ü¾ÉîãìõäåÅÍáéìÉîÌåôôåòèåáä½Ôòõå¼ü¾ÉîãìõäåÄéòåãôÄéáìÉîÌåôôåòèåáä½Ôòõå¼ü¾ÉîãìõäåÃåììÐèïîåÉîÌåôôåòèåáä½Æáìóå¼ü¾ÉîãìõäåÈïíåÐèïîåÉîÌåôôåòèåáä½Æáìóå¼ü¾ÉîãìõäåÄØÎõíâåòÉîÌåôôåòèåáä½Æáìóå¼ü¾ÉîãìõäåÄéòåãôÆáøÉîÌåôôåòèåáä½Æáìóå¼ü¾ÉîãìõäåÆéòíÎáíåÂåìï÷Óéçîáôõòå½Æáìóå¼ü¾ÉîãìõäåÂáòÎõíâåò×éôèÓéçîáôõòåÉîÌåôôåò½Æáìóå¼ü¾ÉîãìõäåÔéôìå×éôèÓéçîáôõòå½Æáìóå¼ü¾ÉîãìõäåÄéçéôáìÓéçîáôõòå½Æáìóå¼ü¾ÉîãìõäåÅíáéìÂåìï÷Óéçîáôõòå½Æáìóå¼ü¾ÉîóåòôÔáøÄéóãìáéíåò½Æáìóå¼ü¾ÁääÂïøÁòïõîäÔáøÄéóãìáéíåò½Æáìóå¼ü¾ÐïóéôéïîÔáøÄéóãìáéíåòÔïð½Æáìóå¼ü¾ÉîóåòôÏðéîéïîÌåôôåòÔåøô½Æáìóå¼ü¾ÃõóôïíÌåôôåòèåáäÏðôéïî±½Æáìóå¼ü¾ÃõóôïíÌåôôåòèåáäÏðôéïî²½Æáìóå¼ü¾ÃõóôïíÌåôôåòèåáäÏðôéïî³½Æáìóå¼ü¾ÃõóôïíÓéçîáôõòåÏðôéïî±½Æáìóå¼ü¾ÃõóôïíÓéçîáôõòåÏðôéïî²½Æáìóå¼ü¾ÉîãìõäåÅóñ½Æáìóå¼ü¾ÁôôïòîåùÃìáóóéæéãáôéïî½°¼à¾ÌïïëõðÎáíå½ÍÂ±±¼ü¾ÆõììÎáíå½Íáã Âòï÷î¼ü¾ÓéçîáôõòåÎáíå½Íáã Âòï÷î¼ü¾ÆéòóôÎáíå½Íáã¼ü¾ÌáóôÎáíå½Âòï÷î¼ü¾Éîéôéáìó½ÍÍÂ¼ü¾ÔùðéóôÉîéôéáìó½ÍÍÂ¼ü¾Ðòïæåóóéïî½Áôôïòîåù¼ü¾ÁäíéôôåäÉîÐèòáóå½Áäíéôôåä éî ×áóèéîçôïî¼ü¾ÃïíðáîùÎáíå½Âõììéöáîô Èïõóåò Âáéìåù ÐÃ¼ü¾ÆõììÎáíåÁîäÃïíðáîùÎáíå½Íáã Âòï÷î¬ Âõììéöáîô Èïõóåò Âáéìåù ÐÃ¼ü¾ÓåìåãôåäÁääòåóóÔùðå½°¼ü¾ÂõóéîåóóÔåìåðèïîåÎõíâåò±½¨²°¶© µ²±­¶´²¸¼ü¾ÅíáéìÁääòåóó½íáã®âòï÷îÀâõììéöáîô®ãïí¼ü¾ÏææéãåÃïäå½Óåáôôìå¼ü¾ÏææéãåÌïãáôéïî½Óåáôôìå¼ü¾Ãìïóéîç½Öåòù ôòõìù ùïõòó¬¼ü¾ÉîãìõäåÎáíåÁôÔïð½Æáìóå¼ü¾ÉîãìõäåÎáíåÉîÌåôôåòèåáä½Ôòõå¼ü¾ÉîãìõäåÁäíéôôåäÉîæïÉîÌåôôåòèåáä½Ôòõå¼ü¾ÉîãìõäåÔéôìåÉîÌåôôåòèåáä½Æáìóå¼ü¾ÉîãìõäåÅÍáéìÉîÌåôôåòèåáä½Ôòõå¼ü¾ÉîãìõäåÄéòåãôÄéáìÉîÌåôôåòèåáä½Ôòõå¼ü¾ÉîãìõäåÃåììÐèïîåÉîÌåôôåòèåáä½Æáìóå¼ü¾ÉîãìõäåÈïíåÐèïîåÉîÌåôôåòèåáä½Æáìóå¼ü¾ÉîãìõäåÄØÎõíâåòÉîÌåôôåòèåáä½Æáìóå¼ü¾ÉîãìõäåÄéòåãôÆáøÉîÌåôôåòèåáä½Æáìóå¼ü¾ÉîãìõäåÆéòíÎáíåÂåìï÷Óéçîáôõòå½Æáìóå¼ü¾ÉîãìõäåÂáòÎõíâåò×éôèÓéçîáôõòåÉîÌåôôåò½Æáìóå¼ü¾ÉîãìõäåÔéôìå×éôèÓéçîáôõòå½Æáìóå¼ü¾ÉîãìõäåÄéçéôáìÓéçîáôõòå½Æáìóå¼ü¾ÉîãìõäåÅíáéìÂåìï÷Óéçîáôõòå½Æáìóå¼ü¾ÉîóåòôÔáøÄéóãìáéíåò½Æáìóå¼ü¾ÁääÂïøÁòïõîäÔáøÄéóãìáéíåò½Æáìóå¼ü¾ÐïóéôéïîÔáøÄéóãìáéíåòÔïð½Æáìóå¼ü¾ÉîóåòôÏðéîéïîÌåôôåòÔåøô½Æáìóå¼ü¾ÃõóôïíÌåôôåòèåáäÏðôéïî±½Æáìóå¼ü¾ÃõóôïíÌåôôåòèåáäÏðôéïî²½Æáìóå¼ü¾ÃõóôïíÌåôôåòèåáäÏðôéïî³½Æáìóå¼ü¾ÃõóôïíÓéçîáôõòåÏðôéïî±½Æáìóå¼ü¾ÃõóôïíÓéçîáôõòåÏðôéïî²½Æáìóå¼ü¾ÉîãìõäåÅóñ½Æáìóå¼ü¾ÁôôïòîåùÃìáóóéæéãáôéïî½°"/>
  </w:docVars>
  <w:rsids>
    <w:rsidRoot w:val="00C4395A"/>
    <w:rsid w:val="00010E68"/>
    <w:rsid w:val="00091BB3"/>
    <w:rsid w:val="000B5C6B"/>
    <w:rsid w:val="0018624E"/>
    <w:rsid w:val="002662DB"/>
    <w:rsid w:val="002B4CF4"/>
    <w:rsid w:val="002D2AEA"/>
    <w:rsid w:val="0050404B"/>
    <w:rsid w:val="0051553C"/>
    <w:rsid w:val="00707298"/>
    <w:rsid w:val="0084179E"/>
    <w:rsid w:val="00872B91"/>
    <w:rsid w:val="00A67DBE"/>
    <w:rsid w:val="00AD0B74"/>
    <w:rsid w:val="00B4213A"/>
    <w:rsid w:val="00B804DE"/>
    <w:rsid w:val="00BB555B"/>
    <w:rsid w:val="00C4395A"/>
    <w:rsid w:val="00C74BC7"/>
    <w:rsid w:val="00CB6A3D"/>
    <w:rsid w:val="00CD7DD1"/>
    <w:rsid w:val="00D2187A"/>
    <w:rsid w:val="00D71750"/>
    <w:rsid w:val="00ED4989"/>
    <w:rsid w:val="00F5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943443A"/>
  <w15:docId w15:val="{48F045A7-42D0-45C1-95C6-49AD4BEB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53C"/>
    <w:rPr>
      <w:rFonts w:eastAsiaTheme="minorHAnsi" w:cstheme="minorBidi"/>
      <w:sz w:val="25"/>
      <w:szCs w:val="22"/>
    </w:rPr>
  </w:style>
  <w:style w:type="paragraph" w:styleId="Heading1">
    <w:name w:val="heading 1"/>
    <w:basedOn w:val="Normal"/>
    <w:next w:val="BodyText"/>
    <w:uiPriority w:val="9"/>
    <w:qFormat/>
    <w:rsid w:val="00CB6A3D"/>
    <w:pPr>
      <w:keepNext/>
      <w:numPr>
        <w:numId w:val="1"/>
      </w:numPr>
      <w:spacing w:after="250"/>
      <w:ind w:right="1440"/>
      <w:jc w:val="center"/>
      <w:outlineLvl w:val="0"/>
    </w:pPr>
    <w:rPr>
      <w:rFonts w:eastAsiaTheme="majorEastAsia" w:cs="Times New Roman"/>
      <w:b/>
      <w:bCs/>
      <w:caps/>
      <w:szCs w:val="28"/>
      <w:u w:val="single"/>
    </w:rPr>
  </w:style>
  <w:style w:type="paragraph" w:styleId="Heading2">
    <w:name w:val="heading 2"/>
    <w:basedOn w:val="Normal"/>
    <w:next w:val="BodyText"/>
    <w:uiPriority w:val="9"/>
    <w:unhideWhenUsed/>
    <w:qFormat/>
    <w:rsid w:val="00CB6A3D"/>
    <w:pPr>
      <w:keepNext/>
      <w:numPr>
        <w:ilvl w:val="1"/>
        <w:numId w:val="1"/>
      </w:numPr>
      <w:spacing w:after="250"/>
      <w:outlineLvl w:val="1"/>
    </w:pPr>
    <w:rPr>
      <w:rFonts w:eastAsiaTheme="majorEastAsia" w:cs="Times New Roman"/>
      <w:b/>
      <w:bCs/>
      <w:szCs w:val="26"/>
      <w:u w:val="single"/>
    </w:rPr>
  </w:style>
  <w:style w:type="paragraph" w:styleId="Heading3">
    <w:name w:val="heading 3"/>
    <w:basedOn w:val="Normal"/>
    <w:next w:val="BodyText"/>
    <w:uiPriority w:val="9"/>
    <w:unhideWhenUsed/>
    <w:qFormat/>
    <w:rsid w:val="00CB6A3D"/>
    <w:pPr>
      <w:keepNext/>
      <w:numPr>
        <w:ilvl w:val="2"/>
        <w:numId w:val="1"/>
      </w:numPr>
      <w:spacing w:after="250"/>
      <w:outlineLvl w:val="2"/>
    </w:pPr>
    <w:rPr>
      <w:rFonts w:eastAsiaTheme="majorEastAsia" w:cs="Times New Roman"/>
      <w:b/>
      <w:bCs/>
    </w:rPr>
  </w:style>
  <w:style w:type="paragraph" w:styleId="Heading4">
    <w:name w:val="heading 4"/>
    <w:basedOn w:val="Normal"/>
    <w:next w:val="BodyText"/>
    <w:uiPriority w:val="9"/>
    <w:unhideWhenUsed/>
    <w:qFormat/>
    <w:rsid w:val="00CB6A3D"/>
    <w:pPr>
      <w:numPr>
        <w:ilvl w:val="3"/>
        <w:numId w:val="1"/>
      </w:numPr>
      <w:spacing w:after="250"/>
      <w:outlineLvl w:val="3"/>
    </w:pPr>
    <w:rPr>
      <w:rFonts w:eastAsiaTheme="majorEastAsia" w:cs="Times New Roman"/>
      <w:bCs/>
      <w:iCs/>
    </w:rPr>
  </w:style>
  <w:style w:type="paragraph" w:styleId="Heading5">
    <w:name w:val="heading 5"/>
    <w:basedOn w:val="Normal"/>
    <w:next w:val="BodyText"/>
    <w:uiPriority w:val="9"/>
    <w:unhideWhenUsed/>
    <w:qFormat/>
    <w:rsid w:val="00CB6A3D"/>
    <w:pPr>
      <w:numPr>
        <w:ilvl w:val="4"/>
        <w:numId w:val="1"/>
      </w:numPr>
      <w:spacing w:after="250"/>
      <w:outlineLvl w:val="4"/>
    </w:pPr>
    <w:rPr>
      <w:rFonts w:eastAsiaTheme="majorEastAsia" w:cs="Times New Roman"/>
    </w:rPr>
  </w:style>
  <w:style w:type="paragraph" w:styleId="Heading6">
    <w:name w:val="heading 6"/>
    <w:basedOn w:val="Normal"/>
    <w:next w:val="BodyText"/>
    <w:uiPriority w:val="9"/>
    <w:unhideWhenUsed/>
    <w:qFormat/>
    <w:rsid w:val="00CB6A3D"/>
    <w:pPr>
      <w:numPr>
        <w:ilvl w:val="5"/>
        <w:numId w:val="1"/>
      </w:numPr>
      <w:spacing w:after="250"/>
      <w:outlineLvl w:val="5"/>
    </w:pPr>
    <w:rPr>
      <w:rFonts w:eastAsiaTheme="majorEastAsia" w:cs="Times New Roman"/>
      <w:iCs/>
    </w:rPr>
  </w:style>
  <w:style w:type="paragraph" w:styleId="Heading7">
    <w:name w:val="heading 7"/>
    <w:basedOn w:val="Normal"/>
    <w:next w:val="BodyText"/>
    <w:uiPriority w:val="9"/>
    <w:unhideWhenUsed/>
    <w:qFormat/>
    <w:rsid w:val="00CB6A3D"/>
    <w:pPr>
      <w:numPr>
        <w:ilvl w:val="6"/>
        <w:numId w:val="1"/>
      </w:numPr>
      <w:spacing w:after="250"/>
      <w:outlineLvl w:val="6"/>
    </w:pPr>
    <w:rPr>
      <w:rFonts w:eastAsiaTheme="majorEastAsia" w:cs="Times New Roman"/>
      <w:iCs/>
    </w:rPr>
  </w:style>
  <w:style w:type="paragraph" w:styleId="Heading8">
    <w:name w:val="heading 8"/>
    <w:basedOn w:val="Normal"/>
    <w:next w:val="BodyText"/>
    <w:uiPriority w:val="9"/>
    <w:unhideWhenUsed/>
    <w:qFormat/>
    <w:rsid w:val="00CB6A3D"/>
    <w:pPr>
      <w:numPr>
        <w:ilvl w:val="7"/>
        <w:numId w:val="1"/>
      </w:numPr>
      <w:spacing w:after="250"/>
      <w:outlineLvl w:val="7"/>
    </w:pPr>
    <w:rPr>
      <w:rFonts w:eastAsiaTheme="majorEastAsia" w:cs="Times New Roman"/>
      <w:szCs w:val="20"/>
    </w:rPr>
  </w:style>
  <w:style w:type="paragraph" w:styleId="Heading9">
    <w:name w:val="heading 9"/>
    <w:basedOn w:val="Normal"/>
    <w:next w:val="BodyText"/>
    <w:uiPriority w:val="9"/>
    <w:unhideWhenUsed/>
    <w:qFormat/>
    <w:rsid w:val="00CB6A3D"/>
    <w:pPr>
      <w:numPr>
        <w:ilvl w:val="8"/>
        <w:numId w:val="1"/>
      </w:numPr>
      <w:spacing w:after="250"/>
      <w:outlineLvl w:val="8"/>
    </w:pPr>
    <w:rPr>
      <w:rFonts w:eastAsiaTheme="majorEastAsia" w:cs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Single Spacing"/>
    <w:basedOn w:val="Normal"/>
    <w:link w:val="BodyTextChar"/>
    <w:qFormat/>
    <w:rsid w:val="00CB6A3D"/>
    <w:pPr>
      <w:spacing w:after="250"/>
      <w:ind w:firstLine="720"/>
    </w:pPr>
  </w:style>
  <w:style w:type="paragraph" w:customStyle="1" w:styleId="Office">
    <w:name w:val="Office"/>
    <w:basedOn w:val="Header"/>
    <w:uiPriority w:val="39"/>
    <w:semiHidden/>
    <w:rsid w:val="00CB6A3D"/>
    <w:pPr>
      <w:ind w:left="1080"/>
    </w:pPr>
    <w:rPr>
      <w:rFonts w:ascii="Arial Narrow" w:hAnsi="Arial Narrow"/>
      <w:b/>
      <w:spacing w:val="10"/>
      <w:sz w:val="20"/>
    </w:rPr>
  </w:style>
  <w:style w:type="paragraph" w:customStyle="1" w:styleId="BlockQuote">
    <w:name w:val="BlockQuote"/>
    <w:basedOn w:val="Normal"/>
    <w:next w:val="BodyText"/>
    <w:qFormat/>
    <w:rsid w:val="00CB6A3D"/>
    <w:pPr>
      <w:spacing w:after="250"/>
      <w:ind w:left="1440" w:right="144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CB6A3D"/>
    <w:pPr>
      <w:spacing w:after="250"/>
      <w:ind w:left="360" w:right="720" w:hanging="360"/>
    </w:pPr>
    <w:rPr>
      <w:caps/>
      <w:noProof/>
    </w:rPr>
  </w:style>
  <w:style w:type="paragraph" w:customStyle="1" w:styleId="AddresseeNames">
    <w:name w:val="AddresseeNames"/>
    <w:basedOn w:val="Header"/>
    <w:uiPriority w:val="99"/>
    <w:semiHidden/>
    <w:rsid w:val="00CB6A3D"/>
  </w:style>
  <w:style w:type="paragraph" w:customStyle="1" w:styleId="RecipConfidentiality">
    <w:name w:val="RecipConfidentiality"/>
    <w:basedOn w:val="Normal"/>
    <w:next w:val="Address"/>
    <w:semiHidden/>
    <w:unhideWhenUsed/>
    <w:rsid w:val="00CB6A3D"/>
    <w:rPr>
      <w:b/>
      <w:caps/>
      <w:szCs w:val="24"/>
      <w:u w:val="single"/>
    </w:rPr>
  </w:style>
  <w:style w:type="paragraph" w:styleId="Header">
    <w:name w:val="header"/>
    <w:basedOn w:val="Normal"/>
    <w:uiPriority w:val="99"/>
    <w:unhideWhenUsed/>
    <w:rsid w:val="00CB6A3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CB6A3D"/>
    <w:pPr>
      <w:tabs>
        <w:tab w:val="center" w:pos="4680"/>
        <w:tab w:val="right" w:pos="9360"/>
      </w:tabs>
    </w:pPr>
    <w:rPr>
      <w:sz w:val="4"/>
    </w:rPr>
  </w:style>
  <w:style w:type="paragraph" w:customStyle="1" w:styleId="CenteredHeading">
    <w:name w:val="Centered Heading"/>
    <w:basedOn w:val="Normal"/>
    <w:next w:val="BodyText"/>
    <w:qFormat/>
    <w:rsid w:val="00CB6A3D"/>
    <w:pPr>
      <w:keepNext/>
      <w:spacing w:after="250"/>
      <w:jc w:val="center"/>
    </w:pPr>
    <w:rPr>
      <w:b/>
      <w:u w:val="single"/>
    </w:rPr>
  </w:style>
  <w:style w:type="paragraph" w:styleId="FootnoteText">
    <w:name w:val="footnote text"/>
    <w:basedOn w:val="Normal"/>
    <w:semiHidden/>
    <w:rsid w:val="00CB6A3D"/>
  </w:style>
  <w:style w:type="paragraph" w:customStyle="1" w:styleId="LHOfficesColor">
    <w:name w:val="LHOffices_Color"/>
    <w:basedOn w:val="Normal"/>
    <w:uiPriority w:val="99"/>
    <w:semiHidden/>
    <w:rsid w:val="00CB6A3D"/>
    <w:pPr>
      <w:jc w:val="right"/>
    </w:pPr>
    <w:rPr>
      <w:rFonts w:ascii="Arial" w:hAnsi="Arial"/>
      <w:color w:val="996633"/>
      <w:sz w:val="18"/>
    </w:rPr>
  </w:style>
  <w:style w:type="paragraph" w:customStyle="1" w:styleId="FooterLogoSideText">
    <w:name w:val="FooterLogoSideText"/>
    <w:basedOn w:val="Normal"/>
    <w:uiPriority w:val="39"/>
    <w:semiHidden/>
    <w:rsid w:val="00CB6A3D"/>
    <w:rPr>
      <w:rFonts w:ascii="Arial" w:hAnsi="Arial"/>
      <w:b/>
      <w:sz w:val="16"/>
    </w:rPr>
  </w:style>
  <w:style w:type="paragraph" w:customStyle="1" w:styleId="LHAddress">
    <w:name w:val="LHAddress"/>
    <w:basedOn w:val="Normal"/>
    <w:uiPriority w:val="99"/>
    <w:semiHidden/>
    <w:rsid w:val="00CB6A3D"/>
    <w:pPr>
      <w:spacing w:after="60"/>
      <w:jc w:val="right"/>
    </w:pPr>
    <w:rPr>
      <w:rFonts w:ascii="Arial" w:hAnsi="Arial"/>
      <w:sz w:val="16"/>
    </w:rPr>
  </w:style>
  <w:style w:type="character" w:customStyle="1" w:styleId="DocID">
    <w:name w:val="DocID"/>
    <w:basedOn w:val="DefaultParagraphFont"/>
    <w:uiPriority w:val="39"/>
    <w:unhideWhenUsed/>
    <w:rsid w:val="00CB6A3D"/>
    <w:rPr>
      <w:sz w:val="16"/>
    </w:rPr>
  </w:style>
  <w:style w:type="paragraph" w:styleId="Salutation">
    <w:name w:val="Salutation"/>
    <w:basedOn w:val="Normal"/>
    <w:next w:val="Normal"/>
    <w:semiHidden/>
    <w:rsid w:val="00CB6A3D"/>
    <w:pPr>
      <w:spacing w:after="250"/>
    </w:pPr>
  </w:style>
  <w:style w:type="paragraph" w:customStyle="1" w:styleId="ReLine">
    <w:name w:val="Re Line"/>
    <w:basedOn w:val="Normal"/>
    <w:uiPriority w:val="10"/>
    <w:rsid w:val="00CB6A3D"/>
    <w:pPr>
      <w:spacing w:after="250"/>
      <w:ind w:left="1440" w:hanging="720"/>
    </w:pPr>
  </w:style>
  <w:style w:type="paragraph" w:customStyle="1" w:styleId="DeliveryMethod">
    <w:name w:val="DeliveryMethod"/>
    <w:basedOn w:val="Normal"/>
    <w:uiPriority w:val="10"/>
    <w:rsid w:val="00CB6A3D"/>
    <w:pPr>
      <w:spacing w:after="250"/>
      <w:contextualSpacing/>
    </w:pPr>
    <w:rPr>
      <w:b/>
      <w:bCs/>
      <w:i/>
      <w:szCs w:val="24"/>
    </w:rPr>
  </w:style>
  <w:style w:type="paragraph" w:styleId="Closing">
    <w:name w:val="Closing"/>
    <w:basedOn w:val="Normal"/>
    <w:uiPriority w:val="10"/>
    <w:rsid w:val="00CB6A3D"/>
    <w:pPr>
      <w:keepNext/>
      <w:spacing w:after="720"/>
      <w:ind w:left="5040"/>
      <w:contextualSpacing/>
    </w:pPr>
  </w:style>
  <w:style w:type="character" w:styleId="PageNumber">
    <w:name w:val="page number"/>
    <w:basedOn w:val="DefaultParagraphFont"/>
    <w:semiHidden/>
    <w:rsid w:val="00CB6A3D"/>
    <w:rPr>
      <w:noProof w:val="0"/>
      <w:lang w:val="en-US"/>
    </w:rPr>
  </w:style>
  <w:style w:type="paragraph" w:styleId="Date">
    <w:name w:val="Date"/>
    <w:basedOn w:val="Normal"/>
    <w:next w:val="Normal"/>
    <w:uiPriority w:val="10"/>
    <w:rsid w:val="00CB6A3D"/>
    <w:pPr>
      <w:spacing w:before="720" w:after="360"/>
      <w:jc w:val="center"/>
    </w:pPr>
  </w:style>
  <w:style w:type="paragraph" w:customStyle="1" w:styleId="RecipDelivery">
    <w:name w:val="RecipDelivery"/>
    <w:basedOn w:val="Normal"/>
    <w:next w:val="Address"/>
    <w:semiHidden/>
    <w:unhideWhenUsed/>
    <w:rsid w:val="00CB6A3D"/>
    <w:pPr>
      <w:spacing w:after="120"/>
    </w:pPr>
    <w:rPr>
      <w:b/>
      <w:i/>
      <w:szCs w:val="24"/>
    </w:rPr>
  </w:style>
  <w:style w:type="paragraph" w:customStyle="1" w:styleId="bcc">
    <w:name w:val="bcc"/>
    <w:basedOn w:val="Normal"/>
    <w:uiPriority w:val="99"/>
    <w:semiHidden/>
    <w:rsid w:val="00CB6A3D"/>
    <w:pPr>
      <w:ind w:left="720" w:hanging="720"/>
    </w:pPr>
  </w:style>
  <w:style w:type="paragraph" w:customStyle="1" w:styleId="cc">
    <w:name w:val="cc"/>
    <w:basedOn w:val="Normal"/>
    <w:uiPriority w:val="99"/>
    <w:semiHidden/>
    <w:rsid w:val="00CB6A3D"/>
    <w:pPr>
      <w:ind w:left="720" w:hanging="720"/>
    </w:pPr>
  </w:style>
  <w:style w:type="paragraph" w:customStyle="1" w:styleId="Address">
    <w:name w:val="Address"/>
    <w:basedOn w:val="Normal"/>
    <w:uiPriority w:val="99"/>
    <w:semiHidden/>
    <w:rsid w:val="00CB6A3D"/>
    <w:rPr>
      <w:szCs w:val="24"/>
    </w:rPr>
  </w:style>
  <w:style w:type="paragraph" w:customStyle="1" w:styleId="ConfidentialityPhrase">
    <w:name w:val="ConfidentialityPhrase"/>
    <w:basedOn w:val="Normal"/>
    <w:uiPriority w:val="10"/>
    <w:rsid w:val="00CB6A3D"/>
    <w:pPr>
      <w:spacing w:after="360"/>
      <w:contextualSpacing/>
      <w:jc w:val="center"/>
    </w:pPr>
    <w:rPr>
      <w:b/>
      <w:szCs w:val="24"/>
    </w:rPr>
  </w:style>
  <w:style w:type="paragraph" w:customStyle="1" w:styleId="Initials">
    <w:name w:val="Initials"/>
    <w:basedOn w:val="Normal"/>
    <w:uiPriority w:val="99"/>
    <w:semiHidden/>
    <w:rsid w:val="00CB6A3D"/>
    <w:rPr>
      <w:szCs w:val="24"/>
    </w:rPr>
  </w:style>
  <w:style w:type="paragraph" w:customStyle="1" w:styleId="enclosure">
    <w:name w:val="enclosure"/>
    <w:basedOn w:val="Normal"/>
    <w:next w:val="Normal"/>
    <w:uiPriority w:val="39"/>
    <w:semiHidden/>
    <w:rsid w:val="00CB6A3D"/>
    <w:pPr>
      <w:contextualSpacing/>
    </w:pPr>
    <w:rPr>
      <w:szCs w:val="24"/>
    </w:rPr>
  </w:style>
  <w:style w:type="paragraph" w:styleId="Signature">
    <w:name w:val="Signature"/>
    <w:basedOn w:val="Normal"/>
    <w:uiPriority w:val="99"/>
    <w:unhideWhenUsed/>
    <w:rsid w:val="00CB6A3D"/>
    <w:pPr>
      <w:keepNext/>
      <w:ind w:left="5040"/>
    </w:pPr>
  </w:style>
  <w:style w:type="paragraph" w:customStyle="1" w:styleId="AuthorNameLetterhead">
    <w:name w:val="AuthorNameLetterhead"/>
    <w:basedOn w:val="Normal"/>
    <w:uiPriority w:val="99"/>
    <w:semiHidden/>
    <w:rsid w:val="00CB6A3D"/>
    <w:pPr>
      <w:spacing w:before="250"/>
    </w:pPr>
    <w:rPr>
      <w:smallCaps/>
      <w:sz w:val="18"/>
    </w:rPr>
  </w:style>
  <w:style w:type="paragraph" w:customStyle="1" w:styleId="AuthorInfoLetterhead">
    <w:name w:val="AuthorInfoLetterhead"/>
    <w:basedOn w:val="Normal"/>
    <w:uiPriority w:val="99"/>
    <w:semiHidden/>
    <w:rsid w:val="00CB6A3D"/>
    <w:rPr>
      <w:sz w:val="14"/>
    </w:rPr>
  </w:style>
  <w:style w:type="character" w:styleId="Hyperlink">
    <w:name w:val="Hyperlink"/>
    <w:basedOn w:val="DefaultParagraphFont"/>
    <w:semiHidden/>
    <w:rsid w:val="00CB6A3D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B6A3D"/>
    <w:pPr>
      <w:spacing w:after="250"/>
      <w:ind w:left="1080" w:right="720" w:hanging="360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B6A3D"/>
    <w:pPr>
      <w:spacing w:after="250"/>
      <w:ind w:left="1800" w:right="720" w:hanging="360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B6A3D"/>
    <w:pPr>
      <w:spacing w:after="250"/>
      <w:ind w:left="2520" w:right="720" w:hanging="360"/>
    </w:pPr>
    <w:rPr>
      <w:noProof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B6A3D"/>
    <w:pPr>
      <w:spacing w:after="250"/>
      <w:ind w:left="3240" w:right="720" w:hanging="360"/>
    </w:pPr>
    <w:rPr>
      <w:noProof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B6A3D"/>
    <w:pPr>
      <w:spacing w:after="250"/>
      <w:ind w:left="3960" w:right="720" w:hanging="360"/>
    </w:pPr>
    <w:rPr>
      <w:noProof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B6A3D"/>
    <w:pPr>
      <w:spacing w:after="250"/>
      <w:ind w:left="4680" w:right="720" w:hanging="360"/>
    </w:pPr>
    <w:rPr>
      <w:noProof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B6A3D"/>
    <w:pPr>
      <w:spacing w:after="250"/>
      <w:ind w:left="5400" w:right="720" w:hanging="360"/>
    </w:pPr>
    <w:rPr>
      <w:noProof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B6A3D"/>
    <w:pPr>
      <w:spacing w:after="250"/>
      <w:ind w:left="6120" w:right="720" w:hanging="360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CB6A3D"/>
    <w:pPr>
      <w:keepLines/>
      <w:numPr>
        <w:numId w:val="0"/>
      </w:numPr>
      <w:ind w:right="0"/>
      <w:outlineLvl w:val="9"/>
    </w:pPr>
    <w:rPr>
      <w:rFonts w:asciiTheme="majorHAnsi" w:hAnsiTheme="majorHAnsi" w:cstheme="majorBidi"/>
      <w:color w:val="000000" w:themeColor="text1"/>
      <w:u w:val="none"/>
    </w:rPr>
  </w:style>
  <w:style w:type="paragraph" w:customStyle="1" w:styleId="TOCPage">
    <w:name w:val="TOC Page"/>
    <w:basedOn w:val="Normal"/>
    <w:uiPriority w:val="39"/>
    <w:unhideWhenUsed/>
    <w:qFormat/>
    <w:rsid w:val="00CB6A3D"/>
    <w:pPr>
      <w:spacing w:after="250"/>
      <w:jc w:val="right"/>
    </w:pPr>
    <w:rPr>
      <w:b/>
    </w:rPr>
  </w:style>
  <w:style w:type="paragraph" w:customStyle="1" w:styleId="DoubleSpacing">
    <w:name w:val="Double Spacing"/>
    <w:basedOn w:val="BodyText"/>
    <w:qFormat/>
    <w:rsid w:val="00CB6A3D"/>
    <w:pPr>
      <w:spacing w:line="480" w:lineRule="auto"/>
    </w:pPr>
  </w:style>
  <w:style w:type="paragraph" w:customStyle="1" w:styleId="OfficeAddress">
    <w:name w:val="OfficeAddress"/>
    <w:basedOn w:val="Office"/>
    <w:uiPriority w:val="39"/>
    <w:semiHidden/>
    <w:rsid w:val="00CB6A3D"/>
    <w:pPr>
      <w:spacing w:before="860"/>
      <w:ind w:left="259"/>
      <w:contextualSpacing/>
    </w:pPr>
    <w:rPr>
      <w:rFonts w:ascii="Arial" w:hAnsi="Arial"/>
      <w:b w:val="0"/>
      <w:spacing w:val="0"/>
      <w:sz w:val="16"/>
    </w:rPr>
  </w:style>
  <w:style w:type="paragraph" w:customStyle="1" w:styleId="Logo">
    <w:name w:val="Logo"/>
    <w:basedOn w:val="Normal"/>
    <w:uiPriority w:val="99"/>
    <w:rsid w:val="00CB6A3D"/>
    <w:pPr>
      <w:jc w:val="right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A3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sid w:val="00CB6A3D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3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6A3D"/>
    <w:rPr>
      <w:color w:val="808080"/>
    </w:rPr>
  </w:style>
  <w:style w:type="paragraph" w:customStyle="1" w:styleId="DateInHeader">
    <w:name w:val="DateInHeader"/>
    <w:basedOn w:val="Header"/>
    <w:uiPriority w:val="39"/>
    <w:semiHidden/>
    <w:qFormat/>
    <w:rsid w:val="00CB6A3D"/>
  </w:style>
  <w:style w:type="paragraph" w:customStyle="1" w:styleId="Addressee">
    <w:name w:val="Addressee"/>
    <w:basedOn w:val="Normal"/>
    <w:uiPriority w:val="99"/>
    <w:semiHidden/>
    <w:qFormat/>
    <w:rsid w:val="00CB6A3D"/>
    <w:rPr>
      <w:color w:val="000000" w:themeColor="text1"/>
    </w:rPr>
  </w:style>
  <w:style w:type="paragraph" w:customStyle="1" w:styleId="AfterQuote">
    <w:name w:val="AfterQuote"/>
    <w:basedOn w:val="Normal"/>
    <w:next w:val="BodyText"/>
    <w:qFormat/>
    <w:rsid w:val="00CB6A3D"/>
    <w:pPr>
      <w:spacing w:after="250"/>
    </w:pPr>
  </w:style>
  <w:style w:type="paragraph" w:customStyle="1" w:styleId="Filename">
    <w:name w:val="Filename"/>
    <w:basedOn w:val="Normal"/>
    <w:uiPriority w:val="39"/>
    <w:semiHidden/>
    <w:qFormat/>
    <w:rsid w:val="00CB6A3D"/>
    <w:rPr>
      <w:caps/>
      <w:sz w:val="16"/>
    </w:rPr>
  </w:style>
  <w:style w:type="paragraph" w:customStyle="1" w:styleId="PolicyQuote">
    <w:name w:val="PolicyQuote"/>
    <w:basedOn w:val="Normal"/>
    <w:rsid w:val="00CB6A3D"/>
    <w:pPr>
      <w:spacing w:after="250" w:line="250" w:lineRule="exact"/>
      <w:ind w:left="1440" w:right="1440"/>
    </w:pPr>
    <w:rPr>
      <w:rFonts w:ascii="Arial" w:hAnsi="Arial"/>
      <w:sz w:val="24"/>
    </w:rPr>
  </w:style>
  <w:style w:type="character" w:customStyle="1" w:styleId="BodyTextChar">
    <w:name w:val="Body Text Char"/>
    <w:aliases w:val="Single Spacing Char"/>
    <w:basedOn w:val="DefaultParagraphFont"/>
    <w:link w:val="BodyText"/>
    <w:rsid w:val="00CB6A3D"/>
    <w:rPr>
      <w:rFonts w:eastAsiaTheme="minorHAnsi" w:cstheme="minorBidi"/>
      <w:sz w:val="25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B6A3D"/>
    <w:rPr>
      <w:rFonts w:eastAsiaTheme="minorHAnsi" w:cstheme="minorBidi"/>
      <w:sz w:val="4"/>
      <w:szCs w:val="22"/>
    </w:rPr>
  </w:style>
  <w:style w:type="numbering" w:styleId="111111">
    <w:name w:val="Outline List 2"/>
    <w:basedOn w:val="NoList"/>
    <w:uiPriority w:val="99"/>
    <w:semiHidden/>
    <w:unhideWhenUsed/>
    <w:rsid w:val="00CB6A3D"/>
    <w:pPr>
      <w:numPr>
        <w:numId w:val="2"/>
      </w:numPr>
    </w:pPr>
  </w:style>
  <w:style w:type="paragraph" w:customStyle="1" w:styleId="PS">
    <w:name w:val="PS"/>
    <w:basedOn w:val="Normal"/>
    <w:qFormat/>
    <w:rsid w:val="00CB6A3D"/>
  </w:style>
  <w:style w:type="paragraph" w:customStyle="1" w:styleId="ConfidentialityPhraseP2Header">
    <w:name w:val="ConfidentialityPhraseP2Header"/>
    <w:basedOn w:val="ConfidentialityPhrase"/>
    <w:uiPriority w:val="99"/>
    <w:semiHidden/>
    <w:rsid w:val="00CB6A3D"/>
    <w:pPr>
      <w:spacing w:after="0"/>
      <w:jc w:val="right"/>
    </w:pPr>
  </w:style>
  <w:style w:type="paragraph" w:customStyle="1" w:styleId="LHOffices">
    <w:name w:val="LHOffices"/>
    <w:basedOn w:val="Normal"/>
    <w:uiPriority w:val="99"/>
    <w:qFormat/>
    <w:rsid w:val="00ED4989"/>
    <w:pPr>
      <w:ind w:left="7"/>
      <w:jc w:val="right"/>
    </w:pPr>
    <w:rPr>
      <w:rFonts w:ascii="Arial" w:hAnsi="Arial"/>
      <w:sz w:val="18"/>
    </w:rPr>
  </w:style>
  <w:style w:type="paragraph" w:customStyle="1" w:styleId="FooterLogo">
    <w:name w:val="FooterLogo"/>
    <w:basedOn w:val="Normal"/>
    <w:semiHidden/>
    <w:qFormat/>
    <w:rsid w:val="00ED4989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HB%20Templates\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AA9E84928A48E393919B3293E8C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1BF87-7E79-4457-A3A5-744D78DB7E4C}"/>
      </w:docPartPr>
      <w:docPartBody>
        <w:p w:rsidR="00DF0417" w:rsidRDefault="00DF0417"/>
      </w:docPartBody>
    </w:docPart>
    <w:docPart>
      <w:docPartPr>
        <w:name w:val="C59AADE57FCC44DA8EFFADEFD7242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27247-8F74-4641-887D-B998CCD5DCB1}"/>
      </w:docPartPr>
      <w:docPartBody>
        <w:p w:rsidR="00DF0417" w:rsidRDefault="00DF0417"/>
      </w:docPartBody>
    </w:docPart>
    <w:docPart>
      <w:docPartPr>
        <w:name w:val="4ECF0A22DF18487B89A6766F25C37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D38FB-CF5C-4274-AE85-3897A37F38D2}"/>
      </w:docPartPr>
      <w:docPartBody>
        <w:p w:rsidR="00DF0417" w:rsidRDefault="00DF0417"/>
      </w:docPartBody>
    </w:docPart>
    <w:docPart>
      <w:docPartPr>
        <w:name w:val="492EA8123FFC4CCBB48BAA1753923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B4B6-5819-449F-8144-A4ADBB8388F4}"/>
      </w:docPartPr>
      <w:docPartBody>
        <w:p w:rsidR="00DF0417" w:rsidRDefault="00DF0417"/>
      </w:docPartBody>
    </w:docPart>
    <w:docPart>
      <w:docPartPr>
        <w:name w:val="2CCA3B52DFFA4B518595225F3044D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47551-F79D-46BF-9216-F0D6E78D3BC4}"/>
      </w:docPartPr>
      <w:docPartBody>
        <w:p w:rsidR="00DF0417" w:rsidRDefault="00DF0417"/>
      </w:docPartBody>
    </w:docPart>
    <w:docPart>
      <w:docPartPr>
        <w:name w:val="12418C68BEC342739506F04B1B63C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C563D-8FC4-4DCE-9EB8-2EE0A5209DEE}"/>
      </w:docPartPr>
      <w:docPartBody>
        <w:p w:rsidR="00DF0417" w:rsidRDefault="00DF0417"/>
      </w:docPartBody>
    </w:docPart>
    <w:docPart>
      <w:docPartPr>
        <w:name w:val="209C10380626416A98223BA526FC8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B281C-BAFE-49E1-ACF9-03702C466A93}"/>
      </w:docPartPr>
      <w:docPartBody>
        <w:p w:rsidR="00DF0417" w:rsidRDefault="00DF0417"/>
      </w:docPartBody>
    </w:docPart>
    <w:docPart>
      <w:docPartPr>
        <w:name w:val="E89073FF5B8A4BAC971150851D8D8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ADA2E-A2C6-454E-ACC8-718CC2A370DA}"/>
      </w:docPartPr>
      <w:docPartBody>
        <w:p w:rsidR="00DF0417" w:rsidRDefault="00DF0417"/>
      </w:docPartBody>
    </w:docPart>
    <w:docPart>
      <w:docPartPr>
        <w:name w:val="DD974DB6CF434D7592AEC13D0E6B6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5090E-D1E4-4543-828E-722DBC7711FD}"/>
      </w:docPartPr>
      <w:docPartBody>
        <w:p w:rsidR="00DF0417" w:rsidRDefault="00DF04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F9"/>
    <w:rsid w:val="00BC1848"/>
    <w:rsid w:val="00BD66F9"/>
    <w:rsid w:val="00D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6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Brief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2017-04-12T07:00:00+00:00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Nickname xmlns="http://schemas.microsoft.com/sharepoint/v3" xsi:nil="true"/>
    <DocketNumber xmlns="dc463f71-b30c-4ab2-9473-d307f9d35888">160479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docData xmlns="http://schemas.payneconsulting.formsassistant">
  <Products>
    <ProductID>401</ProductID>
    <CategoryID>14</CategoryID>
    <ModelNumber>TCKLR1</ModelNumber>
    <ModelName>Fake Moustache Translator</ModelName>
    <ProductImage>image.gif</ProductImage>
    <UnitCost>599.99</UnitCost>
    <Description>Fake Moustache Translator attaches between nose and mouth to double as a language translator and identity concealer. Sophisticated electronics translate your voice into the desired language. Wriggle your nose to toggle between Spanish, English, French, and Arabic. Excellent on diplomatic missions.</Description>
  </Products>
  <Products>
    <ProductID>404</ProductID>
    <CategoryID>14</CategoryID>
    <ModelNumber>JWLTRANS6</ModelNumber>
    <ModelName>Interpreter Earrings</ModelName>
    <ProductImage>image.gif</ProductImage>
    <UnitCost>459.99</UnitCost>
    <Description>The simple elegance of our stylish monosex earrings accents any wardrobe, but their clean lines mask the sophisticated technology within. Twist the lower half to engage a translator function that intercepts spoken words in any language and converts them to the wearer's native tongue. Warning: do not use in conjunction with our Fake Moustache Translator product, as the resulting feedback loop makes any language sound like Pig Latin.</Description>
  </Products>
  <Products>
    <ProductID>406</ProductID>
    <CategoryID>19</CategoryID>
    <ModelNumber>GRTWTCH9</ModelNumber>
    <ModelName>Multi-Purpose Watch</ModelName>
    <ProductImage>image.gif</ProductImage>
    <UnitCost>399.99</UnitCost>
    <Description>In the tradition of famous spy movies, the Multi Purpose Watch comes with every convenience! Installed with lighter, TV, camera, schedule-organizing software, MP3 player, water purifier, spotlight, and tire pump. Special feature: Displays current date and time. Kitchen sink add-on will be available in the fall of 2001.</Description>
  </Products>
  <Categories>
    <CategoryID>14</CategoryID>
    <CategoryName>Communications</CategoryName>
  </Categories>
  <Categories>
    <CategoryID>15</CategoryID>
    <CategoryName>Deception</CategoryName>
  </Categories>
  <Categories>
    <CategoryID>16</CategoryID>
    <CategoryName>Travel</CategoryName>
  </Categories>
  <Categories>
    <CategoryID>17</CategoryID>
    <CategoryName>Protection</CategoryName>
  </Categories>
  <Categories>
    <CategoryID>18</CategoryID>
    <CategoryName>Munitions</CategoryName>
  </Categories>
  <Categories>
    <CategoryID>19</CategoryID>
    <CategoryName>Tools</CategoryName>
  </Categories>
  <Categories>
    <CategoryID>20</CategoryID>
    <CategoryName>General</CategoryName>
  </Categories>
</doc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EAD9F-F57B-4E1F-B30E-41A73CDAF2F8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6a7bd91e-004b-490a-8704-e368d63d59a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EB0973E-AC41-4D8F-B1A0-B1A76866CEF4}">
  <ds:schemaRefs>
    <ds:schemaRef ds:uri="http://schemas.payneconsulting.formsassistant"/>
  </ds:schemaRefs>
</ds:datastoreItem>
</file>

<file path=customXml/itemProps3.xml><?xml version="1.0" encoding="utf-8"?>
<ds:datastoreItem xmlns:ds="http://schemas.openxmlformats.org/officeDocument/2006/customXml" ds:itemID="{2FF44826-4304-42D7-A421-EB2494B923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7F5BFE-FFCA-4D28-AD2D-330EABA006B7}"/>
</file>

<file path=customXml/itemProps5.xml><?xml version="1.0" encoding="utf-8"?>
<ds:datastoreItem xmlns:ds="http://schemas.openxmlformats.org/officeDocument/2006/customXml" ds:itemID="{02E5E546-6A6B-4AF8-B373-20AD283556C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555A603-8DEF-4656-A2B5-DC2F7FC6F8F4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Links>
    <vt:vector size="12" baseType="variant">
      <vt:variant>
        <vt:i4>8192120</vt:i4>
      </vt:variant>
      <vt:variant>
        <vt:i4>1676</vt:i4>
      </vt:variant>
      <vt:variant>
        <vt:i4>1025</vt:i4>
      </vt:variant>
      <vt:variant>
        <vt:i4>1</vt:i4>
      </vt:variant>
      <vt:variant>
        <vt:lpwstr>PG_Full_Color_Logo_RGB</vt:lpwstr>
      </vt:variant>
      <vt:variant>
        <vt:lpwstr/>
      </vt:variant>
      <vt:variant>
        <vt:i4>7012476</vt:i4>
      </vt:variant>
      <vt:variant>
        <vt:i4>-1</vt:i4>
      </vt:variant>
      <vt:variant>
        <vt:i4>1030</vt:i4>
      </vt:variant>
      <vt:variant>
        <vt:i4>1</vt:i4>
      </vt:variant>
      <vt:variant>
        <vt:lpwstr>PG_MarkOnly_Color_Logo_RGB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Brown</dc:creator>
  <cp:keywords/>
  <dc:description/>
  <cp:lastModifiedBy>Kredel, Ashley (UTC)</cp:lastModifiedBy>
  <cp:revision>2</cp:revision>
  <cp:lastPrinted>2017-04-12T20:41:00Z</cp:lastPrinted>
  <dcterms:created xsi:type="dcterms:W3CDTF">2017-04-13T18:27:00Z</dcterms:created>
  <dcterms:modified xsi:type="dcterms:W3CDTF">2017-04-13T18:27:00Z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4831-4591-2646.1</vt:lpwstr>
  </property>
  <property fmtid="{D5CDD505-2E9C-101B-9397-08002B2CF9AE}" pid="3" name="DocumentType">
    <vt:lpwstr>pgLetter</vt:lpwstr>
  </property>
  <property fmtid="{D5CDD505-2E9C-101B-9397-08002B2CF9AE}" pid="4" name="ContentTypeId">
    <vt:lpwstr>0x0101006E56B4D1795A2E4DB2F0B01679ED314A00E2DCAF503A5C8E4C9B6E2E02067B9A1D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