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10F3CE8" wp14:editId="40A0530B">
            <wp:simplePos x="0" y="0"/>
            <wp:positionH relativeFrom="column">
              <wp:posOffset>4086860</wp:posOffset>
            </wp:positionH>
            <wp:positionV relativeFrom="paragraph">
              <wp:posOffset>-85725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>
      <w:bookmarkStart w:id="0" w:name="_GoBack"/>
      <w:bookmarkEnd w:id="0"/>
    </w:p>
    <w:p w:rsidR="00592275" w:rsidRDefault="00592275"/>
    <w:p w:rsidR="00592275" w:rsidRDefault="00542D96">
      <w:pPr>
        <w:pStyle w:val="Date"/>
        <w:tabs>
          <w:tab w:val="right" w:pos="9648"/>
        </w:tabs>
      </w:pPr>
      <w:bookmarkStart w:id="1" w:name="Date"/>
      <w:r>
        <w:t>August 1</w:t>
      </w:r>
      <w:r w:rsidR="00F95387">
        <w:t>, 2016</w:t>
      </w:r>
    </w:p>
    <w:bookmarkEnd w:id="1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9307EA">
      <w:pPr>
        <w:tabs>
          <w:tab w:val="right" w:pos="9648"/>
        </w:tabs>
      </w:pPr>
      <w:r>
        <w:rPr>
          <w:u w:val="single"/>
        </w:rPr>
        <w:t>VIA WEB PORTAL</w:t>
      </w:r>
      <w:r w:rsidR="002C48A1">
        <w:tab/>
      </w:r>
      <w:bookmarkStart w:id="2" w:name="swiCMClientID"/>
      <w:bookmarkStart w:id="3" w:name="swiCMMatterID"/>
      <w:r w:rsidR="00935F01">
        <w:t>29208.0101</w:t>
      </w:r>
    </w:p>
    <w:bookmarkEnd w:id="2"/>
    <w:bookmarkEnd w:id="3"/>
    <w:p w:rsidR="00F75F77" w:rsidRDefault="000A36A8"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</w:p>
    <w:p w:rsidR="00FA5827" w:rsidRDefault="00FA5827"/>
    <w:p w:rsidR="0023778C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9307EA">
        <w:rPr>
          <w:rStyle w:val="ReLine"/>
        </w:rPr>
        <w:t>Docket TC-143691</w:t>
      </w:r>
      <w:r w:rsidR="00557AAA">
        <w:rPr>
          <w:rStyle w:val="ReLine"/>
        </w:rPr>
        <w:t xml:space="preserve"> and </w:t>
      </w:r>
      <w:r w:rsidR="00557AAA">
        <w:rPr>
          <w:rStyle w:val="ReLine"/>
        </w:rPr>
        <w:t>TC-160516</w:t>
      </w:r>
      <w:r w:rsidR="009307EA">
        <w:rPr>
          <w:rStyle w:val="ReLine"/>
        </w:rPr>
        <w:t xml:space="preserve">; </w:t>
      </w:r>
      <w:r w:rsidR="0023778C">
        <w:rPr>
          <w:rStyle w:val="ReLine"/>
        </w:rPr>
        <w:t xml:space="preserve">Speedishuttle Washington, LLC d/b/a Speedishuttle Seattle, </w:t>
      </w:r>
    </w:p>
    <w:p w:rsidR="00592275" w:rsidRDefault="0023778C" w:rsidP="00542D96">
      <w:pPr>
        <w:ind w:left="720" w:hanging="720"/>
      </w:pPr>
      <w:r>
        <w:rPr>
          <w:rStyle w:val="ReLine"/>
        </w:rPr>
        <w:tab/>
      </w:r>
      <w:bookmarkEnd w:id="4"/>
      <w:r w:rsidR="00542D96">
        <w:rPr>
          <w:rStyle w:val="ReLine"/>
        </w:rPr>
        <w:t>Speedishuttle’s Response to Shuttle Express’ Motion to Strike</w:t>
      </w:r>
    </w:p>
    <w:p w:rsidR="00592275" w:rsidRDefault="00F75F77">
      <w:bookmarkStart w:id="5" w:name="Salutation"/>
      <w:r>
        <w:t xml:space="preserve">Dear </w:t>
      </w:r>
      <w:r w:rsidR="000A36A8">
        <w:t>Mr. King</w:t>
      </w:r>
      <w:r>
        <w:t>:</w:t>
      </w:r>
    </w:p>
    <w:bookmarkEnd w:id="5"/>
    <w:p w:rsidR="00592275" w:rsidRDefault="00592275"/>
    <w:p w:rsidR="0075295D" w:rsidRDefault="009307EA" w:rsidP="0075295D">
      <w:pPr>
        <w:spacing w:after="240"/>
        <w:rPr>
          <w:szCs w:val="22"/>
        </w:rPr>
      </w:pPr>
      <w:r>
        <w:t xml:space="preserve">Attached </w:t>
      </w:r>
      <w:r w:rsidR="00542D96">
        <w:t xml:space="preserve">please find Speedishuttle’s Response to Shuttle Express’ Motion to Strike in Docket Nos. </w:t>
      </w:r>
      <w:r w:rsidR="003C6927">
        <w:rPr>
          <w:rStyle w:val="ReLine"/>
        </w:rPr>
        <w:t>TC-143691</w:t>
      </w:r>
      <w:r w:rsidR="00542D96">
        <w:rPr>
          <w:rStyle w:val="ReLine"/>
        </w:rPr>
        <w:t xml:space="preserve"> and TC-160516</w:t>
      </w:r>
      <w:r w:rsidR="0075295D">
        <w:rPr>
          <w:szCs w:val="22"/>
        </w:rPr>
        <w:t xml:space="preserve">.  </w:t>
      </w:r>
      <w:r w:rsidR="00A46EB7"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 w:rsidR="00A46EB7">
        <w:rPr>
          <w:szCs w:val="22"/>
        </w:rPr>
        <w:t xml:space="preserve">being provided via </w:t>
      </w:r>
      <w:r w:rsidR="00557AAA">
        <w:rPr>
          <w:szCs w:val="22"/>
        </w:rPr>
        <w:t>US Mail</w:t>
      </w:r>
      <w:r w:rsidR="00A46EB7">
        <w:rPr>
          <w:szCs w:val="22"/>
        </w:rPr>
        <w:t xml:space="preserve">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6" w:name="swiBeginHere"/>
      <w:bookmarkEnd w:id="6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7" w:name="Includeesig"/>
      <w:bookmarkEnd w:id="7"/>
    </w:p>
    <w:p w:rsidR="0023778C" w:rsidRDefault="0023778C">
      <w:pPr>
        <w:keepNext/>
      </w:pPr>
    </w:p>
    <w:p w:rsidR="00592275" w:rsidRDefault="00F75F77">
      <w:pPr>
        <w:keepNext/>
      </w:pPr>
      <w:bookmarkStart w:id="8" w:name="From"/>
      <w:r>
        <w:t>David W. Wiley</w:t>
      </w:r>
    </w:p>
    <w:p w:rsidR="00592275" w:rsidRDefault="00592275">
      <w:bookmarkStart w:id="9" w:name="swiPLDirectDialPhone"/>
      <w:bookmarkEnd w:id="8"/>
    </w:p>
    <w:p w:rsidR="003C5783" w:rsidRDefault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0"/>
      <w:r w:rsidR="00E627BB">
        <w:t>All Parties</w:t>
      </w:r>
    </w:p>
    <w:sectPr w:rsidR="00592275" w:rsidSect="00557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F72B4E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F72B4E">
      <w:rPr>
        <w:sz w:val="16"/>
        <w:szCs w:val="18"/>
      </w:rPr>
      <w:instrText xml:space="preserve"> 5787481.1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72B4E">
      <w:rPr>
        <w:noProof/>
        <w:sz w:val="16"/>
        <w:szCs w:val="18"/>
      </w:rPr>
      <w:t xml:space="preserve"> 5787481.1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ED57E6" wp14:editId="7B51E5B9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F72B4E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F72B4E">
      <w:rPr>
        <w:sz w:val="16"/>
      </w:rPr>
      <w:instrText xml:space="preserve"> 5787481.1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72B4E">
      <w:rPr>
        <w:noProof/>
        <w:sz w:val="16"/>
      </w:rPr>
      <w:t xml:space="preserve"> 5787481.1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1" w:name="ToInHeader"/>
    <w:bookmarkEnd w:id="11"/>
  </w:p>
  <w:p w:rsidR="00592275" w:rsidRDefault="00F72B4E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57AAA">
      <w:rPr>
        <w:noProof/>
      </w:rPr>
      <w:t>August 1, 2016</w:t>
    </w:r>
    <w:r>
      <w:rPr>
        <w:noProof/>
      </w:rPr>
      <w:fldChar w:fldCharType="end"/>
    </w:r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1C2BE1"/>
    <w:rsid w:val="001D1929"/>
    <w:rsid w:val="001F5354"/>
    <w:rsid w:val="00203017"/>
    <w:rsid w:val="0021356B"/>
    <w:rsid w:val="0023778C"/>
    <w:rsid w:val="00294D93"/>
    <w:rsid w:val="002C48A1"/>
    <w:rsid w:val="0031418E"/>
    <w:rsid w:val="003157C4"/>
    <w:rsid w:val="003208C5"/>
    <w:rsid w:val="003259CB"/>
    <w:rsid w:val="003C5783"/>
    <w:rsid w:val="003C6927"/>
    <w:rsid w:val="00485D8E"/>
    <w:rsid w:val="005025BE"/>
    <w:rsid w:val="00526120"/>
    <w:rsid w:val="00542D96"/>
    <w:rsid w:val="00557AAA"/>
    <w:rsid w:val="00592275"/>
    <w:rsid w:val="005A11F6"/>
    <w:rsid w:val="005B152C"/>
    <w:rsid w:val="006312EE"/>
    <w:rsid w:val="0065384B"/>
    <w:rsid w:val="00692D5C"/>
    <w:rsid w:val="006A4697"/>
    <w:rsid w:val="006B4100"/>
    <w:rsid w:val="007330BB"/>
    <w:rsid w:val="0075295D"/>
    <w:rsid w:val="00795F63"/>
    <w:rsid w:val="007F6A6A"/>
    <w:rsid w:val="00824772"/>
    <w:rsid w:val="00857E89"/>
    <w:rsid w:val="00873C74"/>
    <w:rsid w:val="008F3627"/>
    <w:rsid w:val="00912422"/>
    <w:rsid w:val="009307EA"/>
    <w:rsid w:val="00935F01"/>
    <w:rsid w:val="009B2994"/>
    <w:rsid w:val="009B7FEE"/>
    <w:rsid w:val="00A46EB7"/>
    <w:rsid w:val="00B1285C"/>
    <w:rsid w:val="00B13FF7"/>
    <w:rsid w:val="00B25B73"/>
    <w:rsid w:val="00B4267A"/>
    <w:rsid w:val="00B53B01"/>
    <w:rsid w:val="00C679CF"/>
    <w:rsid w:val="00C73A54"/>
    <w:rsid w:val="00CC4BFF"/>
    <w:rsid w:val="00CD744D"/>
    <w:rsid w:val="00D32CB9"/>
    <w:rsid w:val="00D8746E"/>
    <w:rsid w:val="00D90C84"/>
    <w:rsid w:val="00E02184"/>
    <w:rsid w:val="00E314F3"/>
    <w:rsid w:val="00E627BB"/>
    <w:rsid w:val="00EB45A3"/>
    <w:rsid w:val="00EC6075"/>
    <w:rsid w:val="00F04571"/>
    <w:rsid w:val="00F40C1D"/>
    <w:rsid w:val="00F72B4E"/>
    <w:rsid w:val="00F75F77"/>
    <w:rsid w:val="00F9538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C9A87-2E8E-455E-A0CA-12E7ABDC810A}"/>
</file>

<file path=customXml/itemProps2.xml><?xml version="1.0" encoding="utf-8"?>
<ds:datastoreItem xmlns:ds="http://schemas.openxmlformats.org/officeDocument/2006/customXml" ds:itemID="{9C4EFB2A-01B2-4FF4-BDE2-723147644B7C}"/>
</file>

<file path=customXml/itemProps3.xml><?xml version="1.0" encoding="utf-8"?>
<ds:datastoreItem xmlns:ds="http://schemas.openxmlformats.org/officeDocument/2006/customXml" ds:itemID="{CBD1D173-5763-4377-90AE-FEA10ABB6347}"/>
</file>

<file path=customXml/itemProps4.xml><?xml version="1.0" encoding="utf-8"?>
<ds:datastoreItem xmlns:ds="http://schemas.openxmlformats.org/officeDocument/2006/customXml" ds:itemID="{2CE329AC-7AED-4AA3-BEF2-3DE4DDB7510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48</TotalTime>
  <Pages>1</Pages>
  <Words>106</Words>
  <Characters>609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Dave Wiley</cp:lastModifiedBy>
  <cp:revision>15</cp:revision>
  <cp:lastPrinted>2016-08-01T21:06:00Z</cp:lastPrinted>
  <dcterms:created xsi:type="dcterms:W3CDTF">2016-06-07T15:28:00Z</dcterms:created>
  <dcterms:modified xsi:type="dcterms:W3CDTF">2016-08-01T21:14:00Z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5787481.1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