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-94" w:type="dxa"/>
        <w:tblLook w:val="04A0" w:firstRow="1" w:lastRow="0" w:firstColumn="1" w:lastColumn="0" w:noHBand="0" w:noVBand="1"/>
      </w:tblPr>
      <w:tblGrid>
        <w:gridCol w:w="328"/>
        <w:gridCol w:w="306"/>
        <w:gridCol w:w="288"/>
      </w:tblGrid>
      <w:tr w:rsidR="00391E7E" w:rsidRPr="00770E9A" w:rsidTr="00391E7E">
        <w:trPr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333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333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333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B333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5D2F3B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5D2F3B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Default="000975C4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Default="000975C4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Default="00391E7E" w:rsidP="00391E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391E7E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391E7E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Default="005D2F3B" w:rsidP="000975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975C4">
              <w:rPr>
                <w:rFonts w:ascii="Arial" w:hAnsi="Arial" w:cs="Arial"/>
                <w:sz w:val="20"/>
                <w:szCs w:val="20"/>
              </w:rPr>
              <w:t>R</w:t>
            </w:r>
            <w:r w:rsidR="00391E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Default="005D2F3B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391E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391E7E" w:rsidRPr="00770E9A" w:rsidRDefault="00391E7E" w:rsidP="008E6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D0445219F9284000AD3A986580157AE2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C75C5" w:rsidP="008C75C5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8C75C5" w:rsidP="008C75C5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8C75C5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B30C6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8C75C5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8C75C5">
        <w:rPr>
          <w:rFonts w:ascii="Arial" w:hAnsi="Arial" w:cs="Arial"/>
          <w:b/>
          <w:sz w:val="20"/>
          <w:szCs w:val="20"/>
        </w:rPr>
        <w:t>:</w:t>
      </w:r>
    </w:p>
    <w:p w:rsidR="008C75C5" w:rsidRDefault="008C75C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59"/>
        <w:tblW w:w="7848" w:type="dxa"/>
        <w:tblLook w:val="00A0" w:firstRow="1" w:lastRow="0" w:firstColumn="1" w:lastColumn="0" w:noHBand="0" w:noVBand="0"/>
      </w:tblPr>
      <w:tblGrid>
        <w:gridCol w:w="1728"/>
        <w:gridCol w:w="1620"/>
        <w:gridCol w:w="1409"/>
        <w:gridCol w:w="2641"/>
        <w:gridCol w:w="450"/>
      </w:tblGrid>
      <w:tr w:rsidR="00872FBB" w:rsidTr="00927485">
        <w:tc>
          <w:tcPr>
            <w:tcW w:w="7848" w:type="dxa"/>
            <w:gridSpan w:val="5"/>
          </w:tcPr>
          <w:p w:rsidR="00872FBB" w:rsidRPr="0019474C" w:rsidRDefault="00872FBB" w:rsidP="00DF7275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53 – LED Lighting Service – Customer Owned</w:t>
            </w:r>
          </w:p>
        </w:tc>
      </w:tr>
      <w:tr w:rsidR="00927485" w:rsidTr="003068BD">
        <w:trPr>
          <w:gridAfter w:val="1"/>
          <w:wAfter w:w="450" w:type="dxa"/>
        </w:trPr>
        <w:tc>
          <w:tcPr>
            <w:tcW w:w="1728" w:type="dxa"/>
          </w:tcPr>
          <w:p w:rsidR="00927485" w:rsidRDefault="00927485" w:rsidP="0092748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927485" w:rsidRPr="005E4E41" w:rsidRDefault="00927485" w:rsidP="0092748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E4E41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620" w:type="dxa"/>
          </w:tcPr>
          <w:p w:rsidR="00927485" w:rsidRDefault="006277C6" w:rsidP="0092748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927485" w:rsidRPr="00405101" w:rsidRDefault="006277C6" w:rsidP="0092748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927485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409" w:type="dxa"/>
          </w:tcPr>
          <w:p w:rsidR="00884735" w:rsidRDefault="00884735" w:rsidP="0092748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927485" w:rsidRPr="004D530D" w:rsidRDefault="006277C6" w:rsidP="0092748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927485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641" w:type="dxa"/>
          </w:tcPr>
          <w:p w:rsidR="00927485" w:rsidRPr="004D530D" w:rsidRDefault="00927485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170.01-17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41" w:type="dxa"/>
          </w:tcPr>
          <w:p w:rsidR="003068BD" w:rsidRPr="0019474C" w:rsidRDefault="003068BD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447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175.01-180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41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3</w:t>
            </w:r>
            <w:r w:rsidR="00DA44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180.01-18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41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3</w:t>
            </w:r>
            <w:r w:rsidR="00DA44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185.01-190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41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3</w:t>
            </w:r>
            <w:r w:rsidR="00DA44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190.01-19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41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3</w:t>
            </w:r>
            <w:r w:rsidR="00DA44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195.01-200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41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3</w:t>
            </w:r>
            <w:r w:rsidR="00DA44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200.01-20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41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3</w:t>
            </w:r>
            <w:r w:rsidR="00DA44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205.01-210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1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447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210.01-2</w:t>
            </w:r>
            <w:r w:rsidRPr="0019474C">
              <w:rPr>
                <w:rFonts w:ascii="Arial" w:hAnsi="Arial" w:cs="Arial"/>
                <w:sz w:val="20"/>
                <w:szCs w:val="20"/>
              </w:rPr>
              <w:t>15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1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447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215.01-220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1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4</w:t>
            </w:r>
            <w:r w:rsidR="00DA44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220.01-22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41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4</w:t>
            </w:r>
            <w:r w:rsidR="00DA44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225.01-230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41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4</w:t>
            </w:r>
            <w:r w:rsidR="00DA44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230.01-23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41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4</w:t>
            </w:r>
            <w:r w:rsidR="00DA44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235.01-240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41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4</w:t>
            </w:r>
            <w:r w:rsidR="00DA44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240.01-24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41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4</w:t>
            </w:r>
            <w:r w:rsidR="00DA44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245.01-250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41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4</w:t>
            </w:r>
            <w:r w:rsidR="00DA44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250.01-255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41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4</w:t>
            </w:r>
            <w:r w:rsidR="00DA44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255.01-260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41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4</w:t>
            </w:r>
            <w:r w:rsidR="00DA44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260.01-26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41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4</w:t>
            </w:r>
            <w:r w:rsidR="00DA44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265.01-270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1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447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270.01-275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1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447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275.01-280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1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5</w:t>
            </w:r>
            <w:r w:rsidR="00DA44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280.01-285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3068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1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5</w:t>
            </w:r>
            <w:r w:rsidR="00DA44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285.01-290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DA44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1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5</w:t>
            </w:r>
            <w:r w:rsidR="00DA44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290.01-295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DA44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1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5</w:t>
            </w:r>
            <w:r w:rsidR="00DA44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068BD" w:rsidTr="003068BD">
        <w:trPr>
          <w:gridAfter w:val="1"/>
          <w:wAfter w:w="450" w:type="dxa"/>
          <w:trHeight w:val="192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295.01-300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DA44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DA44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1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5</w:t>
            </w:r>
            <w:r w:rsidR="00DA44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8E6586" w:rsidRDefault="008E6586" w:rsidP="00927485">
      <w:pPr>
        <w:spacing w:after="0" w:line="286" w:lineRule="exact"/>
        <w:jc w:val="right"/>
        <w:rPr>
          <w:rFonts w:ascii="Arial" w:hAnsi="Arial" w:cs="Arial"/>
          <w:sz w:val="20"/>
          <w:szCs w:val="20"/>
        </w:rPr>
        <w:sectPr w:rsidR="008E6586" w:rsidSect="00B70BA0">
          <w:type w:val="continuous"/>
          <w:pgSz w:w="12240" w:h="15840"/>
          <w:pgMar w:top="1440" w:right="720" w:bottom="108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59"/>
        <w:tblW w:w="7398" w:type="dxa"/>
        <w:tblLook w:val="00A0" w:firstRow="1" w:lastRow="0" w:firstColumn="1" w:lastColumn="0" w:noHBand="0" w:noVBand="0"/>
      </w:tblPr>
      <w:tblGrid>
        <w:gridCol w:w="1728"/>
        <w:gridCol w:w="1440"/>
        <w:gridCol w:w="1589"/>
        <w:gridCol w:w="2641"/>
      </w:tblGrid>
      <w:tr w:rsidR="00927485" w:rsidTr="008E6586">
        <w:tc>
          <w:tcPr>
            <w:tcW w:w="1728" w:type="dxa"/>
          </w:tcPr>
          <w:p w:rsidR="00927485" w:rsidRPr="0019474C" w:rsidRDefault="00927485" w:rsidP="0092748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7485" w:rsidRPr="0019474C" w:rsidRDefault="00927485" w:rsidP="0092748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:rsidR="00927485" w:rsidRPr="0019474C" w:rsidRDefault="00927485" w:rsidP="0092748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1" w:type="dxa"/>
          </w:tcPr>
          <w:p w:rsidR="00927485" w:rsidRPr="0019474C" w:rsidRDefault="00927485" w:rsidP="0092748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5C5" w:rsidRPr="008C75C5" w:rsidRDefault="008C75C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Default="00DB3D30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Pr="00BC7E42" w:rsidRDefault="008E6586" w:rsidP="00BC7E42">
      <w:pPr>
        <w:rPr>
          <w:rStyle w:val="Custom2"/>
        </w:rPr>
      </w:pPr>
    </w:p>
    <w:sectPr w:rsidR="008E6586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C5" w:rsidRDefault="008C75C5" w:rsidP="00B963E0">
      <w:pPr>
        <w:spacing w:after="0" w:line="240" w:lineRule="auto"/>
      </w:pPr>
      <w:r>
        <w:separator/>
      </w:r>
    </w:p>
  </w:endnote>
  <w:endnote w:type="continuationSeparator" w:id="0">
    <w:p w:rsidR="008C75C5" w:rsidRDefault="008C75C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C1" w:rsidRDefault="000672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B4CE1F" wp14:editId="21546463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13092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3330D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B3330D">
          <w:rPr>
            <w:rFonts w:ascii="Arial" w:hAnsi="Arial" w:cs="Arial"/>
            <w:sz w:val="20"/>
            <w:szCs w:val="20"/>
          </w:rPr>
          <w:t>2015-05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0672C1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DFA5CB6" wp14:editId="08C39B2C">
                <wp:extent cx="1016670" cy="284585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521" cy="285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C1" w:rsidRDefault="000672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C5" w:rsidRDefault="008C75C5" w:rsidP="00B963E0">
      <w:pPr>
        <w:spacing w:after="0" w:line="240" w:lineRule="auto"/>
      </w:pPr>
      <w:r>
        <w:separator/>
      </w:r>
    </w:p>
  </w:footnote>
  <w:footnote w:type="continuationSeparator" w:id="0">
    <w:p w:rsidR="008C75C5" w:rsidRDefault="008C75C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C1" w:rsidRDefault="000672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63E0" w:rsidP="009D5F1C">
    <w:pPr>
      <w:pStyle w:val="NoSpacing"/>
      <w:ind w:right="3600"/>
    </w:pPr>
  </w:p>
  <w:p w:rsidR="00B3330D" w:rsidRDefault="00B3330D" w:rsidP="009D5F1C">
    <w:pPr>
      <w:pStyle w:val="NoSpacing"/>
      <w:ind w:right="3600"/>
    </w:pPr>
  </w:p>
  <w:p w:rsidR="00B42E7C" w:rsidRDefault="00B42E7C" w:rsidP="00D02C25">
    <w:pPr>
      <w:pStyle w:val="NoSpacing"/>
      <w:ind w:right="3600"/>
      <w:jc w:val="right"/>
    </w:pPr>
    <w:r>
      <w:t xml:space="preserve"> </w:t>
    </w:r>
    <w:r w:rsidR="00B3330D">
      <w:t>1</w:t>
    </w:r>
    <w:r w:rsidR="00B3330D" w:rsidRPr="00B3330D">
      <w:rPr>
        <w:vertAlign w:val="superscript"/>
      </w:rPr>
      <w:t>st</w:t>
    </w:r>
    <w:r w:rsidR="00B3330D">
      <w:t xml:space="preserve"> Revision of Sheet No 140-K</w:t>
    </w:r>
  </w:p>
  <w:p w:rsidR="00B3330D" w:rsidRPr="00B42E7C" w:rsidRDefault="00B3330D" w:rsidP="00D02C25">
    <w:pPr>
      <w:pStyle w:val="NoSpacing"/>
      <w:ind w:right="3600"/>
      <w:jc w:val="right"/>
    </w:pPr>
    <w:r>
      <w:t>Canceling Original</w:t>
    </w:r>
  </w:p>
  <w:p w:rsidR="00B963E0" w:rsidRPr="009D5F1C" w:rsidRDefault="00B42E7C" w:rsidP="009D5F1C">
    <w:pPr>
      <w:pStyle w:val="NoSpacing"/>
      <w:ind w:right="3600"/>
      <w:jc w:val="right"/>
    </w:pPr>
    <w:r w:rsidRPr="00E61AEC">
      <w:rPr>
        <w:u w:val="single"/>
      </w:rPr>
      <w:t>WN U-60</w:t>
    </w:r>
    <w:r w:rsidR="008C75C5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D5F1C">
      <w:rPr>
        <w:u w:val="single"/>
      </w:rPr>
      <w:t xml:space="preserve"> </w:t>
    </w:r>
    <w:r w:rsidR="009D5F1C" w:rsidRPr="009D5F1C">
      <w:rPr>
        <w:u w:val="single"/>
      </w:rPr>
      <w:t xml:space="preserve">_____          </w:t>
    </w:r>
    <w:r w:rsidR="0099361B" w:rsidRPr="009D5F1C">
      <w:rPr>
        <w:u w:val="single"/>
      </w:rPr>
      <w:t xml:space="preserve">     </w:t>
    </w:r>
    <w:r w:rsidR="00E61AEC" w:rsidRPr="009D5F1C">
      <w:rPr>
        <w:u w:val="single"/>
      </w:rPr>
      <w:t xml:space="preserve">            </w:t>
    </w:r>
    <w:r w:rsidR="00B3330D">
      <w:rPr>
        <w:u w:val="single"/>
      </w:rPr>
      <w:t xml:space="preserve">               </w:t>
    </w:r>
    <w:r w:rsidR="001F5B0A" w:rsidRPr="009D5F1C">
      <w:rPr>
        <w:u w:val="single"/>
      </w:rPr>
      <w:t xml:space="preserve">Sheet </w:t>
    </w:r>
    <w:r w:rsidR="001F5B0A">
      <w:rPr>
        <w:u w:val="single"/>
      </w:rPr>
      <w:t xml:space="preserve">No. </w:t>
    </w:r>
    <w:sdt>
      <w:sdtPr>
        <w:rPr>
          <w:u w:val="single"/>
        </w:rPr>
        <w:id w:val="2589876"/>
        <w:text/>
      </w:sdtPr>
      <w:sdtEndPr/>
      <w:sdtContent>
        <w:r w:rsidR="009D5F1C">
          <w:rPr>
            <w:u w:val="single"/>
          </w:rPr>
          <w:t>140-K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64B95" wp14:editId="4F2E8518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C1" w:rsidRDefault="000672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C5"/>
    <w:rsid w:val="0003300A"/>
    <w:rsid w:val="0003601D"/>
    <w:rsid w:val="00053192"/>
    <w:rsid w:val="00060533"/>
    <w:rsid w:val="000672C1"/>
    <w:rsid w:val="0008711D"/>
    <w:rsid w:val="0009579F"/>
    <w:rsid w:val="000975C4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068BD"/>
    <w:rsid w:val="00350702"/>
    <w:rsid w:val="00350A9F"/>
    <w:rsid w:val="00391E7E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241EE"/>
    <w:rsid w:val="00541E9D"/>
    <w:rsid w:val="00543EA4"/>
    <w:rsid w:val="005743AB"/>
    <w:rsid w:val="005746B6"/>
    <w:rsid w:val="00596AA0"/>
    <w:rsid w:val="005D2F3B"/>
    <w:rsid w:val="005E09BA"/>
    <w:rsid w:val="006277C6"/>
    <w:rsid w:val="006A72BD"/>
    <w:rsid w:val="006C27C7"/>
    <w:rsid w:val="006D2365"/>
    <w:rsid w:val="006E75FB"/>
    <w:rsid w:val="00703E53"/>
    <w:rsid w:val="00707DF4"/>
    <w:rsid w:val="00713515"/>
    <w:rsid w:val="00716A97"/>
    <w:rsid w:val="00755C7C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13092"/>
    <w:rsid w:val="008312C9"/>
    <w:rsid w:val="00872FBB"/>
    <w:rsid w:val="00880B8E"/>
    <w:rsid w:val="00882FF5"/>
    <w:rsid w:val="00884735"/>
    <w:rsid w:val="008A3E31"/>
    <w:rsid w:val="008A742D"/>
    <w:rsid w:val="008B3592"/>
    <w:rsid w:val="008C1F4D"/>
    <w:rsid w:val="008C75C5"/>
    <w:rsid w:val="008E1BC3"/>
    <w:rsid w:val="008E58E7"/>
    <w:rsid w:val="008E6586"/>
    <w:rsid w:val="00927485"/>
    <w:rsid w:val="009342D5"/>
    <w:rsid w:val="00941F3E"/>
    <w:rsid w:val="00957A0B"/>
    <w:rsid w:val="0099361B"/>
    <w:rsid w:val="009B1D7A"/>
    <w:rsid w:val="009D5F1C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C64"/>
    <w:rsid w:val="00B30E8E"/>
    <w:rsid w:val="00B3330D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0328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909A2"/>
    <w:rsid w:val="00DA447E"/>
    <w:rsid w:val="00DB3D30"/>
    <w:rsid w:val="00DB60D7"/>
    <w:rsid w:val="00DC040E"/>
    <w:rsid w:val="00DC2AAE"/>
    <w:rsid w:val="00DF04B6"/>
    <w:rsid w:val="00E002F2"/>
    <w:rsid w:val="00E03FA9"/>
    <w:rsid w:val="00E07D30"/>
    <w:rsid w:val="00E12B4A"/>
    <w:rsid w:val="00E41A1E"/>
    <w:rsid w:val="00E526ED"/>
    <w:rsid w:val="00E61AEC"/>
    <w:rsid w:val="00E62AC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445219F9284000AD3A986580157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D8B5B-0113-4430-A7A4-3E38B9FD8DB1}"/>
      </w:docPartPr>
      <w:docPartBody>
        <w:p w:rsidR="00EF0E04" w:rsidRDefault="00EF0E04">
          <w:pPr>
            <w:pStyle w:val="D0445219F9284000AD3A986580157AE2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04"/>
    <w:rsid w:val="00361673"/>
    <w:rsid w:val="00E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E04"/>
    <w:rPr>
      <w:color w:val="808080"/>
    </w:rPr>
  </w:style>
  <w:style w:type="paragraph" w:customStyle="1" w:styleId="D0445219F9284000AD3A986580157AE2">
    <w:name w:val="D0445219F9284000AD3A986580157AE2"/>
  </w:style>
  <w:style w:type="paragraph" w:customStyle="1" w:styleId="3AD8F19BA4194705B0BECEC198E71E10">
    <w:name w:val="3AD8F19BA4194705B0BECEC198E71E10"/>
  </w:style>
  <w:style w:type="paragraph" w:customStyle="1" w:styleId="664AD7B7334B433EABB3A2DA0BBA5FB9">
    <w:name w:val="664AD7B7334B433EABB3A2DA0BBA5FB9"/>
  </w:style>
  <w:style w:type="paragraph" w:customStyle="1" w:styleId="1CB450C7CC694D5A906F8B6FD661C4AB">
    <w:name w:val="1CB450C7CC694D5A906F8B6FD661C4AB"/>
  </w:style>
  <w:style w:type="paragraph" w:customStyle="1" w:styleId="41570F86C8E149B38B8EBEE160A6D6F4">
    <w:name w:val="41570F86C8E149B38B8EBEE160A6D6F4"/>
    <w:rsid w:val="00EF0E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E04"/>
    <w:rPr>
      <w:color w:val="808080"/>
    </w:rPr>
  </w:style>
  <w:style w:type="paragraph" w:customStyle="1" w:styleId="D0445219F9284000AD3A986580157AE2">
    <w:name w:val="D0445219F9284000AD3A986580157AE2"/>
  </w:style>
  <w:style w:type="paragraph" w:customStyle="1" w:styleId="3AD8F19BA4194705B0BECEC198E71E10">
    <w:name w:val="3AD8F19BA4194705B0BECEC198E71E10"/>
  </w:style>
  <w:style w:type="paragraph" w:customStyle="1" w:styleId="664AD7B7334B433EABB3A2DA0BBA5FB9">
    <w:name w:val="664AD7B7334B433EABB3A2DA0BBA5FB9"/>
  </w:style>
  <w:style w:type="paragraph" w:customStyle="1" w:styleId="1CB450C7CC694D5A906F8B6FD661C4AB">
    <w:name w:val="1CB450C7CC694D5A906F8B6FD661C4AB"/>
  </w:style>
  <w:style w:type="paragraph" w:customStyle="1" w:styleId="41570F86C8E149B38B8EBEE160A6D6F4">
    <w:name w:val="41570F86C8E149B38B8EBEE160A6D6F4"/>
    <w:rsid w:val="00EF0E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6AEDA1-9AEB-4FB5-A907-95630213F057}"/>
</file>

<file path=customXml/itemProps2.xml><?xml version="1.0" encoding="utf-8"?>
<ds:datastoreItem xmlns:ds="http://schemas.openxmlformats.org/officeDocument/2006/customXml" ds:itemID="{CEEBA5E8-0CF6-4F25-AE2C-8E987AEAA9C4}"/>
</file>

<file path=customXml/itemProps3.xml><?xml version="1.0" encoding="utf-8"?>
<ds:datastoreItem xmlns:ds="http://schemas.openxmlformats.org/officeDocument/2006/customXml" ds:itemID="{48E86BF7-1631-4E13-8282-F35EAC1DC80B}"/>
</file>

<file path=customXml/itemProps4.xml><?xml version="1.0" encoding="utf-8"?>
<ds:datastoreItem xmlns:ds="http://schemas.openxmlformats.org/officeDocument/2006/customXml" ds:itemID="{2A366253-A95A-4CA7-9FF5-CE256585F426}"/>
</file>

<file path=customXml/itemProps5.xml><?xml version="1.0" encoding="utf-8"?>
<ds:datastoreItem xmlns:ds="http://schemas.openxmlformats.org/officeDocument/2006/customXml" ds:itemID="{89B39F94-2CC0-4D31-8AFA-0E4D6ABF0388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4</cp:revision>
  <cp:lastPrinted>2011-08-19T16:17:00Z</cp:lastPrinted>
  <dcterms:created xsi:type="dcterms:W3CDTF">2015-04-15T02:53:00Z</dcterms:created>
  <dcterms:modified xsi:type="dcterms:W3CDTF">2015-04-15T20:58:00Z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