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58983"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60994B71" w14:textId="4909B2E2"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1E0EE4">
        <w:rPr>
          <w:rFonts w:ascii="Times New Roman" w:hAnsi="Times New Roman" w:cs="Times New Roman"/>
          <w:b/>
        </w:rPr>
        <w:t>COMMISSION</w:t>
      </w:r>
    </w:p>
    <w:p w14:paraId="73F01A9E"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5D3A272B" w14:textId="77777777" w:rsidR="00801B96" w:rsidRPr="007463D6" w:rsidRDefault="00801B96">
      <w:pPr>
        <w:tabs>
          <w:tab w:val="center" w:pos="4680"/>
        </w:tabs>
        <w:rPr>
          <w:rFonts w:ascii="Times New Roman" w:hAnsi="Times New Roman"/>
          <w:sz w:val="24"/>
        </w:rPr>
      </w:pPr>
    </w:p>
    <w:p w14:paraId="1AFD7B8F"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7E866296" w14:textId="77777777" w:rsidTr="004A76C5">
        <w:tblPrEx>
          <w:tblCellMar>
            <w:top w:w="0" w:type="dxa"/>
            <w:bottom w:w="0" w:type="dxa"/>
          </w:tblCellMar>
        </w:tblPrEx>
        <w:tc>
          <w:tcPr>
            <w:tcW w:w="4428" w:type="dxa"/>
          </w:tcPr>
          <w:p w14:paraId="0979D5C0" w14:textId="5510ECF6"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3F33C2">
              <w:rPr>
                <w:rFonts w:ascii="Times New Roman" w:hAnsi="Times New Roman"/>
                <w:sz w:val="24"/>
              </w:rPr>
              <w:t>63874</w:t>
            </w:r>
            <w:r>
              <w:rPr>
                <w:rFonts w:ascii="Times New Roman" w:hAnsi="Times New Roman"/>
                <w:sz w:val="24"/>
              </w:rPr>
              <w:t xml:space="preserve"> held by:</w:t>
            </w:r>
          </w:p>
          <w:p w14:paraId="2209CE17" w14:textId="77777777" w:rsidR="00C41C37" w:rsidRPr="007463D6" w:rsidRDefault="00C41C37">
            <w:pPr>
              <w:rPr>
                <w:rFonts w:ascii="Times New Roman" w:hAnsi="Times New Roman"/>
                <w:sz w:val="24"/>
              </w:rPr>
            </w:pPr>
          </w:p>
          <w:p w14:paraId="6F8CAA43" w14:textId="77777777" w:rsidR="00AC0EE2" w:rsidRDefault="00AC0EE2">
            <w:pPr>
              <w:rPr>
                <w:rFonts w:ascii="Times New Roman" w:hAnsi="Times New Roman"/>
                <w:sz w:val="24"/>
              </w:rPr>
            </w:pPr>
            <w:r>
              <w:rPr>
                <w:rFonts w:ascii="Times New Roman" w:hAnsi="Times New Roman"/>
                <w:sz w:val="24"/>
              </w:rPr>
              <w:t>KITSAP TOURS LIMITED</w:t>
            </w:r>
            <w:r w:rsidR="005E6EC9" w:rsidRPr="00841BCD">
              <w:rPr>
                <w:rFonts w:ascii="Times New Roman" w:hAnsi="Times New Roman"/>
                <w:sz w:val="24"/>
              </w:rPr>
              <w:t xml:space="preserve">, </w:t>
            </w:r>
          </w:p>
          <w:p w14:paraId="6D3409B1" w14:textId="026CC773" w:rsidR="005E6EC9" w:rsidRPr="00841BCD" w:rsidRDefault="003F33C2">
            <w:pPr>
              <w:rPr>
                <w:rFonts w:ascii="Times New Roman" w:hAnsi="Times New Roman"/>
                <w:sz w:val="24"/>
              </w:rPr>
            </w:pPr>
            <w:r>
              <w:rPr>
                <w:rFonts w:ascii="Times New Roman" w:hAnsi="Times New Roman"/>
                <w:sz w:val="24"/>
              </w:rPr>
              <w:t xml:space="preserve">d/b/a </w:t>
            </w:r>
            <w:r w:rsidR="00AC0EE2">
              <w:rPr>
                <w:rFonts w:ascii="Times New Roman" w:hAnsi="Times New Roman"/>
                <w:sz w:val="24"/>
              </w:rPr>
              <w:t>KITSAP TOURS,</w:t>
            </w:r>
          </w:p>
          <w:p w14:paraId="0064B421"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00815275" w14:textId="77777777" w:rsidR="00801B9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p w14:paraId="325F0DF6" w14:textId="1AF1185E" w:rsidR="00AC0EE2" w:rsidRPr="007463D6" w:rsidRDefault="00AC0EE2" w:rsidP="00C94776">
            <w:pPr>
              <w:rPr>
                <w:rFonts w:ascii="Times New Roman" w:hAnsi="Times New Roman"/>
                <w:sz w:val="24"/>
              </w:rPr>
            </w:pPr>
            <w:r>
              <w:rPr>
                <w:rFonts w:ascii="Times New Roman" w:hAnsi="Times New Roman"/>
                <w:sz w:val="24"/>
              </w:rPr>
              <w:t>)</w:t>
            </w:r>
            <w:bookmarkStart w:id="0" w:name="_GoBack"/>
            <w:bookmarkEnd w:id="0"/>
          </w:p>
        </w:tc>
        <w:tc>
          <w:tcPr>
            <w:tcW w:w="4518" w:type="dxa"/>
          </w:tcPr>
          <w:p w14:paraId="03A76426" w14:textId="77777777" w:rsidR="00801B96" w:rsidRPr="007463D6" w:rsidRDefault="00801B96">
            <w:pPr>
              <w:rPr>
                <w:rFonts w:ascii="Times New Roman" w:hAnsi="Times New Roman"/>
                <w:sz w:val="24"/>
              </w:rPr>
            </w:pPr>
          </w:p>
          <w:p w14:paraId="47B9B622" w14:textId="642C0D74" w:rsidR="00801B96" w:rsidRDefault="009349BF">
            <w:pPr>
              <w:rPr>
                <w:rFonts w:ascii="Times New Roman" w:hAnsi="Times New Roman"/>
                <w:sz w:val="24"/>
              </w:rPr>
            </w:pPr>
            <w:r w:rsidRPr="007463D6">
              <w:rPr>
                <w:rFonts w:ascii="Times New Roman" w:hAnsi="Times New Roman"/>
                <w:sz w:val="24"/>
              </w:rPr>
              <w:t>DOCKET TE-</w:t>
            </w:r>
            <w:r w:rsidR="003F33C2">
              <w:rPr>
                <w:rFonts w:ascii="Times New Roman" w:hAnsi="Times New Roman"/>
                <w:sz w:val="24"/>
              </w:rPr>
              <w:t>150216</w:t>
            </w:r>
          </w:p>
          <w:p w14:paraId="3A8D1643" w14:textId="77777777" w:rsidR="005E6EC9" w:rsidRDefault="005E6EC9">
            <w:pPr>
              <w:rPr>
                <w:rFonts w:ascii="Times New Roman" w:hAnsi="Times New Roman"/>
                <w:sz w:val="24"/>
              </w:rPr>
            </w:pPr>
          </w:p>
          <w:p w14:paraId="519BCEFF" w14:textId="0D50F928" w:rsidR="005E6EC9" w:rsidRPr="007463D6" w:rsidRDefault="005E6EC9">
            <w:pPr>
              <w:rPr>
                <w:rFonts w:ascii="Times New Roman" w:hAnsi="Times New Roman"/>
                <w:sz w:val="24"/>
              </w:rPr>
            </w:pPr>
            <w:r>
              <w:rPr>
                <w:rFonts w:ascii="Times New Roman" w:hAnsi="Times New Roman"/>
                <w:sz w:val="24"/>
              </w:rPr>
              <w:t xml:space="preserve">ORDER </w:t>
            </w:r>
            <w:r w:rsidR="003F33C2">
              <w:rPr>
                <w:rFonts w:ascii="Times New Roman" w:hAnsi="Times New Roman"/>
                <w:sz w:val="24"/>
              </w:rPr>
              <w:t>01</w:t>
            </w:r>
          </w:p>
          <w:p w14:paraId="6160F17D" w14:textId="77777777" w:rsidR="00801B96" w:rsidRPr="007463D6" w:rsidRDefault="00801B96">
            <w:pPr>
              <w:rPr>
                <w:rFonts w:ascii="Times New Roman" w:hAnsi="Times New Roman"/>
                <w:sz w:val="24"/>
              </w:rPr>
            </w:pPr>
          </w:p>
          <w:p w14:paraId="5F1D34FB"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048119CB" w14:textId="0458CC97" w:rsidR="00801B96" w:rsidRDefault="00801B96">
      <w:pPr>
        <w:rPr>
          <w:rFonts w:ascii="Times New Roman" w:hAnsi="Times New Roman"/>
          <w:sz w:val="24"/>
        </w:rPr>
      </w:pPr>
    </w:p>
    <w:p w14:paraId="67C7399D" w14:textId="77777777" w:rsidR="00C94776" w:rsidRPr="007463D6" w:rsidRDefault="00C94776">
      <w:pPr>
        <w:rPr>
          <w:rFonts w:ascii="Times New Roman" w:hAnsi="Times New Roman"/>
          <w:sz w:val="24"/>
        </w:rPr>
      </w:pPr>
    </w:p>
    <w:p w14:paraId="60FA3711" w14:textId="6DFD6753" w:rsidR="00801B96" w:rsidRPr="00FE651B" w:rsidRDefault="003F33C2"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Kitsap Tours Limited</w:t>
      </w:r>
      <w:r w:rsidR="005E6EC9">
        <w:rPr>
          <w:rFonts w:ascii="Times New Roman" w:hAnsi="Times New Roman"/>
          <w:sz w:val="24"/>
        </w:rPr>
        <w:t xml:space="preserve">, </w:t>
      </w:r>
      <w:r>
        <w:rPr>
          <w:rFonts w:ascii="Times New Roman" w:hAnsi="Times New Roman"/>
          <w:sz w:val="24"/>
        </w:rPr>
        <w:t>d/b/a Kitsap Tours,</w:t>
      </w:r>
      <w:r w:rsidR="00B348C2">
        <w:rPr>
          <w:rFonts w:ascii="Times New Roman" w:hAnsi="Times New Roman"/>
          <w:sz w:val="24"/>
        </w:rPr>
        <w:t xml:space="preserve"> (</w:t>
      </w:r>
      <w:r>
        <w:rPr>
          <w:rFonts w:ascii="Times New Roman" w:hAnsi="Times New Roman"/>
          <w:sz w:val="24"/>
        </w:rPr>
        <w:t>Kitsap Tours</w:t>
      </w:r>
      <w:r w:rsidR="00B348C2">
        <w:rPr>
          <w:rFonts w:ascii="Times New Roman" w:hAnsi="Times New Roman"/>
          <w:sz w:val="24"/>
        </w:rPr>
        <w:t>)</w:t>
      </w:r>
      <w:r w:rsidR="005E6EC9">
        <w:rPr>
          <w:rFonts w:ascii="Times New Roman" w:hAnsi="Times New Roman"/>
          <w:sz w:val="24"/>
        </w:rPr>
        <w:t>,</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63874</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7A1F6AC1" w14:textId="26AFA249"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3F33C2">
        <w:rPr>
          <w:rFonts w:ascii="Times New Roman" w:hAnsi="Times New Roman"/>
          <w:sz w:val="24"/>
        </w:rPr>
        <w:t>February 10, 2015</w:t>
      </w:r>
      <w:r w:rsidRPr="00FE651B">
        <w:rPr>
          <w:rFonts w:ascii="Times New Roman" w:hAnsi="Times New Roman"/>
          <w:sz w:val="24"/>
        </w:rPr>
        <w:t xml:space="preserve">, </w:t>
      </w:r>
      <w:r w:rsidR="003F33C2">
        <w:rPr>
          <w:rFonts w:ascii="Times New Roman" w:hAnsi="Times New Roman"/>
          <w:sz w:val="24"/>
        </w:rPr>
        <w:t>Kitsap Tours</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1E0EE4">
        <w:rPr>
          <w:rFonts w:ascii="Times New Roman" w:hAnsi="Times New Roman"/>
          <w:sz w:val="24"/>
        </w:rPr>
        <w:t>Commission</w:t>
      </w:r>
      <w:r w:rsidRPr="00FE651B">
        <w:rPr>
          <w:rFonts w:ascii="Times New Roman" w:hAnsi="Times New Roman"/>
          <w:sz w:val="24"/>
        </w:rPr>
        <w:t xml:space="preserve"> (</w:t>
      </w:r>
      <w:r w:rsidR="001E0EE4">
        <w:rPr>
          <w:rFonts w:ascii="Times New Roman" w:hAnsi="Times New Roman"/>
          <w:sz w:val="24"/>
        </w:rPr>
        <w:t>Commission</w:t>
      </w:r>
      <w:r w:rsidRPr="00FE651B">
        <w:rPr>
          <w:rFonts w:ascii="Times New Roman" w:hAnsi="Times New Roman"/>
          <w:sz w:val="24"/>
        </w:rPr>
        <w:t>) that it is no longer operating and has requested that certificate CH-</w:t>
      </w:r>
      <w:r w:rsidR="003F33C2">
        <w:rPr>
          <w:rFonts w:ascii="Times New Roman" w:hAnsi="Times New Roman"/>
          <w:sz w:val="24"/>
        </w:rPr>
        <w:t>63874</w:t>
      </w:r>
      <w:r w:rsidR="00E66491">
        <w:rPr>
          <w:rFonts w:ascii="Times New Roman" w:hAnsi="Times New Roman"/>
          <w:sz w:val="24"/>
        </w:rPr>
        <w:t xml:space="preserve"> </w:t>
      </w:r>
      <w:r w:rsidRPr="00FE651B">
        <w:rPr>
          <w:rFonts w:ascii="Times New Roman" w:hAnsi="Times New Roman"/>
          <w:sz w:val="24"/>
        </w:rPr>
        <w:t>be canceled.</w:t>
      </w:r>
    </w:p>
    <w:p w14:paraId="224F5751" w14:textId="77777777" w:rsidR="00FE651B" w:rsidRDefault="00FE651B" w:rsidP="00FE651B">
      <w:pPr>
        <w:rPr>
          <w:rFonts w:ascii="Times New Roman" w:hAnsi="Times New Roman"/>
          <w:sz w:val="24"/>
        </w:rPr>
      </w:pPr>
    </w:p>
    <w:p w14:paraId="58D572CD" w14:textId="77777777" w:rsidR="003C1244" w:rsidRDefault="003C1244" w:rsidP="00FE651B">
      <w:pPr>
        <w:rPr>
          <w:rFonts w:ascii="Times New Roman" w:hAnsi="Times New Roman"/>
          <w:sz w:val="24"/>
        </w:rPr>
      </w:pPr>
    </w:p>
    <w:p w14:paraId="0FA1FB0B"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54287CEF" w14:textId="77777777" w:rsidR="00801B96" w:rsidRPr="00C41C37" w:rsidRDefault="00801B96" w:rsidP="00FE651B">
      <w:pPr>
        <w:rPr>
          <w:rFonts w:ascii="Times New Roman" w:hAnsi="Times New Roman"/>
          <w:sz w:val="24"/>
        </w:rPr>
      </w:pPr>
    </w:p>
    <w:p w14:paraId="304DAF8C" w14:textId="67A46454"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1E0EE4">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3F33C2">
        <w:rPr>
          <w:rFonts w:ascii="Times New Roman" w:hAnsi="Times New Roman"/>
          <w:sz w:val="24"/>
        </w:rPr>
        <w:t>63874</w:t>
      </w:r>
      <w:r w:rsidR="00C41C37" w:rsidRPr="00FE651B">
        <w:rPr>
          <w:rFonts w:ascii="Times New Roman" w:hAnsi="Times New Roman"/>
          <w:sz w:val="24"/>
        </w:rPr>
        <w:t xml:space="preserve">, held by </w:t>
      </w:r>
      <w:r w:rsidR="003F33C2">
        <w:rPr>
          <w:rFonts w:ascii="Times New Roman" w:hAnsi="Times New Roman"/>
          <w:sz w:val="24"/>
        </w:rPr>
        <w:t>Kitsap Tours Limited</w:t>
      </w:r>
      <w:r w:rsidR="005E6EC9">
        <w:rPr>
          <w:rFonts w:ascii="Times New Roman" w:hAnsi="Times New Roman"/>
          <w:sz w:val="24"/>
        </w:rPr>
        <w:t xml:space="preserve">, </w:t>
      </w:r>
      <w:r w:rsidR="003F33C2">
        <w:rPr>
          <w:rFonts w:ascii="Times New Roman" w:hAnsi="Times New Roman"/>
          <w:sz w:val="24"/>
        </w:rPr>
        <w:t>d/b/a Kitsap Tours,</w:t>
      </w:r>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1E0EE4">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2F5455B8" w14:textId="0FCC6B6C"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1E0EE4">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3F33C2">
        <w:rPr>
          <w:rFonts w:ascii="Times New Roman" w:hAnsi="Times New Roman"/>
          <w:sz w:val="24"/>
        </w:rPr>
        <w:t>February 10, 2015</w:t>
      </w:r>
      <w:r w:rsidRPr="005E6EC9">
        <w:rPr>
          <w:rFonts w:ascii="Times New Roman" w:hAnsi="Times New Roman"/>
          <w:sz w:val="24"/>
        </w:rPr>
        <w:t>.</w:t>
      </w:r>
    </w:p>
    <w:p w14:paraId="51692EBD" w14:textId="77777777" w:rsidR="00801B96" w:rsidRPr="00C41C37" w:rsidRDefault="00801B96">
      <w:pPr>
        <w:rPr>
          <w:rFonts w:ascii="Times New Roman" w:hAnsi="Times New Roman"/>
          <w:sz w:val="24"/>
        </w:rPr>
      </w:pPr>
    </w:p>
    <w:p w14:paraId="4B32D9A8" w14:textId="691B0D79"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1E0EE4">
        <w:rPr>
          <w:rFonts w:ascii="Times New Roman" w:hAnsi="Times New Roman" w:cs="Times New Roman"/>
        </w:rPr>
        <w:t>COMMISSION</w:t>
      </w:r>
    </w:p>
    <w:p w14:paraId="78D4E96E" w14:textId="77777777" w:rsidR="00801B96" w:rsidRPr="00C41C37" w:rsidRDefault="00801B96">
      <w:pPr>
        <w:rPr>
          <w:rFonts w:ascii="Times New Roman" w:hAnsi="Times New Roman"/>
          <w:sz w:val="24"/>
        </w:rPr>
      </w:pPr>
    </w:p>
    <w:p w14:paraId="1B0C1447" w14:textId="77777777" w:rsidR="00801B96" w:rsidRPr="00C41C37" w:rsidRDefault="00801B96">
      <w:pPr>
        <w:ind w:firstLine="5040"/>
        <w:rPr>
          <w:rFonts w:ascii="Times New Roman" w:hAnsi="Times New Roman"/>
          <w:sz w:val="24"/>
        </w:rPr>
      </w:pPr>
    </w:p>
    <w:p w14:paraId="3972B040" w14:textId="77777777" w:rsidR="009349BF" w:rsidRDefault="009349BF">
      <w:pPr>
        <w:ind w:firstLine="5040"/>
        <w:rPr>
          <w:rFonts w:ascii="Times New Roman" w:hAnsi="Times New Roman"/>
          <w:sz w:val="24"/>
        </w:rPr>
      </w:pPr>
    </w:p>
    <w:p w14:paraId="7FE05386" w14:textId="77777777" w:rsidR="00C41C37" w:rsidRPr="00C41C37" w:rsidRDefault="00C41C37">
      <w:pPr>
        <w:ind w:firstLine="5040"/>
        <w:rPr>
          <w:rFonts w:ascii="Times New Roman" w:hAnsi="Times New Roman"/>
          <w:sz w:val="24"/>
        </w:rPr>
      </w:pPr>
    </w:p>
    <w:p w14:paraId="5BF1386F" w14:textId="77777777" w:rsidR="00801B96" w:rsidRPr="00C41C37" w:rsidRDefault="00801B96">
      <w:pPr>
        <w:rPr>
          <w:rFonts w:ascii="Times New Roman" w:hAnsi="Times New Roman"/>
          <w:sz w:val="24"/>
        </w:rPr>
      </w:pPr>
    </w:p>
    <w:p w14:paraId="500EE4CC"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666C4438"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6281F793"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2F03BD70" w14:textId="062B6B7A"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lastRenderedPageBreak/>
        <w:t xml:space="preserve">NOTICE:  </w:t>
      </w:r>
      <w:r w:rsidRPr="00E15A30">
        <w:rPr>
          <w:rFonts w:ascii="Times New Roman" w:hAnsi="Times New Roman"/>
          <w:bCs/>
          <w:sz w:val="24"/>
        </w:rPr>
        <w:t xml:space="preserve">This is an order delegated to the Secretary for decision.  In addition to serving you a copy of the decision, the </w:t>
      </w:r>
      <w:r w:rsidR="001E0EE4">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1E0EE4">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1E0EE4">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1E0EE4">
        <w:rPr>
          <w:rFonts w:ascii="Times New Roman" w:hAnsi="Times New Roman"/>
          <w:bCs/>
          <w:sz w:val="24"/>
        </w:rPr>
        <w:t>Commission’</w:t>
      </w:r>
      <w:r w:rsidRPr="00E15A30">
        <w:rPr>
          <w:rFonts w:ascii="Times New Roman" w:hAnsi="Times New Roman"/>
          <w:bCs/>
          <w:sz w:val="24"/>
        </w:rPr>
        <w:t xml:space="preserve">s Web site.  </w:t>
      </w:r>
    </w:p>
    <w:p w14:paraId="3D872EE8" w14:textId="77777777" w:rsidR="00E15A30" w:rsidRPr="00E15A30" w:rsidRDefault="00E15A30" w:rsidP="00E15A30">
      <w:pPr>
        <w:spacing w:line="264" w:lineRule="auto"/>
        <w:rPr>
          <w:rFonts w:ascii="Times New Roman" w:hAnsi="Times New Roman"/>
          <w:bCs/>
          <w:sz w:val="24"/>
        </w:rPr>
      </w:pPr>
    </w:p>
    <w:p w14:paraId="061F3D1F" w14:textId="73036238"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1E0EE4">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1E0EE4">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77882A2" w14:textId="77777777" w:rsidR="00E15A30" w:rsidRPr="00E15A30" w:rsidRDefault="00E15A30" w:rsidP="00E15A30">
      <w:pPr>
        <w:spacing w:line="264" w:lineRule="auto"/>
        <w:rPr>
          <w:rFonts w:ascii="Times New Roman" w:hAnsi="Times New Roman"/>
          <w:bCs/>
          <w:sz w:val="24"/>
        </w:rPr>
      </w:pPr>
    </w:p>
    <w:p w14:paraId="65387FC7" w14:textId="36E94180"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1E0EE4">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E0EE4">
        <w:rPr>
          <w:rFonts w:ascii="Times New Roman" w:hAnsi="Times New Roman"/>
          <w:bCs/>
          <w:sz w:val="24"/>
        </w:rPr>
        <w:t>Commission’</w:t>
      </w:r>
      <w:r w:rsidRPr="00E15A30">
        <w:rPr>
          <w:rFonts w:ascii="Times New Roman" w:hAnsi="Times New Roman"/>
          <w:bCs/>
          <w:sz w:val="24"/>
        </w:rPr>
        <w:t xml:space="preserve">s Web site.  </w:t>
      </w:r>
    </w:p>
    <w:p w14:paraId="438AEA1B" w14:textId="77777777" w:rsidR="00E15A30" w:rsidRPr="00E15A30" w:rsidRDefault="00E15A30" w:rsidP="00E15A30">
      <w:pPr>
        <w:spacing w:line="264" w:lineRule="auto"/>
        <w:rPr>
          <w:rFonts w:ascii="Times New Roman" w:hAnsi="Times New Roman"/>
          <w:bCs/>
          <w:sz w:val="24"/>
        </w:rPr>
      </w:pPr>
    </w:p>
    <w:p w14:paraId="4343EE77"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20203136" w14:textId="77777777" w:rsidR="00E15A30" w:rsidRDefault="00E15A30" w:rsidP="00E15A30"/>
    <w:p w14:paraId="0E0CA043"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156CF44C"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2A6C3" w14:textId="77777777" w:rsidR="008950AF" w:rsidRDefault="008950AF">
      <w:r>
        <w:separator/>
      </w:r>
    </w:p>
  </w:endnote>
  <w:endnote w:type="continuationSeparator" w:id="0">
    <w:p w14:paraId="7F00224B" w14:textId="77777777" w:rsidR="008950AF" w:rsidRDefault="0089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B731" w14:textId="77777777" w:rsidR="001E0EE4" w:rsidRDefault="001E0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C988" w14:textId="77777777" w:rsidR="001E0EE4" w:rsidRDefault="001E0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A9F48" w14:textId="77777777" w:rsidR="001E0EE4" w:rsidRDefault="001E0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15A67" w14:textId="77777777" w:rsidR="008950AF" w:rsidRDefault="008950AF">
      <w:r>
        <w:separator/>
      </w:r>
    </w:p>
  </w:footnote>
  <w:footnote w:type="continuationSeparator" w:id="0">
    <w:p w14:paraId="21743EA9" w14:textId="77777777" w:rsidR="008950AF" w:rsidRDefault="00895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00EB"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C091F"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4215" w14:textId="68552B1D"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3F33C2" w:rsidRPr="003F33C2">
      <w:rPr>
        <w:rFonts w:ascii="Times New Roman" w:hAnsi="Times New Roman"/>
        <w:b/>
        <w:szCs w:val="20"/>
      </w:rPr>
      <w:t>150216</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06F6B">
      <w:rPr>
        <w:rFonts w:ascii="Times New Roman" w:hAnsi="Times New Roman"/>
        <w:b/>
        <w:noProof/>
        <w:szCs w:val="20"/>
      </w:rPr>
      <w:t>2</w:t>
    </w:r>
    <w:r w:rsidRPr="00DC3BFA">
      <w:rPr>
        <w:rFonts w:ascii="Times New Roman" w:hAnsi="Times New Roman"/>
        <w:b/>
        <w:szCs w:val="20"/>
      </w:rPr>
      <w:fldChar w:fldCharType="end"/>
    </w:r>
  </w:p>
  <w:p w14:paraId="3E0BEBC2" w14:textId="5F051A4E"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3F33C2" w:rsidRPr="003F33C2">
      <w:rPr>
        <w:rFonts w:ascii="Times New Roman" w:hAnsi="Times New Roman"/>
        <w:b/>
        <w:szCs w:val="20"/>
      </w:rPr>
      <w:t>01</w:t>
    </w:r>
  </w:p>
  <w:p w14:paraId="6A6039EE"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CA02" w14:textId="77777777" w:rsidR="001E0EE4" w:rsidRDefault="001E0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C2"/>
    <w:rsid w:val="0002163A"/>
    <w:rsid w:val="00040DDF"/>
    <w:rsid w:val="000B045D"/>
    <w:rsid w:val="00101743"/>
    <w:rsid w:val="00152F36"/>
    <w:rsid w:val="001614BE"/>
    <w:rsid w:val="00167EE8"/>
    <w:rsid w:val="001C6626"/>
    <w:rsid w:val="001E0EE4"/>
    <w:rsid w:val="002241F8"/>
    <w:rsid w:val="002B3F4F"/>
    <w:rsid w:val="00350980"/>
    <w:rsid w:val="00396231"/>
    <w:rsid w:val="003C1244"/>
    <w:rsid w:val="003F1755"/>
    <w:rsid w:val="003F33C2"/>
    <w:rsid w:val="0040279C"/>
    <w:rsid w:val="0043021D"/>
    <w:rsid w:val="00452617"/>
    <w:rsid w:val="0049077A"/>
    <w:rsid w:val="004A76C5"/>
    <w:rsid w:val="00534EB9"/>
    <w:rsid w:val="00570E35"/>
    <w:rsid w:val="005E6EC9"/>
    <w:rsid w:val="00652950"/>
    <w:rsid w:val="006A046C"/>
    <w:rsid w:val="00734AA7"/>
    <w:rsid w:val="007463D6"/>
    <w:rsid w:val="00801B96"/>
    <w:rsid w:val="00824007"/>
    <w:rsid w:val="00830ACB"/>
    <w:rsid w:val="00841BCD"/>
    <w:rsid w:val="008950AF"/>
    <w:rsid w:val="008D1594"/>
    <w:rsid w:val="00906F6B"/>
    <w:rsid w:val="009349BF"/>
    <w:rsid w:val="009A0437"/>
    <w:rsid w:val="009A2823"/>
    <w:rsid w:val="009F701A"/>
    <w:rsid w:val="00A06CDA"/>
    <w:rsid w:val="00A6306B"/>
    <w:rsid w:val="00A80F79"/>
    <w:rsid w:val="00AC0EE2"/>
    <w:rsid w:val="00B070CA"/>
    <w:rsid w:val="00B07546"/>
    <w:rsid w:val="00B348C2"/>
    <w:rsid w:val="00BF2998"/>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C3538"/>
  <w15:chartTrackingRefBased/>
  <w15:docId w15:val="{8D23E95F-09E5-4DBF-ABD9-F02B9DBB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2015-02-10T08:00:00+00:00</OpenedDate>
    <Date1 xmlns="dc463f71-b30c-4ab2-9473-d307f9d35888">2015-02-11T08:00:00+00:00</Date1>
    <IsDocumentOrder xmlns="dc463f71-b30c-4ab2-9473-d307f9d35888">true</IsDocumentOrder>
    <IsHighlyConfidential xmlns="dc463f71-b30c-4ab2-9473-d307f9d35888">false</IsHighlyConfidential>
    <CaseCompanyNames xmlns="dc463f71-b30c-4ab2-9473-d307f9d35888">Kitsap Tours Limited</CaseCompanyNames>
    <DocketNumber xmlns="dc463f71-b30c-4ab2-9473-d307f9d35888">150216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EE77C8BDC1B44FB0AF176D3151AA98" ma:contentTypeVersion="119" ma:contentTypeDescription="" ma:contentTypeScope="" ma:versionID="2550407479162664799cc48762264a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0611D-2ADC-4A9C-91B8-31B277F1A2B9}"/>
</file>

<file path=customXml/itemProps2.xml><?xml version="1.0" encoding="utf-8"?>
<ds:datastoreItem xmlns:ds="http://schemas.openxmlformats.org/officeDocument/2006/customXml" ds:itemID="{6723F7EC-9744-443F-8EB8-AC301ECCD16C}"/>
</file>

<file path=customXml/itemProps3.xml><?xml version="1.0" encoding="utf-8"?>
<ds:datastoreItem xmlns:ds="http://schemas.openxmlformats.org/officeDocument/2006/customXml" ds:itemID="{0B930503-4C64-47C7-ADA3-F53E627F6694}"/>
</file>

<file path=customXml/itemProps4.xml><?xml version="1.0" encoding="utf-8"?>
<ds:datastoreItem xmlns:ds="http://schemas.openxmlformats.org/officeDocument/2006/customXml" ds:itemID="{13949006-BC71-45DA-9D95-B581E184B77C}"/>
</file>

<file path=customXml/itemProps5.xml><?xml version="1.0" encoding="utf-8"?>
<ds:datastoreItem xmlns:ds="http://schemas.openxmlformats.org/officeDocument/2006/customXml" ds:itemID="{086C34B3-DF94-4614-B100-06C0B9096D5C}"/>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2009-08-05T22:52:00Z</cp:lastPrinted>
  <dcterms:created xsi:type="dcterms:W3CDTF">2015-02-10T22:20:00Z</dcterms:created>
  <dcterms:modified xsi:type="dcterms:W3CDTF">2015-02-10T22:20:00Z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0x0101006E56B4D1795A2E4DB2F0B01679ED314A0010EE77C8BDC1B44FB0AF176D3151AA98</vt:lpwstr>
  </property>
  <property fmtid="{D5CDD505-2E9C-101B-9397-08002B2CF9AE}" pid="3" name="_docset_NoMedatataSyncRequired">
    <vt:lpwstr>False</vt:lpwstr>
  </property>
</Properties>
</file>