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355"/>
        <w:gridCol w:w="3649"/>
        <w:gridCol w:w="363"/>
        <w:gridCol w:w="363"/>
        <w:gridCol w:w="4142"/>
      </w:tblGrid>
      <w:tr w:rsidR="007B53EF" w14:paraId="6374E0E1" w14:textId="77777777">
        <w:trPr>
          <w:cantSplit/>
        </w:trPr>
        <w:tc>
          <w:tcPr>
            <w:tcW w:w="0" w:type="auto"/>
          </w:tcPr>
          <w:p w14:paraId="6374E0DE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3"/>
          </w:tcPr>
          <w:p w14:paraId="6374E0DF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74E0E0" w14:textId="77777777" w:rsidR="007B53EF" w:rsidRDefault="00E46982" w:rsidP="00EF212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6374E0E7" w14:textId="77777777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14:paraId="6374E0E2" w14:textId="77777777" w:rsidR="007B53EF" w:rsidRDefault="007B53EF">
            <w:pPr>
              <w:pStyle w:val="Heading4"/>
            </w:pPr>
          </w:p>
          <w:p w14:paraId="6374E0E3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6374E0E4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6374E0E5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6374E0E6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14:paraId="6374E0E9" w14:textId="77777777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6374E0E8" w14:textId="77777777" w:rsidR="007B53EF" w:rsidRDefault="00EF2124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UNITED TELEPHONE COMPANY OF THE NORTHWEST d/b/a CENTURYLINK</w:t>
            </w:r>
          </w:p>
        </w:tc>
      </w:tr>
      <w:tr w:rsidR="007B53EF" w14:paraId="6374E0EB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6374E0EA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14:paraId="6374E0ED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14:paraId="6374E0EC" w14:textId="77777777" w:rsidR="007B53EF" w:rsidRDefault="00EF2124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ELECTRIC LIGHTWAVE, LLC</w:t>
            </w:r>
          </w:p>
        </w:tc>
      </w:tr>
      <w:tr w:rsidR="007B53EF" w14:paraId="6374E0EF" w14:textId="77777777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6374E0EE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6374E0F1" w14:textId="77777777">
        <w:trPr>
          <w:cantSplit/>
        </w:trPr>
        <w:tc>
          <w:tcPr>
            <w:tcW w:w="0" w:type="auto"/>
            <w:gridSpan w:val="5"/>
          </w:tcPr>
          <w:p w14:paraId="6374E0F0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6374E0FA" w14:textId="77777777">
        <w:trPr>
          <w:trHeight w:val="765"/>
        </w:trPr>
        <w:tc>
          <w:tcPr>
            <w:tcW w:w="0" w:type="auto"/>
            <w:gridSpan w:val="5"/>
          </w:tcPr>
          <w:p w14:paraId="6374E0F2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6374E0F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0F4" w14:textId="77777777" w:rsidR="007B53EF" w:rsidRDefault="00EF2124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Interim Interconnection Agreement by and between United Telephone Company of the Northwest d/b/a CenturyLink and Electric Lightwave, LLC for the State of Washington</w:t>
            </w:r>
          </w:p>
          <w:p w14:paraId="6374E0F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0F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0F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0F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0F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0FC" w14:textId="77777777">
        <w:trPr>
          <w:trHeight w:val="1080"/>
        </w:trPr>
        <w:tc>
          <w:tcPr>
            <w:tcW w:w="0" w:type="auto"/>
            <w:gridSpan w:val="5"/>
          </w:tcPr>
          <w:p w14:paraId="6374E0FB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6374E101" w14:textId="77777777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374E0F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14:paraId="6374E0FE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6374E0FF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6374E10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6374E105" w14:textId="77777777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374E10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6374E103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6374E10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6374E108" w14:textId="77777777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374E106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6374E10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10A" w14:textId="77777777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14:paraId="6374E10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6374E10E" w14:textId="77777777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6374E10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74E10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6374E10D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6374E112" w14:textId="77777777">
        <w:tc>
          <w:tcPr>
            <w:tcW w:w="0" w:type="auto"/>
            <w:tcBorders>
              <w:top w:val="single" w:sz="4" w:space="0" w:color="auto"/>
            </w:tcBorders>
          </w:tcPr>
          <w:p w14:paraId="6374E10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14:paraId="6374E11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14:paraId="6374E11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6374E117" w14:textId="77777777">
        <w:tc>
          <w:tcPr>
            <w:tcW w:w="0" w:type="auto"/>
            <w:tcBorders>
              <w:bottom w:val="single" w:sz="4" w:space="0" w:color="auto"/>
            </w:tcBorders>
          </w:tcPr>
          <w:p w14:paraId="6374E11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74E11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374E11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74E11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11C" w14:textId="77777777">
        <w:tc>
          <w:tcPr>
            <w:tcW w:w="0" w:type="auto"/>
            <w:tcBorders>
              <w:top w:val="single" w:sz="4" w:space="0" w:color="auto"/>
            </w:tcBorders>
          </w:tcPr>
          <w:p w14:paraId="6374E11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74E11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374E11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74E11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6374E120" w14:textId="77777777">
        <w:tc>
          <w:tcPr>
            <w:tcW w:w="0" w:type="auto"/>
            <w:tcBorders>
              <w:bottom w:val="thinThickSmallGap" w:sz="24" w:space="0" w:color="auto"/>
            </w:tcBorders>
          </w:tcPr>
          <w:p w14:paraId="6374E11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14:paraId="6374E11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14:paraId="6374E11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6374E121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6374E12A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6374E122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6374E123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6374E124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6374E125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6374E126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6374E127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6374E128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6374E129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6374E12E" w14:textId="77777777">
        <w:trPr>
          <w:cantSplit/>
        </w:trPr>
        <w:tc>
          <w:tcPr>
            <w:tcW w:w="5000" w:type="pct"/>
            <w:gridSpan w:val="5"/>
          </w:tcPr>
          <w:p w14:paraId="6374E12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2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2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138" w14:textId="77777777">
        <w:trPr>
          <w:cantSplit/>
        </w:trPr>
        <w:tc>
          <w:tcPr>
            <w:tcW w:w="5000" w:type="pct"/>
            <w:gridSpan w:val="5"/>
          </w:tcPr>
          <w:p w14:paraId="6374E12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6374E13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3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6374E13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3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6374E13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3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6374E13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3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6374E13A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6374E13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143" w14:textId="77777777">
        <w:trPr>
          <w:cantSplit/>
        </w:trPr>
        <w:tc>
          <w:tcPr>
            <w:tcW w:w="2516" w:type="pct"/>
            <w:gridSpan w:val="2"/>
          </w:tcPr>
          <w:p w14:paraId="6374E13B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6374E13C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6374E13D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6374E13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6374E13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4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6374E14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6374E142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6374E147" w14:textId="77777777">
        <w:tc>
          <w:tcPr>
            <w:tcW w:w="1331" w:type="pct"/>
          </w:tcPr>
          <w:p w14:paraId="6374E144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6374E145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6374E146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6374E14B" w14:textId="77777777">
        <w:tc>
          <w:tcPr>
            <w:tcW w:w="1331" w:type="pct"/>
          </w:tcPr>
          <w:p w14:paraId="6374E14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6374E14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6374E14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14F" w14:textId="77777777">
        <w:tc>
          <w:tcPr>
            <w:tcW w:w="1331" w:type="pct"/>
          </w:tcPr>
          <w:p w14:paraId="6374E14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6374E14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6374E14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153" w14:textId="77777777">
        <w:tc>
          <w:tcPr>
            <w:tcW w:w="1331" w:type="pct"/>
            <w:tcBorders>
              <w:bottom w:val="nil"/>
            </w:tcBorders>
          </w:tcPr>
          <w:p w14:paraId="6374E15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6374E15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6374E15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6374E158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6374E15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6374E15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6374E15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6374E15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6374E15C" w14:textId="77777777">
        <w:tc>
          <w:tcPr>
            <w:tcW w:w="1331" w:type="pct"/>
            <w:tcBorders>
              <w:top w:val="nil"/>
              <w:bottom w:val="nil"/>
            </w:tcBorders>
          </w:tcPr>
          <w:p w14:paraId="6374E159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6374E15A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6374E15B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6374E15D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4E160" w14:textId="77777777" w:rsidR="004848A9" w:rsidRDefault="004848A9">
      <w:r>
        <w:separator/>
      </w:r>
    </w:p>
  </w:endnote>
  <w:endnote w:type="continuationSeparator" w:id="0">
    <w:p w14:paraId="6374E161" w14:textId="77777777" w:rsidR="004848A9" w:rsidRDefault="004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4E162" w14:textId="77777777" w:rsidR="007B53EF" w:rsidRDefault="00C944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4E163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4E164" w14:textId="77777777" w:rsidR="007B53EF" w:rsidRDefault="00C944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8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74E165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4E15E" w14:textId="77777777" w:rsidR="004848A9" w:rsidRDefault="004848A9">
      <w:r>
        <w:separator/>
      </w:r>
    </w:p>
  </w:footnote>
  <w:footnote w:type="continuationSeparator" w:id="0">
    <w:p w14:paraId="6374E15F" w14:textId="77777777" w:rsidR="004848A9" w:rsidRDefault="0048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1948E3"/>
    <w:rsid w:val="004848A9"/>
    <w:rsid w:val="00690DDA"/>
    <w:rsid w:val="007B53EF"/>
    <w:rsid w:val="009900BA"/>
    <w:rsid w:val="00B43B83"/>
    <w:rsid w:val="00B50CD4"/>
    <w:rsid w:val="00C94475"/>
    <w:rsid w:val="00D26521"/>
    <w:rsid w:val="00E46982"/>
    <w:rsid w:val="00E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4E0DE"/>
  <w15:docId w15:val="{BCAA6371-F4A2-48AE-B2CD-A368381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2014-09-12T07:00:00+00:00</OpenedDate>
    <Date1 xmlns="dc463f71-b30c-4ab2-9473-d307f9d35888">2014-09-12T07:00:00+00:00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Northwest;Electric Lightwave, LLC</CaseCompanyNames>
    <DocketNumber xmlns="dc463f71-b30c-4ab2-9473-d307f9d35888">143391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E27A2879B1CA439EE2686E8F5768AD" ma:contentTypeVersion="175" ma:contentTypeDescription="" ma:contentTypeScope="" ma:versionID="3db0c4bb0ac550f30a0efeb2be294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A558CC-E811-4F0A-8515-4B9C74DACE08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3463D401-0325-4C13-84D7-1FF8B909ECB9}"/>
</file>

<file path=customXml/itemProps4.xml><?xml version="1.0" encoding="utf-8"?>
<ds:datastoreItem xmlns:ds="http://schemas.openxmlformats.org/officeDocument/2006/customXml" ds:itemID="{B68711BC-BC32-4351-BA65-D723810CFFBC}"/>
</file>

<file path=customXml/itemProps5.xml><?xml version="1.0" encoding="utf-8"?>
<ds:datastoreItem xmlns:ds="http://schemas.openxmlformats.org/officeDocument/2006/customXml" ds:itemID="{50286662-97B2-4860-A779-836EF2A9C6AF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Wyse, Lisa (UTC)</cp:lastModifiedBy>
  <cp:revision>2</cp:revision>
  <cp:lastPrinted>2013-06-28T22:38:00Z</cp:lastPrinted>
  <dcterms:created xsi:type="dcterms:W3CDTF">2014-09-17T21:50:00Z</dcterms:created>
  <dcterms:modified xsi:type="dcterms:W3CDTF">2014-09-17T21:50:00Z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0x0101006E56B4D1795A2E4DB2F0B01679ED314A00ECE27A2879B1CA439EE2686E8F5768AD</vt:lpwstr>
  </property>
  <property fmtid="{D5CDD505-2E9C-101B-9397-08002B2CF9AE}" pid="18" name="_docset_NoMedatataSyncRequired">
    <vt:lpwstr>False</vt:lpwstr>
  </property>
</Properties>
</file>