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A62694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1"/>
        <w:gridCol w:w="351"/>
        <w:gridCol w:w="4078"/>
      </w:tblGrid>
      <w:tr w:rsidR="005E61CD" w:rsidRPr="006C408B"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A62694">
              <w:t>62834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A62694" w:rsidP="0069054C">
            <w:r>
              <w:t>SPEEDY HEAVY H</w:t>
            </w:r>
            <w:r w:rsidR="00071832">
              <w:t>AU</w:t>
            </w:r>
            <w:r>
              <w:t>LING, INC.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03612B">
            <w:r w:rsidRPr="006C408B">
              <w:t xml:space="preserve">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A62694">
              <w:t>143241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A62694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A62694">
        <w:t>Commission</w:t>
      </w:r>
      <w:r w:rsidR="000769D4" w:rsidRPr="006C408B">
        <w:t xml:space="preserve"> (</w:t>
      </w:r>
      <w:r w:rsidR="00A62694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A62694">
        <w:t>August 6, 2014</w:t>
      </w:r>
      <w:r w:rsidR="00764E90" w:rsidRPr="006C408B">
        <w:t>,</w:t>
      </w:r>
      <w:r w:rsidRPr="006C408B">
        <w:t xml:space="preserve"> the </w:t>
      </w:r>
      <w:r w:rsidR="00A62694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A62694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A62694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A62694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071832">
        <w:t>Speedy Heavy Hau</w:t>
      </w:r>
      <w:r w:rsidR="00A62694">
        <w:t>ling, Inc.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A62694">
        <w:t>62834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A62694">
        <w:t>August 6, 2014</w:t>
      </w:r>
      <w:r w:rsidR="00690A08" w:rsidRPr="006C408B">
        <w:t xml:space="preserve">, the </w:t>
      </w:r>
      <w:r w:rsidR="00A62694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A62694">
        <w:t>Speedy Heavy Hauling, Inc.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A62694">
        <w:t>September 3,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A62694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A62694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A62694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A62694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A62694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A62694">
        <w:t>62834</w:t>
      </w:r>
      <w:r w:rsidR="007959A4">
        <w:t xml:space="preserve">, held by </w:t>
      </w:r>
      <w:r w:rsidR="00071832">
        <w:t>Speedy Heavy Hau</w:t>
      </w:r>
      <w:r w:rsidR="00A62694">
        <w:t>ling, Inc.</w:t>
      </w:r>
      <w:r w:rsidR="007959A4">
        <w:t xml:space="preserve"> is suspended for a period of 30 days effective </w:t>
      </w:r>
      <w:r w:rsidR="00A62694">
        <w:t>September 3,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071832">
        <w:t>Speedy Heavy Hau</w:t>
      </w:r>
      <w:r w:rsidR="00A62694">
        <w:t>ling, Inc.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A62694">
        <w:t>62834</w:t>
      </w:r>
      <w:r w:rsidR="00355EB9" w:rsidRPr="006C408B">
        <w:t xml:space="preserve"> </w:t>
      </w:r>
      <w:r w:rsidR="00715444" w:rsidRPr="006C408B">
        <w:t xml:space="preserve">until the </w:t>
      </w:r>
      <w:r w:rsidR="00A62694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A62694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A62694">
        <w:t>62834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071832">
        <w:t>Speedy Heavy Hau</w:t>
      </w:r>
      <w:r w:rsidR="00A62694">
        <w:t>ling, Inc.</w:t>
      </w:r>
      <w:r w:rsidR="00AE6518" w:rsidRPr="006C408B">
        <w:t xml:space="preserve"> may contest cancellation of permit </w:t>
      </w:r>
      <w:r w:rsidR="00C27D8C">
        <w:t>CC-</w:t>
      </w:r>
      <w:r w:rsidR="00A62694">
        <w:t>62834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A62694">
        <w:t>Commission</w:t>
      </w:r>
      <w:r>
        <w:t xml:space="preserve"> has delegated authority to the Secretary</w:t>
      </w:r>
      <w:r w:rsidR="00C27D8C">
        <w:t>, or to the Secretary</w:t>
      </w:r>
      <w:r w:rsidR="00A62694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A62694">
        <w:t>September 3,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A62694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bookmarkStart w:id="0" w:name="_GoBack"/>
      <w:bookmarkEnd w:id="0"/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A62694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A62694">
        <w:t>Commission</w:t>
      </w:r>
      <w:r>
        <w:t xml:space="preserve"> review of this decision by filing a request for </w:t>
      </w:r>
      <w:r w:rsidR="00A62694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A62694">
        <w:t>Commission</w:t>
      </w:r>
      <w:r>
        <w:t xml:space="preserve"> will schedule your request for review by issuing a notice of hearing to be held before an administrative law judge.  The </w:t>
      </w:r>
      <w:r w:rsidR="00A62694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597" w:rsidRDefault="00937597">
      <w:r>
        <w:separator/>
      </w:r>
    </w:p>
  </w:endnote>
  <w:endnote w:type="continuationSeparator" w:id="0">
    <w:p w:rsidR="00937597" w:rsidRDefault="0093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694" w:rsidRDefault="00A626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694" w:rsidRDefault="00A626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694" w:rsidRDefault="00A626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597" w:rsidRDefault="00937597">
      <w:r>
        <w:separator/>
      </w:r>
    </w:p>
  </w:footnote>
  <w:footnote w:type="continuationSeparator" w:id="0">
    <w:p w:rsidR="00937597" w:rsidRDefault="00937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A62694" w:rsidRPr="00A62694">
      <w:rPr>
        <w:b/>
        <w:sz w:val="20"/>
        <w:szCs w:val="20"/>
      </w:rPr>
      <w:t>143241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071832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A62694" w:rsidRPr="00A62694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694" w:rsidRDefault="00A626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694"/>
    <w:rsid w:val="00004E9C"/>
    <w:rsid w:val="0003612B"/>
    <w:rsid w:val="00043E20"/>
    <w:rsid w:val="00071832"/>
    <w:rsid w:val="000769D4"/>
    <w:rsid w:val="000B0BE9"/>
    <w:rsid w:val="000B145A"/>
    <w:rsid w:val="000B4EEF"/>
    <w:rsid w:val="000D5A32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3D0B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37597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62694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9B5F93-1D83-467D-A1C3-FFCEA777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B4168E3512BBA4C9EC69443B227EC8B" ma:contentTypeVersion="175" ma:contentTypeDescription="" ma:contentTypeScope="" ma:versionID="d1fd49e353f30271c745b5a1b99a116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2014-09-03T07:00:00+00:00</OpenedDate>
    <Date1 xmlns="dc463f71-b30c-4ab2-9473-d307f9d35888">2014-09-03T07:00:00+00:00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SPEEDY HEAVY HAULING, INC.</CaseCompanyNames>
    <DocketNumber xmlns="dc463f71-b30c-4ab2-9473-d307f9d35888">143241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FC27846-0364-42CD-8B8C-FD307B7E3E7C}"/>
</file>

<file path=customXml/itemProps2.xml><?xml version="1.0" encoding="utf-8"?>
<ds:datastoreItem xmlns:ds="http://schemas.openxmlformats.org/officeDocument/2006/customXml" ds:itemID="{1018C2B2-240B-44AA-B9C5-9ACA19CE4D5E}"/>
</file>

<file path=customXml/itemProps3.xml><?xml version="1.0" encoding="utf-8"?>
<ds:datastoreItem xmlns:ds="http://schemas.openxmlformats.org/officeDocument/2006/customXml" ds:itemID="{7432ABB6-D620-4176-9800-497F45D0CFDB}"/>
</file>

<file path=customXml/itemProps4.xml><?xml version="1.0" encoding="utf-8"?>
<ds:datastoreItem xmlns:ds="http://schemas.openxmlformats.org/officeDocument/2006/customXml" ds:itemID="{68ABDC9C-A98A-4489-BDAC-452E69877EA9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6</TotalTime>
  <Pages>3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4</cp:revision>
  <cp:lastPrinted>2014-09-03T16:31:00Z</cp:lastPrinted>
  <dcterms:created xsi:type="dcterms:W3CDTF">2014-09-03T16:28:00Z</dcterms:created>
  <dcterms:modified xsi:type="dcterms:W3CDTF">2014-09-03T18:12:00Z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0x0101006E56B4D1795A2E4DB2F0B01679ED314A001B4168E3512BBA4C9EC69443B227EC8B</vt:lpwstr>
  </property>
  <property fmtid="{D5CDD505-2E9C-101B-9397-08002B2CF9AE}" pid="3" name="_docset_NoMedatataSyncRequired">
    <vt:lpwstr>False</vt:lpwstr>
  </property>
</Properties>
</file>