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E28B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E28B4">
              <w:t>58430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E28B4" w:rsidRDefault="007E28B4" w:rsidP="0069054C">
            <w:r>
              <w:t xml:space="preserve">MARCO </w:t>
            </w:r>
            <w:r w:rsidR="00405EC3">
              <w:t>CALDERON</w:t>
            </w:r>
            <w:r w:rsidR="00405EC3">
              <w:t xml:space="preserve"> </w:t>
            </w:r>
            <w:r>
              <w:t>AND DAVID</w:t>
            </w:r>
            <w:r w:rsidR="00405EC3">
              <w:t xml:space="preserve"> WALKER</w:t>
            </w:r>
            <w:r w:rsidR="007959A4">
              <w:t xml:space="preserve">, </w:t>
            </w:r>
          </w:p>
          <w:p w:rsidR="007959A4" w:rsidRDefault="007E28B4" w:rsidP="0069054C">
            <w:r>
              <w:t xml:space="preserve">d/b/a </w:t>
            </w:r>
            <w:r w:rsidRPr="007E28B4">
              <w:t>OLD IRON</w:t>
            </w:r>
            <w:r>
              <w:t>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547C0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E28B4" w:rsidRDefault="007959A4" w:rsidP="003B4BF2">
            <w:r>
              <w:t>)</w:t>
            </w:r>
          </w:p>
          <w:p w:rsidR="007E28B4" w:rsidRDefault="007E28B4" w:rsidP="003B4BF2">
            <w:r>
              <w:t>)</w:t>
            </w:r>
          </w:p>
          <w:p w:rsidR="00043E20" w:rsidRPr="006C408B" w:rsidRDefault="007E28B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E28B4">
              <w:t>143227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E28B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E28B4">
        <w:t>Commission</w:t>
      </w:r>
      <w:r w:rsidR="000769D4" w:rsidRPr="006C408B">
        <w:t xml:space="preserve"> (</w:t>
      </w:r>
      <w:r w:rsidR="007E28B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E28B4">
        <w:t>August 6, 2014</w:t>
      </w:r>
      <w:r w:rsidR="00764E90" w:rsidRPr="006C408B">
        <w:t>,</w:t>
      </w:r>
      <w:r w:rsidRPr="006C408B">
        <w:t xml:space="preserve"> the </w:t>
      </w:r>
      <w:r w:rsidR="007E28B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E28B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E28B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E28B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E28B4">
        <w:t xml:space="preserve">Marco </w:t>
      </w:r>
      <w:r w:rsidR="00405EC3">
        <w:t xml:space="preserve">Calderon </w:t>
      </w:r>
      <w:r w:rsidR="007E28B4">
        <w:t>and David</w:t>
      </w:r>
      <w:r w:rsidR="00405EC3">
        <w:t xml:space="preserve"> Walker</w:t>
      </w:r>
      <w:r w:rsidR="007959A4">
        <w:t xml:space="preserve"> </w:t>
      </w:r>
      <w:r w:rsidR="007E28B4">
        <w:t>d/b/a Old Iron,</w:t>
      </w:r>
      <w:r w:rsidR="007959A4">
        <w:t xml:space="preserve"> (</w:t>
      </w:r>
      <w:r w:rsidR="007E28B4">
        <w:t>Old Iron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E28B4">
        <w:t>58430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7E28B4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7E28B4">
        <w:t>August 6, 2014</w:t>
      </w:r>
      <w:r w:rsidR="00690A08" w:rsidRPr="006C408B">
        <w:t xml:space="preserve">, the </w:t>
      </w:r>
      <w:r w:rsidR="007E28B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E28B4">
        <w:t>Old Iron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E28B4">
        <w:t>September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E28B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E28B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E28B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E28B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E28B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E28B4">
        <w:t>58430</w:t>
      </w:r>
      <w:r w:rsidR="007959A4">
        <w:t xml:space="preserve">, held by </w:t>
      </w:r>
      <w:r w:rsidR="00405EC3">
        <w:t>Marco Calderon and David Walker</w:t>
      </w:r>
      <w:r w:rsidR="007959A4">
        <w:t xml:space="preserve"> </w:t>
      </w:r>
      <w:r w:rsidR="007E28B4">
        <w:t>d/b/a Old Iron,</w:t>
      </w:r>
      <w:r w:rsidR="007959A4">
        <w:t xml:space="preserve"> is suspended for a period of 30 days effective </w:t>
      </w:r>
      <w:r w:rsidR="007E28B4">
        <w:t>September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5EC3">
        <w:t>Marco Calderon and David Walker</w:t>
      </w:r>
      <w:r w:rsidR="00C27D8C">
        <w:t xml:space="preserve"> </w:t>
      </w:r>
      <w:r w:rsidR="007E28B4">
        <w:t>d/b/a Old Iron,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E28B4">
        <w:t>58430</w:t>
      </w:r>
      <w:r w:rsidR="00355EB9" w:rsidRPr="006C408B">
        <w:t xml:space="preserve"> </w:t>
      </w:r>
      <w:r w:rsidR="00715444" w:rsidRPr="006C408B">
        <w:t xml:space="preserve">until the </w:t>
      </w:r>
      <w:r w:rsidR="007E28B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E28B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E28B4">
        <w:t>58430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05EC3">
        <w:t>Marco Calderon and David Walker</w:t>
      </w:r>
      <w:bookmarkStart w:id="0" w:name="_GoBack"/>
      <w:bookmarkEnd w:id="0"/>
      <w:r w:rsidR="00C27D8C">
        <w:t xml:space="preserve"> </w:t>
      </w:r>
      <w:r w:rsidR="007E28B4">
        <w:t>d/b/a Old Iron,</w:t>
      </w:r>
      <w:r w:rsidR="00AE6518" w:rsidRPr="006C408B">
        <w:t xml:space="preserve"> may contest cancellation of permit </w:t>
      </w:r>
      <w:r w:rsidR="00C27D8C">
        <w:t>CC-</w:t>
      </w:r>
      <w:r w:rsidR="007E28B4">
        <w:t>58430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E28B4">
        <w:t>Commission</w:t>
      </w:r>
      <w:r>
        <w:t xml:space="preserve"> has delegated authority to the Secretary</w:t>
      </w:r>
      <w:r w:rsidR="00C27D8C">
        <w:t>, or to the Secretary</w:t>
      </w:r>
      <w:r w:rsidR="007E28B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E28B4">
        <w:t>September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E28B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E547C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E28B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E28B4">
        <w:t>Commission</w:t>
      </w:r>
      <w:r>
        <w:t xml:space="preserve"> review of this decision by filing a request for </w:t>
      </w:r>
      <w:r w:rsidR="007E28B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E28B4">
        <w:t>Commission</w:t>
      </w:r>
      <w:r>
        <w:t xml:space="preserve"> will schedule your request for review by issuing a notice of hearing to be held before an administrative law judge.  The </w:t>
      </w:r>
      <w:r w:rsidR="007E28B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96" w:rsidRDefault="00037996">
      <w:r>
        <w:separator/>
      </w:r>
    </w:p>
  </w:endnote>
  <w:endnote w:type="continuationSeparator" w:id="0">
    <w:p w:rsidR="00037996" w:rsidRDefault="000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B4" w:rsidRDefault="007E2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B4" w:rsidRDefault="007E28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B4" w:rsidRDefault="007E28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96" w:rsidRDefault="00037996">
      <w:r>
        <w:separator/>
      </w:r>
    </w:p>
  </w:footnote>
  <w:footnote w:type="continuationSeparator" w:id="0">
    <w:p w:rsidR="00037996" w:rsidRDefault="0003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E28B4" w:rsidRPr="007E28B4">
      <w:rPr>
        <w:b/>
        <w:sz w:val="20"/>
        <w:szCs w:val="20"/>
      </w:rPr>
      <w:t>143227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05EC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E28B4" w:rsidRPr="007E28B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B4" w:rsidRDefault="007E28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B4"/>
    <w:rsid w:val="00004E9C"/>
    <w:rsid w:val="00037996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05EC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E28B4"/>
    <w:rsid w:val="007F0458"/>
    <w:rsid w:val="008019BC"/>
    <w:rsid w:val="008021B9"/>
    <w:rsid w:val="008100CB"/>
    <w:rsid w:val="00821BB0"/>
    <w:rsid w:val="00834288"/>
    <w:rsid w:val="008432D1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47C0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987E5-0C46-4FDD-859D-5BC7FC34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8A2CA9D0D71549ACB9C5969A9023C0" ma:contentTypeVersion="175" ma:contentTypeDescription="" ma:contentTypeScope="" ma:versionID="9818bd8d10d014300b32228f0e414c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2014-09-02T22:44:53+00:00</Date1>
    <IsDocumentOrder xmlns="dc463f71-b30c-4ab2-9473-d307f9d35888">true</IsDocumentOrder>
    <IsHighlyConfidential xmlns="dc463f71-b30c-4ab2-9473-d307f9d35888">false</IsHighlyConfidential>
    <CaseCompanyNames xmlns="dc463f71-b30c-4ab2-9473-d307f9d35888">CALDERON, MARCO AND WALKER, DAVID</CaseCompanyNames>
    <DocketNumber xmlns="dc463f71-b30c-4ab2-9473-d307f9d35888">143227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A96E78-CC5B-4D16-A7B2-376DF53DBC93}"/>
</file>

<file path=customXml/itemProps2.xml><?xml version="1.0" encoding="utf-8"?>
<ds:datastoreItem xmlns:ds="http://schemas.openxmlformats.org/officeDocument/2006/customXml" ds:itemID="{9FA7B481-2EC5-4089-8413-D2C214A6B9AB}"/>
</file>

<file path=customXml/itemProps3.xml><?xml version="1.0" encoding="utf-8"?>
<ds:datastoreItem xmlns:ds="http://schemas.openxmlformats.org/officeDocument/2006/customXml" ds:itemID="{2729228A-17D2-4B4A-9B74-B9F69C827122}"/>
</file>

<file path=customXml/itemProps4.xml><?xml version="1.0" encoding="utf-8"?>
<ds:datastoreItem xmlns:ds="http://schemas.openxmlformats.org/officeDocument/2006/customXml" ds:itemID="{49DDE558-764F-4BE2-8B1E-961A5A7D36E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2009-07-31T20:23:00Z</cp:lastPrinted>
  <dcterms:created xsi:type="dcterms:W3CDTF">2014-09-02T17:58:00Z</dcterms:created>
  <dcterms:modified xsi:type="dcterms:W3CDTF">2014-09-02T21:03:00Z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0x0101006E56B4D1795A2E4DB2F0B01679ED314A00E58A2CA9D0D71549ACB9C5969A9023C0</vt:lpwstr>
  </property>
  <property fmtid="{D5CDD505-2E9C-101B-9397-08002B2CF9AE}" pid="3" name="_docset_NoMedatataSyncRequired">
    <vt:lpwstr>False</vt:lpwstr>
  </property>
</Properties>
</file>