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DC624" w14:textId="77777777"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14:paraId="7426FBC3" w14:textId="37DE4763"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977692">
        <w:rPr>
          <w:rFonts w:ascii="Times New Roman" w:hAnsi="Times New Roman" w:cs="Times New Roman"/>
          <w:b/>
        </w:rPr>
        <w:t>COMMISSION</w:t>
      </w:r>
    </w:p>
    <w:p w14:paraId="169559E2" w14:textId="77777777"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14:paraId="7AA603A5" w14:textId="77777777" w:rsidR="005E61CD" w:rsidRPr="006C408B" w:rsidRDefault="005E61CD"/>
    <w:p w14:paraId="4DE6DB42" w14:textId="77777777"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 w14:paraId="1A34D5F5" w14:textId="77777777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14:paraId="2C7658CE" w14:textId="773DCB7D"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977692">
              <w:t>61830</w:t>
            </w:r>
            <w:r>
              <w:t xml:space="preserve"> held by</w:t>
            </w:r>
            <w:r w:rsidR="004F469F">
              <w:t>:</w:t>
            </w:r>
          </w:p>
          <w:p w14:paraId="5339AAE8" w14:textId="77777777" w:rsidR="007959A4" w:rsidRDefault="007959A4" w:rsidP="0069054C"/>
          <w:p w14:paraId="665E587A" w14:textId="1ACD2DD5" w:rsidR="007959A4" w:rsidRDefault="00977692" w:rsidP="0069054C">
            <w:r>
              <w:t xml:space="preserve">JR TRUCKING INC.,   </w:t>
            </w:r>
          </w:p>
          <w:p w14:paraId="4C752420" w14:textId="18D77F5C" w:rsidR="007959A4" w:rsidRDefault="007959A4" w:rsidP="0069054C"/>
          <w:p w14:paraId="44F7B75E" w14:textId="77777777" w:rsidR="006C408B" w:rsidRPr="006C408B" w:rsidRDefault="007959A4" w:rsidP="0069054C">
            <w:r>
              <w:t xml:space="preserve">for failure </w:t>
            </w:r>
            <w:r w:rsidR="005E61CD" w:rsidRPr="006C408B">
              <w:t>to file proof of liability and property damage insurance covering equipment.</w:t>
            </w:r>
          </w:p>
          <w:p w14:paraId="6E425F85" w14:textId="77777777"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14:paraId="0357715F" w14:textId="77777777" w:rsidR="005E61CD" w:rsidRPr="006C408B" w:rsidRDefault="005E61CD" w:rsidP="0069054C">
            <w:r w:rsidRPr="006C408B">
              <w:t>)</w:t>
            </w:r>
          </w:p>
          <w:p w14:paraId="4CA50D52" w14:textId="77777777" w:rsidR="005E61CD" w:rsidRPr="006C408B" w:rsidRDefault="005E61CD" w:rsidP="0069054C">
            <w:r w:rsidRPr="006C408B">
              <w:t>)</w:t>
            </w:r>
          </w:p>
          <w:p w14:paraId="72FCEB63" w14:textId="77777777" w:rsidR="005E61CD" w:rsidRPr="006C408B" w:rsidRDefault="005E61CD" w:rsidP="0069054C">
            <w:r w:rsidRPr="006C408B">
              <w:t>)</w:t>
            </w:r>
          </w:p>
          <w:p w14:paraId="6BDF24AE" w14:textId="77777777" w:rsidR="005E61CD" w:rsidRPr="006C408B" w:rsidRDefault="005E61CD" w:rsidP="0069054C">
            <w:r w:rsidRPr="006C408B">
              <w:t>)</w:t>
            </w:r>
          </w:p>
          <w:p w14:paraId="6A8F20D1" w14:textId="77777777" w:rsidR="005E61CD" w:rsidRPr="006C408B" w:rsidRDefault="005E61CD" w:rsidP="0069054C">
            <w:r w:rsidRPr="006C408B">
              <w:t>)</w:t>
            </w:r>
          </w:p>
          <w:p w14:paraId="0FEAEAA3" w14:textId="77777777" w:rsidR="005E61CD" w:rsidRPr="006C408B" w:rsidRDefault="005E61CD" w:rsidP="0069054C">
            <w:r w:rsidRPr="006C408B">
              <w:t>)</w:t>
            </w:r>
          </w:p>
          <w:p w14:paraId="42383A98" w14:textId="77777777" w:rsidR="007959A4" w:rsidRDefault="007959A4" w:rsidP="0069054C">
            <w:r>
              <w:t>)</w:t>
            </w:r>
          </w:p>
          <w:p w14:paraId="022CA8B9" w14:textId="77777777" w:rsidR="007959A4" w:rsidRDefault="007959A4" w:rsidP="0069054C">
            <w:r>
              <w:t>)</w:t>
            </w:r>
          </w:p>
          <w:p w14:paraId="065169F9" w14:textId="77777777" w:rsidR="007959A4" w:rsidRDefault="007959A4" w:rsidP="0069054C">
            <w:r>
              <w:t>)</w:t>
            </w:r>
          </w:p>
          <w:p w14:paraId="7C5B21BD" w14:textId="77777777"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14:paraId="4F2A4DE8" w14:textId="77777777" w:rsidR="00447F55" w:rsidRDefault="00447F55" w:rsidP="0069054C"/>
          <w:p w14:paraId="24FB8A62" w14:textId="0D44860E"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977692">
              <w:t>141525</w:t>
            </w:r>
            <w:r w:rsidR="00B00D9F" w:rsidRPr="006C408B">
              <w:t xml:space="preserve"> </w:t>
            </w:r>
          </w:p>
          <w:p w14:paraId="60F8A7EB" w14:textId="77777777" w:rsidR="005E61CD" w:rsidRPr="006C408B" w:rsidRDefault="005E61CD" w:rsidP="0069054C"/>
          <w:p w14:paraId="3E4EC5CD" w14:textId="244208F4" w:rsidR="007959A4" w:rsidRDefault="00857974" w:rsidP="0069054C">
            <w:r>
              <w:t xml:space="preserve">ORDER </w:t>
            </w:r>
            <w:r w:rsidR="00977692">
              <w:t>01</w:t>
            </w:r>
          </w:p>
          <w:p w14:paraId="6F0724BC" w14:textId="77777777" w:rsidR="007959A4" w:rsidRDefault="007959A4" w:rsidP="0069054C"/>
          <w:p w14:paraId="00192348" w14:textId="77777777" w:rsidR="007959A4" w:rsidRDefault="007959A4" w:rsidP="0069054C">
            <w:r w:rsidRPr="006C408B">
              <w:t>ORDER SUSPENDING/</w:t>
            </w:r>
          </w:p>
          <w:p w14:paraId="5F6B32AF" w14:textId="77777777"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14:paraId="2E843FE3" w14:textId="77777777" w:rsidR="005E61CD" w:rsidRPr="006C408B" w:rsidRDefault="005E61CD" w:rsidP="0069054C"/>
          <w:p w14:paraId="2293C68D" w14:textId="77777777" w:rsidR="005E61CD" w:rsidRPr="006C408B" w:rsidRDefault="005E61CD" w:rsidP="0069054C"/>
        </w:tc>
      </w:tr>
    </w:tbl>
    <w:p w14:paraId="7800DD76" w14:textId="77777777" w:rsidR="003B4BF2" w:rsidRDefault="003B4BF2" w:rsidP="00A5167B">
      <w:pPr>
        <w:jc w:val="center"/>
        <w:rPr>
          <w:u w:val="single"/>
        </w:rPr>
      </w:pPr>
    </w:p>
    <w:p w14:paraId="543CE051" w14:textId="77777777" w:rsidR="003B4BF2" w:rsidRDefault="003B4BF2" w:rsidP="00A5167B">
      <w:pPr>
        <w:jc w:val="center"/>
        <w:rPr>
          <w:u w:val="single"/>
        </w:rPr>
      </w:pPr>
    </w:p>
    <w:p w14:paraId="3E76655C" w14:textId="77777777"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14:paraId="5F1B3D68" w14:textId="77777777" w:rsidR="001E624A" w:rsidRPr="006C408B" w:rsidRDefault="001E624A"/>
    <w:p w14:paraId="330FA775" w14:textId="4FE426B7"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977692">
        <w:t>Commission</w:t>
      </w:r>
      <w:r w:rsidR="000769D4" w:rsidRPr="006C408B">
        <w:t xml:space="preserve"> (</w:t>
      </w:r>
      <w:r w:rsidR="00977692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14:paraId="7A9803D3" w14:textId="77777777" w:rsidR="00947828" w:rsidRPr="006C408B" w:rsidRDefault="00947828"/>
    <w:p w14:paraId="34D7AB11" w14:textId="540E2080"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5C1AE6">
        <w:t>June 30, 2014</w:t>
      </w:r>
      <w:r w:rsidR="00764E90" w:rsidRPr="006C408B">
        <w:t>,</w:t>
      </w:r>
      <w:r w:rsidRPr="006C408B">
        <w:t xml:space="preserve"> the </w:t>
      </w:r>
      <w:r w:rsidR="00977692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977692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14:paraId="50CA76ED" w14:textId="77777777" w:rsidR="00EB0D3A" w:rsidRPr="006C408B" w:rsidRDefault="00EB0D3A"/>
    <w:p w14:paraId="02415471" w14:textId="066FA314"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977692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14:paraId="1F512D92" w14:textId="77777777" w:rsidR="00447F55" w:rsidRDefault="00447F55" w:rsidP="00447F55">
      <w:pPr>
        <w:pStyle w:val="ListParagraph"/>
      </w:pPr>
    </w:p>
    <w:p w14:paraId="084E0E90" w14:textId="77777777" w:rsidR="00447F55" w:rsidRPr="006C408B" w:rsidRDefault="00447F55" w:rsidP="00447F55"/>
    <w:p w14:paraId="35917099" w14:textId="77777777" w:rsidR="00663C2E" w:rsidRPr="006C408B" w:rsidRDefault="00663C2E"/>
    <w:p w14:paraId="27995F98" w14:textId="77777777"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14:paraId="41F52508" w14:textId="77777777" w:rsidR="00690A08" w:rsidRPr="006C408B" w:rsidRDefault="00690A08"/>
    <w:p w14:paraId="749A8370" w14:textId="5BA87FC9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977692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14:paraId="66B1503A" w14:textId="77777777" w:rsidR="00690A08" w:rsidRPr="006C408B" w:rsidRDefault="00690A08"/>
    <w:p w14:paraId="3B5FBAAE" w14:textId="4333D76E"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977692">
        <w:t>JR Trucking Inc.</w:t>
      </w:r>
      <w:r w:rsidR="007959A4">
        <w:t xml:space="preserve"> </w:t>
      </w:r>
      <w:r w:rsidR="00690A08" w:rsidRPr="006C408B">
        <w:t>is a motor freight c</w:t>
      </w:r>
      <w:r w:rsidR="007959A4">
        <w:t>arrier operating in Washington s</w:t>
      </w:r>
      <w:r w:rsidR="00690A08" w:rsidRPr="006C408B">
        <w:t xml:space="preserve">tate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977692">
        <w:t>61830</w:t>
      </w:r>
      <w:r w:rsidR="0036568C">
        <w:t>.</w:t>
      </w:r>
    </w:p>
    <w:p w14:paraId="6289777B" w14:textId="77777777" w:rsidR="0036568C" w:rsidRPr="006C408B" w:rsidRDefault="0036568C" w:rsidP="0036568C">
      <w:pPr>
        <w:ind w:left="-720"/>
      </w:pPr>
    </w:p>
    <w:p w14:paraId="4EB99475" w14:textId="7D1DC53F"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5C1AE6">
        <w:t>June 30, 2014</w:t>
      </w:r>
      <w:r w:rsidR="00690A08" w:rsidRPr="006C408B">
        <w:t xml:space="preserve">, the </w:t>
      </w:r>
      <w:r w:rsidR="00977692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977692">
        <w:t>JR Trucking Inc.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5C1AE6">
        <w:t>July 30, 2014</w:t>
      </w:r>
      <w:r w:rsidR="00690A08" w:rsidRPr="006C408B">
        <w:t>.</w:t>
      </w:r>
      <w:r w:rsidR="001858C8" w:rsidRPr="006C408B">
        <w:t xml:space="preserve">  </w:t>
      </w:r>
    </w:p>
    <w:p w14:paraId="40812020" w14:textId="77777777" w:rsidR="00F550D7" w:rsidRPr="006C408B" w:rsidRDefault="00F550D7" w:rsidP="00F550D7"/>
    <w:p w14:paraId="34BA3A60" w14:textId="41455ECC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977692">
        <w:t>Commission</w:t>
      </w:r>
      <w:r w:rsidR="00690A08" w:rsidRPr="006C408B">
        <w:t xml:space="preserve"> is authorized by WAC 480-14-</w:t>
      </w:r>
      <w:r w:rsidR="007F0458">
        <w:t>230(1)(a)</w:t>
      </w:r>
      <w:r w:rsidR="00690A08" w:rsidRPr="006C408B">
        <w:t xml:space="preserve"> to suspend a motor freight carrier</w:t>
      </w:r>
      <w:r w:rsidR="00977692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14:paraId="675E4B0A" w14:textId="77777777" w:rsidR="00265C0B" w:rsidRPr="006C408B" w:rsidRDefault="00265C0B"/>
    <w:p w14:paraId="2771BA7E" w14:textId="17BDE121"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977692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r w:rsidR="00265C0B" w:rsidRPr="006C408B">
        <w:t>)</w:t>
      </w:r>
      <w:r w:rsidR="005E61CD" w:rsidRPr="006C408B">
        <w:t>(</w:t>
      </w:r>
      <w:r w:rsidR="00265C0B" w:rsidRPr="006C408B">
        <w:t>b) to cancel a motor freight carrier</w:t>
      </w:r>
      <w:r w:rsidR="00977692">
        <w:t>’</w:t>
      </w:r>
      <w:r w:rsidR="00265C0B" w:rsidRPr="006C408B">
        <w:t>s permit for failure to correct conditions leading to suspension within the time defined in the order of suspension.</w:t>
      </w:r>
    </w:p>
    <w:p w14:paraId="510C30EA" w14:textId="77777777" w:rsidR="00663C2E" w:rsidRPr="006C408B" w:rsidRDefault="00663C2E"/>
    <w:p w14:paraId="5BBD633D" w14:textId="77777777" w:rsidR="002C2166" w:rsidRPr="006C408B" w:rsidRDefault="002C2166"/>
    <w:p w14:paraId="0B94FA06" w14:textId="77777777"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14:paraId="6D486A01" w14:textId="77777777" w:rsidR="004B313F" w:rsidRDefault="004B313F"/>
    <w:p w14:paraId="0E17A08D" w14:textId="44DFE054"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977692">
        <w:rPr>
          <w:b/>
        </w:rPr>
        <w:t>COMMISSION</w:t>
      </w:r>
      <w:r w:rsidRPr="007959A4">
        <w:rPr>
          <w:b/>
        </w:rPr>
        <w:t xml:space="preserve"> ORDERS:</w:t>
      </w:r>
    </w:p>
    <w:p w14:paraId="3B770230" w14:textId="77777777" w:rsidR="007959A4" w:rsidRPr="006C408B" w:rsidRDefault="007959A4"/>
    <w:p w14:paraId="5F9BB16B" w14:textId="7F61EBE1"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977692">
        <w:t>61830</w:t>
      </w:r>
      <w:r w:rsidR="007959A4">
        <w:t xml:space="preserve">, held by </w:t>
      </w:r>
      <w:r w:rsidR="00977692">
        <w:t>JR Trucking Inc.</w:t>
      </w:r>
      <w:r w:rsidR="007959A4">
        <w:t xml:space="preserve"> is suspended for a period of 30 days effective </w:t>
      </w:r>
      <w:r w:rsidR="005C1AE6">
        <w:t>July 30, 2014</w:t>
      </w:r>
      <w:r w:rsidR="00EB0D3A" w:rsidRPr="006C408B">
        <w:t xml:space="preserve">.  </w:t>
      </w:r>
    </w:p>
    <w:p w14:paraId="72F248BC" w14:textId="77777777" w:rsidR="00EB0D3A" w:rsidRPr="006C408B" w:rsidRDefault="00EB0D3A" w:rsidP="00221EE3">
      <w:pPr>
        <w:ind w:left="720"/>
      </w:pPr>
    </w:p>
    <w:p w14:paraId="53DD3F98" w14:textId="7AC6D7AE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977692">
        <w:t xml:space="preserve">JR Trucking Inc. </w:t>
      </w:r>
      <w:r w:rsidR="00C27D8C">
        <w:t>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</w:t>
      </w:r>
      <w:r w:rsidR="00977692">
        <w:br/>
      </w:r>
      <w:r w:rsidR="00C27D8C">
        <w:t>CC-</w:t>
      </w:r>
      <w:r w:rsidR="00977692">
        <w:t>61830</w:t>
      </w:r>
      <w:r w:rsidR="00355EB9" w:rsidRPr="006C408B">
        <w:t xml:space="preserve"> </w:t>
      </w:r>
      <w:r w:rsidR="00715444" w:rsidRPr="006C408B">
        <w:t xml:space="preserve">until the </w:t>
      </w:r>
      <w:r w:rsidR="00977692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14:paraId="69DD8840" w14:textId="77777777" w:rsidR="00AE6518" w:rsidRPr="006C408B" w:rsidRDefault="00AE6518" w:rsidP="00221EE3">
      <w:pPr>
        <w:ind w:left="720"/>
      </w:pPr>
    </w:p>
    <w:p w14:paraId="72C0FDE0" w14:textId="394D2D84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977692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977692">
        <w:br/>
      </w:r>
      <w:r w:rsidR="00355E84" w:rsidRPr="006C408B">
        <w:t>CC-</w:t>
      </w:r>
      <w:r w:rsidR="00977692">
        <w:t>61830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14:paraId="70D87987" w14:textId="77777777" w:rsidR="005E61CD" w:rsidRPr="006C408B" w:rsidRDefault="005E61CD" w:rsidP="00221EE3">
      <w:pPr>
        <w:ind w:left="720"/>
      </w:pPr>
    </w:p>
    <w:p w14:paraId="3BBB1353" w14:textId="1C061104"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977692">
        <w:t>JR Trucking Inc.</w:t>
      </w:r>
      <w:bookmarkStart w:id="0" w:name="_GoBack"/>
      <w:bookmarkEnd w:id="0"/>
      <w:r w:rsidR="00AE6518" w:rsidRPr="006C408B">
        <w:t xml:space="preserve"> may contest cancellation of permit </w:t>
      </w:r>
      <w:r w:rsidR="00C27D8C">
        <w:t>CC-</w:t>
      </w:r>
      <w:r w:rsidR="00977692">
        <w:t>61830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14:paraId="12E1248E" w14:textId="77777777" w:rsidR="002A6B69" w:rsidRDefault="002A6B69" w:rsidP="002A6B69">
      <w:pPr>
        <w:pStyle w:val="ListParagraph"/>
      </w:pPr>
    </w:p>
    <w:p w14:paraId="62442769" w14:textId="300E4361"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977692">
        <w:t>Commission</w:t>
      </w:r>
      <w:r>
        <w:t xml:space="preserve"> has delegated authority to the Secretary</w:t>
      </w:r>
      <w:r w:rsidR="00C27D8C">
        <w:t>, or to the Secretary</w:t>
      </w:r>
      <w:r w:rsidR="00977692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(1)(</w:t>
      </w:r>
      <w:r w:rsidR="0065743E">
        <w:t>c</w:t>
      </w:r>
      <w:r>
        <w:t>)</w:t>
      </w:r>
      <w:r w:rsidR="00A5167B">
        <w:t>; and Order 01 in Docket A-090485</w:t>
      </w:r>
      <w:r>
        <w:t>.</w:t>
      </w:r>
    </w:p>
    <w:p w14:paraId="6BA8E073" w14:textId="77777777" w:rsidR="009A568D" w:rsidRPr="006C408B" w:rsidRDefault="009A568D"/>
    <w:p w14:paraId="48B79EE7" w14:textId="77777777"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5C1AE6">
        <w:t>July 30, 2014</w:t>
      </w:r>
      <w:r w:rsidRPr="006C408B">
        <w:t>.</w:t>
      </w:r>
    </w:p>
    <w:p w14:paraId="4757D8F6" w14:textId="77777777" w:rsidR="005E61CD" w:rsidRPr="006C408B" w:rsidRDefault="005E61CD" w:rsidP="005E61CD">
      <w:r w:rsidRPr="006C408B">
        <w:t xml:space="preserve">        </w:t>
      </w:r>
    </w:p>
    <w:p w14:paraId="102B356E" w14:textId="1EB4928A"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r w:rsidRPr="006C408B">
        <w:rPr>
          <w:rFonts w:ascii="Times New Roman" w:hAnsi="Times New Roman" w:cs="Times New Roman"/>
        </w:rPr>
        <w:t xml:space="preserve">WASHINGTON UTILITIES AND TRANSPORTATION </w:t>
      </w:r>
      <w:r w:rsidR="00977692">
        <w:rPr>
          <w:rFonts w:ascii="Times New Roman" w:hAnsi="Times New Roman" w:cs="Times New Roman"/>
        </w:rPr>
        <w:t>COMMISSION</w:t>
      </w:r>
    </w:p>
    <w:p w14:paraId="64AD6B31" w14:textId="77777777" w:rsidR="005E61CD" w:rsidRPr="006C408B" w:rsidRDefault="005E61CD" w:rsidP="005E61CD"/>
    <w:p w14:paraId="6BF61369" w14:textId="77777777" w:rsidR="005E61CD" w:rsidRPr="006C408B" w:rsidRDefault="005E61CD" w:rsidP="005E61CD"/>
    <w:p w14:paraId="5A539077" w14:textId="77777777" w:rsidR="005E61CD" w:rsidRPr="006C408B" w:rsidRDefault="005E61CD" w:rsidP="005E61CD"/>
    <w:p w14:paraId="52D9FFAB" w14:textId="77777777" w:rsidR="005E61CD" w:rsidRPr="006C408B" w:rsidRDefault="005E61CD" w:rsidP="005E61CD"/>
    <w:p w14:paraId="1032262E" w14:textId="77777777"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14:paraId="6EEF6B21" w14:textId="77777777"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14:paraId="71EDC892" w14:textId="77777777" w:rsidR="00B87B9C" w:rsidRDefault="00B87B9C" w:rsidP="002A6B69">
      <w:pPr>
        <w:rPr>
          <w:b/>
        </w:rPr>
      </w:pPr>
    </w:p>
    <w:p w14:paraId="4A348558" w14:textId="77777777" w:rsidR="00B87B9C" w:rsidRDefault="00B87B9C" w:rsidP="002A6B69">
      <w:pPr>
        <w:rPr>
          <w:b/>
        </w:rPr>
      </w:pPr>
    </w:p>
    <w:p w14:paraId="5BEC67FE" w14:textId="77777777" w:rsidR="00B87B9C" w:rsidRDefault="00C27D8C" w:rsidP="002A6B69">
      <w:pPr>
        <w:rPr>
          <w:b/>
        </w:rPr>
      </w:pPr>
      <w:r>
        <w:rPr>
          <w:b/>
        </w:rPr>
        <w:br w:type="page"/>
      </w:r>
    </w:p>
    <w:p w14:paraId="175E721D" w14:textId="77777777" w:rsidR="00B87B9C" w:rsidRDefault="00B87B9C" w:rsidP="002A6B69">
      <w:pPr>
        <w:rPr>
          <w:b/>
        </w:rPr>
      </w:pPr>
    </w:p>
    <w:p w14:paraId="1D4C7929" w14:textId="7E0FF1AA"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977692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(1)(</w:t>
      </w:r>
      <w:r w:rsidR="0065743E">
        <w:t>c</w:t>
      </w:r>
      <w:r>
        <w:t xml:space="preserve">).  You may seek </w:t>
      </w:r>
      <w:r w:rsidR="00977692">
        <w:t>Commission</w:t>
      </w:r>
      <w:r>
        <w:t xml:space="preserve"> review of this decision by filing a request for </w:t>
      </w:r>
      <w:r w:rsidR="00977692">
        <w:t>Commission</w:t>
      </w:r>
      <w:r>
        <w:t xml:space="preserve"> review of this order no later than twenty (20) days after the service date of the order.</w:t>
      </w:r>
    </w:p>
    <w:p w14:paraId="19D0DD55" w14:textId="77777777" w:rsidR="002A6B69" w:rsidRDefault="002A6B69" w:rsidP="002A6B69"/>
    <w:p w14:paraId="7CC7CBA2" w14:textId="14670575" w:rsidR="0091400E" w:rsidRDefault="002A6B69">
      <w:pPr>
        <w:sectPr w:rsidR="0091400E" w:rsidSect="00D9405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977692">
        <w:t>Commission</w:t>
      </w:r>
      <w:r>
        <w:t xml:space="preserve"> will schedule your request for review by issuing a notice of hearing to be held before an administrative law judge.  The </w:t>
      </w:r>
      <w:r w:rsidR="00977692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14:paraId="17DC0A2D" w14:textId="77777777"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6F8D30" w14:textId="77777777" w:rsidR="005C1AE6" w:rsidRDefault="005C1AE6">
      <w:r>
        <w:separator/>
      </w:r>
    </w:p>
  </w:endnote>
  <w:endnote w:type="continuationSeparator" w:id="0">
    <w:p w14:paraId="0F7B0FCA" w14:textId="77777777" w:rsidR="005C1AE6" w:rsidRDefault="005C1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F187B" w14:textId="77777777" w:rsidR="00977692" w:rsidRDefault="009776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46D05" w14:textId="77777777" w:rsidR="00977692" w:rsidRDefault="009776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E043D" w14:textId="77777777" w:rsidR="00977692" w:rsidRDefault="009776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303328" w14:textId="77777777" w:rsidR="005C1AE6" w:rsidRDefault="005C1AE6">
      <w:r>
        <w:separator/>
      </w:r>
    </w:p>
  </w:footnote>
  <w:footnote w:type="continuationSeparator" w:id="0">
    <w:p w14:paraId="10717D79" w14:textId="77777777" w:rsidR="005C1AE6" w:rsidRDefault="005C1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DBF79" w14:textId="77777777"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0731D7" w14:textId="77777777"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668A5" w14:textId="4857DD4C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977692" w:rsidRPr="00977692">
      <w:rPr>
        <w:b/>
        <w:sz w:val="20"/>
        <w:szCs w:val="20"/>
      </w:rPr>
      <w:t>141525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977692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14:paraId="4DA97C00" w14:textId="19A700E2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977692" w:rsidRPr="00977692">
      <w:rPr>
        <w:b/>
        <w:sz w:val="20"/>
        <w:szCs w:val="20"/>
      </w:rPr>
      <w:t>01</w:t>
    </w:r>
  </w:p>
  <w:p w14:paraId="7A06E1B7" w14:textId="77777777"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02176" w14:textId="77777777" w:rsidR="00977692" w:rsidRDefault="009776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1AE6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C1AE6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77692"/>
    <w:rsid w:val="009A22F2"/>
    <w:rsid w:val="009A568D"/>
    <w:rsid w:val="009E1A46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8A78B1"/>
  <w15:chartTrackingRefBased/>
  <w15:docId w15:val="{B292E49E-50EA-418C-9A43-5F244BEB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E9A845601A37459BF4D0CEEDEC1274" ma:contentTypeVersion="175" ma:contentTypeDescription="" ma:contentTypeScope="" ma:versionID="38729c9c684533c960a880ff5adbc97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2014-07-30T07:00:00+00:00</OpenedDate>
    <Date1 xmlns="dc463f71-b30c-4ab2-9473-d307f9d35888">2014-07-30T07:00:00+00:00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JR Trucking Inc</CaseCompanyNames>
    <DocketNumber xmlns="dc463f71-b30c-4ab2-9473-d307f9d35888">141525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22C6789-D899-4AB0-AAB2-5B0E7797D606}"/>
</file>

<file path=customXml/itemProps2.xml><?xml version="1.0" encoding="utf-8"?>
<ds:datastoreItem xmlns:ds="http://schemas.openxmlformats.org/officeDocument/2006/customXml" ds:itemID="{056E4573-E166-4DAF-887E-85D9443AB834}"/>
</file>

<file path=customXml/itemProps3.xml><?xml version="1.0" encoding="utf-8"?>
<ds:datastoreItem xmlns:ds="http://schemas.openxmlformats.org/officeDocument/2006/customXml" ds:itemID="{C77DBACB-FC9C-490C-A68B-F9539A8D36EA}"/>
</file>

<file path=customXml/itemProps4.xml><?xml version="1.0" encoding="utf-8"?>
<ds:datastoreItem xmlns:ds="http://schemas.openxmlformats.org/officeDocument/2006/customXml" ds:itemID="{2EE85B03-64D1-40B2-857D-7FC9F94E7825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35</TotalTime>
  <Pages>3</Pages>
  <Words>664</Words>
  <Characters>3417</Characters>
  <Application>Microsoft Office Word</Application>
  <DocSecurity>0</DocSecurity>
  <Lines>126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01, Order Suspend/Cancel</vt:lpstr>
    </vt:vector>
  </TitlesOfParts>
  <Company>WUTC</Company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01, Order Suspend/Cancel</dc:title>
  <dc:subject/>
  <dc:creator>Leipski, Tina (UTC)</dc:creator>
  <cp:keywords/>
  <dc:description/>
  <cp:lastModifiedBy>Leipski, Tina (UTC)</cp:lastModifiedBy>
  <cp:revision>2</cp:revision>
  <cp:lastPrinted>2014-07-30T16:39:00Z</cp:lastPrinted>
  <dcterms:created xsi:type="dcterms:W3CDTF">2014-07-30T16:09:00Z</dcterms:created>
  <dcterms:modified xsi:type="dcterms:W3CDTF">2014-07-30T16:44:00Z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0x0101006E56B4D1795A2E4DB2F0B01679ED314A000BE9A845601A37459BF4D0CEEDEC1274</vt:lpwstr>
  </property>
  <property fmtid="{D5CDD505-2E9C-101B-9397-08002B2CF9AE}" pid="3" name="_docset_NoMedatataSyncRequired">
    <vt:lpwstr>False</vt:lpwstr>
  </property>
</Properties>
</file>