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66AF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3DCAF73B" w14:textId="6B76B031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E2CA3">
        <w:rPr>
          <w:rFonts w:ascii="Times New Roman" w:hAnsi="Times New Roman" w:cs="Times New Roman"/>
          <w:b/>
        </w:rPr>
        <w:t>COMMISSION</w:t>
      </w:r>
    </w:p>
    <w:p w14:paraId="2E7B59FE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4D382AA8" w14:textId="77777777" w:rsidR="005E61CD" w:rsidRPr="006C408B" w:rsidRDefault="005E61CD"/>
    <w:p w14:paraId="7EC95082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53FE1B35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0C22977F" w14:textId="046F3268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22F03">
              <w:t>64880</w:t>
            </w:r>
            <w:r>
              <w:t xml:space="preserve"> held by</w:t>
            </w:r>
            <w:r w:rsidR="004F469F">
              <w:t>:</w:t>
            </w:r>
          </w:p>
          <w:p w14:paraId="261A97D0" w14:textId="77777777" w:rsidR="007959A4" w:rsidRDefault="007959A4" w:rsidP="0069054C"/>
          <w:p w14:paraId="653ED4A3" w14:textId="733535BA" w:rsidR="007959A4" w:rsidRDefault="000E2CA3" w:rsidP="0069054C">
            <w:r>
              <w:t>CENTRAL SALVAGE AND AUTO WRECKING LIMITED</w:t>
            </w:r>
            <w:r w:rsidR="007959A4">
              <w:t xml:space="preserve">, </w:t>
            </w:r>
            <w:r w:rsidR="00222F03">
              <w:t xml:space="preserve"> </w:t>
            </w:r>
            <w:r w:rsidR="007959A4">
              <w:t xml:space="preserve"> </w:t>
            </w:r>
          </w:p>
          <w:p w14:paraId="36705565" w14:textId="64249A9E" w:rsidR="007959A4" w:rsidRDefault="007959A4" w:rsidP="0069054C"/>
          <w:p w14:paraId="0E88D7EA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32CFE5C7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6CAEDEDA" w14:textId="77777777" w:rsidR="005E61CD" w:rsidRPr="006C408B" w:rsidRDefault="005E61CD" w:rsidP="0069054C">
            <w:r w:rsidRPr="006C408B">
              <w:t>)</w:t>
            </w:r>
          </w:p>
          <w:p w14:paraId="0BA8500D" w14:textId="77777777" w:rsidR="005E61CD" w:rsidRPr="006C408B" w:rsidRDefault="005E61CD" w:rsidP="0069054C">
            <w:r w:rsidRPr="006C408B">
              <w:t>)</w:t>
            </w:r>
          </w:p>
          <w:p w14:paraId="5313CA21" w14:textId="77777777" w:rsidR="005E61CD" w:rsidRPr="006C408B" w:rsidRDefault="005E61CD" w:rsidP="0069054C">
            <w:r w:rsidRPr="006C408B">
              <w:t>)</w:t>
            </w:r>
          </w:p>
          <w:p w14:paraId="393E31CD" w14:textId="77777777" w:rsidR="005E61CD" w:rsidRPr="006C408B" w:rsidRDefault="005E61CD" w:rsidP="0069054C">
            <w:r w:rsidRPr="006C408B">
              <w:t>)</w:t>
            </w:r>
          </w:p>
          <w:p w14:paraId="220948D6" w14:textId="77777777" w:rsidR="005E61CD" w:rsidRPr="006C408B" w:rsidRDefault="005E61CD" w:rsidP="0069054C">
            <w:r w:rsidRPr="006C408B">
              <w:t>)</w:t>
            </w:r>
          </w:p>
          <w:p w14:paraId="593BF888" w14:textId="77777777" w:rsidR="005E61CD" w:rsidRPr="006C408B" w:rsidRDefault="005E61CD" w:rsidP="0069054C">
            <w:r w:rsidRPr="006C408B">
              <w:t>)</w:t>
            </w:r>
          </w:p>
          <w:p w14:paraId="6CBA5B7C" w14:textId="77777777" w:rsidR="007959A4" w:rsidRDefault="007959A4" w:rsidP="0069054C">
            <w:r>
              <w:t>)</w:t>
            </w:r>
          </w:p>
          <w:p w14:paraId="44549B55" w14:textId="77777777" w:rsidR="007959A4" w:rsidRDefault="007959A4" w:rsidP="0069054C">
            <w:r>
              <w:t>)</w:t>
            </w:r>
          </w:p>
          <w:p w14:paraId="7CD7EC4F" w14:textId="77777777" w:rsidR="007959A4" w:rsidRDefault="007959A4" w:rsidP="0069054C">
            <w:r>
              <w:t>)</w:t>
            </w:r>
          </w:p>
          <w:p w14:paraId="5B5B06B2" w14:textId="77777777" w:rsidR="00043E20" w:rsidRDefault="007959A4" w:rsidP="003B4BF2">
            <w:r>
              <w:t>)</w:t>
            </w:r>
          </w:p>
          <w:p w14:paraId="02918A24" w14:textId="4E1CCAAE" w:rsidR="000E2CA3" w:rsidRPr="006C408B" w:rsidRDefault="000E2CA3" w:rsidP="003B4BF2">
            <w:r>
              <w:t>)</w:t>
            </w:r>
          </w:p>
        </w:tc>
        <w:tc>
          <w:tcPr>
            <w:tcW w:w="4174" w:type="dxa"/>
          </w:tcPr>
          <w:p w14:paraId="246D28DF" w14:textId="77777777" w:rsidR="00447F55" w:rsidRDefault="00447F55" w:rsidP="0069054C"/>
          <w:p w14:paraId="0AC5C9C9" w14:textId="10032810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22F03">
              <w:t>141524</w:t>
            </w:r>
            <w:r w:rsidR="00B00D9F" w:rsidRPr="006C408B">
              <w:t xml:space="preserve"> </w:t>
            </w:r>
          </w:p>
          <w:p w14:paraId="60DAD52C" w14:textId="77777777" w:rsidR="005E61CD" w:rsidRPr="006C408B" w:rsidRDefault="005E61CD" w:rsidP="0069054C"/>
          <w:p w14:paraId="4630D8D1" w14:textId="6223A53E" w:rsidR="007959A4" w:rsidRDefault="00857974" w:rsidP="0069054C">
            <w:r>
              <w:t xml:space="preserve">ORDER </w:t>
            </w:r>
            <w:r w:rsidR="00222F03">
              <w:t>01</w:t>
            </w:r>
          </w:p>
          <w:p w14:paraId="5AFAAFFA" w14:textId="77777777" w:rsidR="007959A4" w:rsidRDefault="007959A4" w:rsidP="0069054C"/>
          <w:p w14:paraId="5E3DF2CB" w14:textId="77777777" w:rsidR="007959A4" w:rsidRDefault="007959A4" w:rsidP="0069054C">
            <w:r w:rsidRPr="006C408B">
              <w:t>ORDER SUSPENDING/</w:t>
            </w:r>
          </w:p>
          <w:p w14:paraId="099841F2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31269F7B" w14:textId="77777777" w:rsidR="005E61CD" w:rsidRPr="006C408B" w:rsidRDefault="005E61CD" w:rsidP="0069054C"/>
          <w:p w14:paraId="31C0FEDC" w14:textId="77777777" w:rsidR="005E61CD" w:rsidRPr="006C408B" w:rsidRDefault="005E61CD" w:rsidP="0069054C"/>
        </w:tc>
      </w:tr>
    </w:tbl>
    <w:p w14:paraId="56669F90" w14:textId="77777777" w:rsidR="003B4BF2" w:rsidRDefault="003B4BF2" w:rsidP="00A5167B">
      <w:pPr>
        <w:jc w:val="center"/>
        <w:rPr>
          <w:u w:val="single"/>
        </w:rPr>
      </w:pPr>
    </w:p>
    <w:p w14:paraId="3A0432F3" w14:textId="77777777" w:rsidR="003B4BF2" w:rsidRDefault="003B4BF2" w:rsidP="00A5167B">
      <w:pPr>
        <w:jc w:val="center"/>
        <w:rPr>
          <w:u w:val="single"/>
        </w:rPr>
      </w:pPr>
    </w:p>
    <w:p w14:paraId="4E2373BC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411BDCDF" w14:textId="77777777" w:rsidR="001E624A" w:rsidRPr="006C408B" w:rsidRDefault="001E624A"/>
    <w:p w14:paraId="64F52E3A" w14:textId="16F8FC4C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E2CA3">
        <w:t>Commission</w:t>
      </w:r>
      <w:r w:rsidR="000769D4" w:rsidRPr="006C408B">
        <w:t xml:space="preserve"> (</w:t>
      </w:r>
      <w:r w:rsidR="000E2CA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2CFB5165" w14:textId="77777777" w:rsidR="00947828" w:rsidRPr="006C408B" w:rsidRDefault="00947828"/>
    <w:p w14:paraId="406E5FDD" w14:textId="658BEE7A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22F03">
        <w:t>June 25, 2014</w:t>
      </w:r>
      <w:r w:rsidR="00764E90" w:rsidRPr="006C408B">
        <w:t>,</w:t>
      </w:r>
      <w:r w:rsidRPr="006C408B">
        <w:t xml:space="preserve"> the </w:t>
      </w:r>
      <w:r w:rsidR="000E2CA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E2CA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656088C2" w14:textId="77777777" w:rsidR="00EB0D3A" w:rsidRPr="006C408B" w:rsidRDefault="00EB0D3A"/>
    <w:p w14:paraId="436B74C2" w14:textId="306C89C8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E2CA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0C6B211A" w14:textId="77777777" w:rsidR="00447F55" w:rsidRDefault="00447F55" w:rsidP="00447F55">
      <w:pPr>
        <w:pStyle w:val="ListParagraph"/>
      </w:pPr>
    </w:p>
    <w:p w14:paraId="5FFBD0FA" w14:textId="77777777" w:rsidR="00663C2E" w:rsidRPr="006C408B" w:rsidRDefault="00663C2E"/>
    <w:p w14:paraId="5A8D029A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6EA9AA7B" w14:textId="77777777" w:rsidR="00690A08" w:rsidRPr="006C408B" w:rsidRDefault="00690A08"/>
    <w:p w14:paraId="7DFE1708" w14:textId="324AD3E8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E2CA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17C692E8" w14:textId="77777777" w:rsidR="00690A08" w:rsidRPr="006C408B" w:rsidRDefault="00690A08"/>
    <w:p w14:paraId="37FE91A5" w14:textId="2A7A2B6D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22F03">
        <w:t>Central Salvage and Auto Wrecking Limited</w:t>
      </w:r>
      <w:r w:rsidR="000E2CA3">
        <w:t xml:space="preserve"> </w:t>
      </w:r>
      <w:bookmarkStart w:id="0" w:name="_GoBack"/>
      <w:bookmarkEnd w:id="0"/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22F03">
        <w:t>64880</w:t>
      </w:r>
      <w:r w:rsidR="0036568C">
        <w:t>.</w:t>
      </w:r>
    </w:p>
    <w:p w14:paraId="3C2625BB" w14:textId="77777777" w:rsidR="0036568C" w:rsidRPr="006C408B" w:rsidRDefault="0036568C" w:rsidP="0036568C">
      <w:pPr>
        <w:ind w:left="-720"/>
      </w:pPr>
    </w:p>
    <w:p w14:paraId="1E825904" w14:textId="2FF49A80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22F03">
        <w:t>June 25, 2014</w:t>
      </w:r>
      <w:r w:rsidR="00690A08" w:rsidRPr="006C408B">
        <w:t xml:space="preserve">, the </w:t>
      </w:r>
      <w:r w:rsidR="000E2CA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22F03">
        <w:t>Central Salvage and Auto Wrecking Limited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22F03">
        <w:t>July 30, 2014</w:t>
      </w:r>
      <w:r w:rsidR="00690A08" w:rsidRPr="006C408B">
        <w:t>.</w:t>
      </w:r>
      <w:r w:rsidR="001858C8" w:rsidRPr="006C408B">
        <w:t xml:space="preserve">  </w:t>
      </w:r>
    </w:p>
    <w:p w14:paraId="099DBF61" w14:textId="77777777" w:rsidR="00F550D7" w:rsidRPr="006C408B" w:rsidRDefault="00F550D7" w:rsidP="00F550D7"/>
    <w:p w14:paraId="03C3A650" w14:textId="0EAF8FED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0E2CA3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0E2CA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03CFF5C7" w14:textId="77777777" w:rsidR="00265C0B" w:rsidRPr="006C408B" w:rsidRDefault="00265C0B"/>
    <w:p w14:paraId="5C1474EF" w14:textId="59BE968D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E2CA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0E2CA3">
        <w:t>’</w:t>
      </w:r>
      <w:r w:rsidR="00265C0B" w:rsidRPr="006C408B">
        <w:t>s permit for failure to correct conditions leading to suspension within the time defined in the order of suspension.</w:t>
      </w:r>
    </w:p>
    <w:p w14:paraId="17D6E405" w14:textId="77777777" w:rsidR="00663C2E" w:rsidRPr="006C408B" w:rsidRDefault="00663C2E"/>
    <w:p w14:paraId="29F65C93" w14:textId="77777777" w:rsidR="002C2166" w:rsidRPr="006C408B" w:rsidRDefault="002C2166"/>
    <w:p w14:paraId="6B4A3530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18E75EB6" w14:textId="77777777" w:rsidR="004B313F" w:rsidRDefault="004B313F"/>
    <w:p w14:paraId="7F2931B9" w14:textId="7A6FDAE0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E2CA3">
        <w:rPr>
          <w:b/>
        </w:rPr>
        <w:t>COMMISSION</w:t>
      </w:r>
      <w:r w:rsidRPr="007959A4">
        <w:rPr>
          <w:b/>
        </w:rPr>
        <w:t xml:space="preserve"> ORDERS:</w:t>
      </w:r>
    </w:p>
    <w:p w14:paraId="6A657C97" w14:textId="77777777" w:rsidR="007959A4" w:rsidRPr="006C408B" w:rsidRDefault="007959A4"/>
    <w:p w14:paraId="5269ACC2" w14:textId="3FE5261E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22F03">
        <w:t>64880</w:t>
      </w:r>
      <w:r w:rsidR="007959A4">
        <w:t xml:space="preserve">, held by </w:t>
      </w:r>
      <w:r w:rsidR="00222F03">
        <w:t>Central Salvage and Auto Wrecking Limited</w:t>
      </w:r>
      <w:r w:rsidR="007959A4">
        <w:t xml:space="preserve"> is suspended for a period of 30 days effective </w:t>
      </w:r>
      <w:r w:rsidR="00222F03">
        <w:t>July 30, 2014</w:t>
      </w:r>
      <w:r w:rsidR="00EB0D3A" w:rsidRPr="006C408B">
        <w:t xml:space="preserve">.  </w:t>
      </w:r>
    </w:p>
    <w:p w14:paraId="3B156AA4" w14:textId="77777777" w:rsidR="00EB0D3A" w:rsidRPr="006C408B" w:rsidRDefault="00EB0D3A" w:rsidP="00221EE3">
      <w:pPr>
        <w:ind w:left="720"/>
      </w:pPr>
    </w:p>
    <w:p w14:paraId="3FA8D917" w14:textId="21262F7F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22F03">
        <w:t>Central Salvage and Auto Wrecking Limited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22F03">
        <w:t>64880</w:t>
      </w:r>
      <w:r w:rsidR="00355EB9" w:rsidRPr="006C408B">
        <w:t xml:space="preserve"> </w:t>
      </w:r>
      <w:r w:rsidR="00715444" w:rsidRPr="006C408B">
        <w:t xml:space="preserve">until the </w:t>
      </w:r>
      <w:r w:rsidR="000E2CA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4B9D1415" w14:textId="77777777" w:rsidR="00AE6518" w:rsidRPr="006C408B" w:rsidRDefault="00AE6518" w:rsidP="00221EE3">
      <w:pPr>
        <w:ind w:left="720"/>
      </w:pPr>
    </w:p>
    <w:p w14:paraId="64184377" w14:textId="1C135B49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E2CA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0E2CA3">
        <w:br/>
        <w:t>C</w:t>
      </w:r>
      <w:r w:rsidR="00355E84" w:rsidRPr="006C408B">
        <w:t>C-</w:t>
      </w:r>
      <w:r w:rsidR="00222F03">
        <w:t>64880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11E12445" w14:textId="77777777" w:rsidR="005E61CD" w:rsidRPr="006C408B" w:rsidRDefault="005E61CD" w:rsidP="00221EE3">
      <w:pPr>
        <w:ind w:left="720"/>
      </w:pPr>
    </w:p>
    <w:p w14:paraId="05391E19" w14:textId="0870AB8F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22F03">
        <w:t>Central Salvage and Auto Wrecking Limited</w:t>
      </w:r>
      <w:r w:rsidR="00AE6518" w:rsidRPr="006C408B">
        <w:t xml:space="preserve"> may contest cancellation of permit </w:t>
      </w:r>
      <w:r w:rsidR="00C27D8C">
        <w:t>CC-</w:t>
      </w:r>
      <w:r w:rsidR="00222F03">
        <w:t>64880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7B444CF1" w14:textId="77777777" w:rsidR="002A6B69" w:rsidRDefault="002A6B69" w:rsidP="002A6B69">
      <w:pPr>
        <w:pStyle w:val="ListParagraph"/>
      </w:pPr>
    </w:p>
    <w:p w14:paraId="0648ABAC" w14:textId="43F3FC62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E2CA3">
        <w:t>Commission</w:t>
      </w:r>
      <w:r>
        <w:t xml:space="preserve"> has delegated authority to the Secretary</w:t>
      </w:r>
      <w:r w:rsidR="00C27D8C">
        <w:t>, or to the Secretary</w:t>
      </w:r>
      <w:r w:rsidR="000E2CA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2CEE8B2D" w14:textId="77777777" w:rsidR="009A568D" w:rsidRPr="006C408B" w:rsidRDefault="009A568D"/>
    <w:p w14:paraId="565DFED5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22F03">
        <w:t>July 30, 2014</w:t>
      </w:r>
      <w:r w:rsidRPr="006C408B">
        <w:t>.</w:t>
      </w:r>
    </w:p>
    <w:p w14:paraId="6F062823" w14:textId="77777777" w:rsidR="005E61CD" w:rsidRPr="006C408B" w:rsidRDefault="005E61CD" w:rsidP="005E61CD">
      <w:r w:rsidRPr="006C408B">
        <w:t xml:space="preserve">        </w:t>
      </w:r>
    </w:p>
    <w:p w14:paraId="5A3EC318" w14:textId="57322732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0E2CA3">
        <w:rPr>
          <w:rFonts w:ascii="Times New Roman" w:hAnsi="Times New Roman" w:cs="Times New Roman"/>
        </w:rPr>
        <w:t>COMMISSION</w:t>
      </w:r>
    </w:p>
    <w:p w14:paraId="34CF5DA4" w14:textId="77777777" w:rsidR="005E61CD" w:rsidRPr="006C408B" w:rsidRDefault="005E61CD" w:rsidP="005E61CD"/>
    <w:p w14:paraId="124821F7" w14:textId="77777777" w:rsidR="005E61CD" w:rsidRPr="006C408B" w:rsidRDefault="005E61CD" w:rsidP="005E61CD"/>
    <w:p w14:paraId="744BBBD9" w14:textId="77777777" w:rsidR="005E61CD" w:rsidRPr="006C408B" w:rsidRDefault="005E61CD" w:rsidP="005E61CD"/>
    <w:p w14:paraId="187259BD" w14:textId="77777777" w:rsidR="005E61CD" w:rsidRPr="006C408B" w:rsidRDefault="005E61CD" w:rsidP="005E61CD"/>
    <w:p w14:paraId="75E95C55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14881D52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44D990C1" w14:textId="77777777" w:rsidR="00B87B9C" w:rsidRDefault="00B87B9C" w:rsidP="002A6B69">
      <w:pPr>
        <w:rPr>
          <w:b/>
        </w:rPr>
      </w:pPr>
    </w:p>
    <w:p w14:paraId="69931E44" w14:textId="77777777" w:rsidR="00B87B9C" w:rsidRDefault="00B87B9C" w:rsidP="002A6B69">
      <w:pPr>
        <w:rPr>
          <w:b/>
        </w:rPr>
      </w:pPr>
    </w:p>
    <w:p w14:paraId="4BFD14F5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4719D751" w14:textId="77777777" w:rsidR="00B87B9C" w:rsidRDefault="00B87B9C" w:rsidP="002A6B69">
      <w:pPr>
        <w:rPr>
          <w:b/>
        </w:rPr>
      </w:pPr>
    </w:p>
    <w:p w14:paraId="45660FDF" w14:textId="669D2FC7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E2CA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0E2CA3">
        <w:t>Commission</w:t>
      </w:r>
      <w:r>
        <w:t xml:space="preserve"> review of this decision by filing a request for </w:t>
      </w:r>
      <w:r w:rsidR="000E2CA3">
        <w:t>Commission</w:t>
      </w:r>
      <w:r>
        <w:t xml:space="preserve"> review of this order no later than twenty (20) days after the service date of the order.</w:t>
      </w:r>
    </w:p>
    <w:p w14:paraId="777BC8DB" w14:textId="77777777" w:rsidR="002A6B69" w:rsidRDefault="002A6B69" w:rsidP="002A6B69"/>
    <w:p w14:paraId="62D57A82" w14:textId="611C17E8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E2CA3">
        <w:t>Commission</w:t>
      </w:r>
      <w:r>
        <w:t xml:space="preserve"> will schedule your request for review by issuing a notice of hearing to be held before an administrative law judge.  The </w:t>
      </w:r>
      <w:r w:rsidR="000E2CA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32C9BE4B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EC19E" w14:textId="77777777" w:rsidR="00222F03" w:rsidRDefault="00222F03">
      <w:r>
        <w:separator/>
      </w:r>
    </w:p>
  </w:endnote>
  <w:endnote w:type="continuationSeparator" w:id="0">
    <w:p w14:paraId="18475840" w14:textId="77777777" w:rsidR="00222F03" w:rsidRDefault="0022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94BFA" w14:textId="77777777" w:rsidR="000E2CA3" w:rsidRDefault="000E2C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4FC21" w14:textId="77777777" w:rsidR="000E2CA3" w:rsidRDefault="000E2C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4CE05" w14:textId="77777777" w:rsidR="000E2CA3" w:rsidRDefault="000E2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78DED" w14:textId="77777777" w:rsidR="00222F03" w:rsidRDefault="00222F03">
      <w:r>
        <w:separator/>
      </w:r>
    </w:p>
  </w:footnote>
  <w:footnote w:type="continuationSeparator" w:id="0">
    <w:p w14:paraId="5DC1D2D2" w14:textId="77777777" w:rsidR="00222F03" w:rsidRDefault="00222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3DC0C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D898C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4378C" w14:textId="645C2C3B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22F03" w:rsidRPr="00222F03">
      <w:rPr>
        <w:b/>
        <w:sz w:val="20"/>
        <w:szCs w:val="20"/>
      </w:rPr>
      <w:t>141524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E2CA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43D3BF24" w14:textId="58275BF2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22F03" w:rsidRPr="00222F03">
      <w:rPr>
        <w:b/>
        <w:sz w:val="20"/>
        <w:szCs w:val="20"/>
      </w:rPr>
      <w:t>01</w:t>
    </w:r>
  </w:p>
  <w:p w14:paraId="2D589448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EBDC6" w14:textId="77777777" w:rsidR="000E2CA3" w:rsidRDefault="000E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F03"/>
    <w:rsid w:val="00004E9C"/>
    <w:rsid w:val="00043E20"/>
    <w:rsid w:val="000769D4"/>
    <w:rsid w:val="000B0BE9"/>
    <w:rsid w:val="000B145A"/>
    <w:rsid w:val="000B4EEF"/>
    <w:rsid w:val="000E2CA3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22F0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CEF65"/>
  <w15:chartTrackingRefBased/>
  <w15:docId w15:val="{8A65B5FE-187C-4B65-8D62-09740339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469FAD2E5E994EA9ED9339B0C0B8C1" ma:contentTypeVersion="175" ma:contentTypeDescription="" ma:contentTypeScope="" ma:versionID="21caa84a3d1f8af932219b5ef18c0b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2014-07-30T07:00:00+00:00</OpenedDate>
    <Date1 xmlns="dc463f71-b30c-4ab2-9473-d307f9d35888">2014-07-30T07:00:00+00:00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Central Salvage and Auto Wrecking Limited</CaseCompanyNames>
    <DocketNumber xmlns="dc463f71-b30c-4ab2-9473-d307f9d35888">141524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5B157A2-0D97-4EA6-A019-7ECA5A54A1B1}"/>
</file>

<file path=customXml/itemProps2.xml><?xml version="1.0" encoding="utf-8"?>
<ds:datastoreItem xmlns:ds="http://schemas.openxmlformats.org/officeDocument/2006/customXml" ds:itemID="{C75E81C4-0FCE-4E6E-912D-374F6459BCB7}"/>
</file>

<file path=customXml/itemProps3.xml><?xml version="1.0" encoding="utf-8"?>
<ds:datastoreItem xmlns:ds="http://schemas.openxmlformats.org/officeDocument/2006/customXml" ds:itemID="{A9DE3F0F-42D6-4972-9199-F552CD033F72}"/>
</file>

<file path=customXml/itemProps4.xml><?xml version="1.0" encoding="utf-8"?>
<ds:datastoreItem xmlns:ds="http://schemas.openxmlformats.org/officeDocument/2006/customXml" ds:itemID="{68C88541-6B64-4BF5-9033-65B1058A1C50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8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01, Order Suspend/Cancel</vt:lpstr>
    </vt:vector>
  </TitlesOfParts>
  <Company>WUTC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2014-07-30T16:00:00Z</dcterms:created>
  <dcterms:modified xsi:type="dcterms:W3CDTF">2014-07-30T16:08:00Z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0x0101006E56B4D1795A2E4DB2F0B01679ED314A0025469FAD2E5E994EA9ED9339B0C0B8C1</vt:lpwstr>
  </property>
  <property fmtid="{D5CDD505-2E9C-101B-9397-08002B2CF9AE}" pid="3" name="_docset_NoMedatataSyncRequired">
    <vt:lpwstr>False</vt:lpwstr>
  </property>
</Properties>
</file>