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bookmarkStart w:id="0" w:name="_GoBack"/>
      <w:bookmarkEnd w:id="0"/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4F2951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329"/>
        <w:gridCol w:w="353"/>
        <w:gridCol w:w="4174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4F2951">
              <w:t>28633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4F2951" w:rsidP="0069054C">
            <w:r>
              <w:t>GREG K. WEIBERG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69054C">
            <w:r w:rsidRPr="006C408B">
              <w:t xml:space="preserve">. . . . . . . .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4F2951">
              <w:t>141465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4F2951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4F2951">
        <w:t>Commission</w:t>
      </w:r>
      <w:r w:rsidR="000769D4" w:rsidRPr="006C408B">
        <w:t xml:space="preserve"> (</w:t>
      </w:r>
      <w:r w:rsidR="004F2951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4F2951">
        <w:t>June 20, 2014</w:t>
      </w:r>
      <w:r w:rsidR="00764E90" w:rsidRPr="006C408B">
        <w:t>,</w:t>
      </w:r>
      <w:r w:rsidRPr="006C408B">
        <w:t xml:space="preserve"> the </w:t>
      </w:r>
      <w:r w:rsidR="004F2951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4F2951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4F2951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4F2951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2951">
        <w:t xml:space="preserve">Greg K. </w:t>
      </w:r>
      <w:proofErr w:type="spellStart"/>
      <w:r w:rsidR="004F2951">
        <w:t>Weiberg</w:t>
      </w:r>
      <w:proofErr w:type="spellEnd"/>
      <w:r w:rsidR="007959A4">
        <w:t>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4F2951">
        <w:t>28633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4F2951">
        <w:t>June 20, 2014</w:t>
      </w:r>
      <w:r w:rsidR="00690A08" w:rsidRPr="006C408B">
        <w:t xml:space="preserve">, the </w:t>
      </w:r>
      <w:r w:rsidR="004F2951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4F2951">
        <w:t xml:space="preserve">Greg K. </w:t>
      </w:r>
      <w:proofErr w:type="spellStart"/>
      <w:r w:rsidR="004F2951">
        <w:t>Weiberg</w:t>
      </w:r>
      <w:proofErr w:type="spellEnd"/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4F2951">
        <w:t>July 21,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4F2951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4F2951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4F2951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4F2951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4F2951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4F2951">
        <w:t>28633</w:t>
      </w:r>
      <w:r w:rsidR="007959A4">
        <w:t xml:space="preserve">, held by </w:t>
      </w:r>
      <w:r w:rsidR="004F2951">
        <w:t xml:space="preserve">Greg K. </w:t>
      </w:r>
      <w:proofErr w:type="spellStart"/>
      <w:r w:rsidR="004F2951">
        <w:t>Weiberg</w:t>
      </w:r>
      <w:proofErr w:type="spellEnd"/>
      <w:r w:rsidR="007959A4">
        <w:t xml:space="preserve"> is suspended for a period of 30 days effective </w:t>
      </w:r>
      <w:r w:rsidR="004F2951">
        <w:t>July 21,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4F2951">
        <w:t xml:space="preserve">Greg K. </w:t>
      </w:r>
      <w:proofErr w:type="spellStart"/>
      <w:r w:rsidR="004F2951">
        <w:t>Weiberg</w:t>
      </w:r>
      <w:proofErr w:type="spellEnd"/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4F2951">
        <w:t>28633</w:t>
      </w:r>
      <w:r w:rsidR="00355EB9" w:rsidRPr="006C408B">
        <w:t xml:space="preserve"> </w:t>
      </w:r>
      <w:r w:rsidR="00715444" w:rsidRPr="006C408B">
        <w:t xml:space="preserve">until the </w:t>
      </w:r>
      <w:r w:rsidR="004F2951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4F2951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4F2951">
        <w:t>28633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4F2951">
        <w:t xml:space="preserve">Greg K. </w:t>
      </w:r>
      <w:proofErr w:type="spellStart"/>
      <w:r w:rsidR="004F2951">
        <w:t>Weiberg</w:t>
      </w:r>
      <w:proofErr w:type="spellEnd"/>
      <w:r w:rsidR="00AE6518" w:rsidRPr="006C408B">
        <w:t xml:space="preserve"> may contest cancellation of permit </w:t>
      </w:r>
      <w:r w:rsidR="00C27D8C">
        <w:t>CC-</w:t>
      </w:r>
      <w:r w:rsidR="004F2951">
        <w:t>28633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4F2951">
        <w:t>Commission</w:t>
      </w:r>
      <w:r>
        <w:t xml:space="preserve"> has delegated authority to the Secretary</w:t>
      </w:r>
      <w:r w:rsidR="00C27D8C">
        <w:t>, or to the Secretary</w:t>
      </w:r>
      <w:r w:rsidR="004F2951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4F2951">
        <w:t>July 21,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4F2951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4F2951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4F2951">
        <w:t>Commission</w:t>
      </w:r>
      <w:r>
        <w:t xml:space="preserve"> review of this decision by filing a request for </w:t>
      </w:r>
      <w:r w:rsidR="004F2951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4F2951">
        <w:t>Commission</w:t>
      </w:r>
      <w:r>
        <w:t xml:space="preserve"> will schedule your request for review by issuing a notice of hearing to be held before an administrative law judge.  The </w:t>
      </w:r>
      <w:r w:rsidR="004F2951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9E" w:rsidRDefault="00192C9E">
      <w:r>
        <w:separator/>
      </w:r>
    </w:p>
  </w:endnote>
  <w:endnote w:type="continuationSeparator" w:id="0">
    <w:p w:rsidR="00192C9E" w:rsidRDefault="001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51" w:rsidRDefault="004F29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51" w:rsidRDefault="004F29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51" w:rsidRDefault="004F2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9E" w:rsidRDefault="00192C9E">
      <w:r>
        <w:separator/>
      </w:r>
    </w:p>
  </w:footnote>
  <w:footnote w:type="continuationSeparator" w:id="0">
    <w:p w:rsidR="00192C9E" w:rsidRDefault="0019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4F2951" w:rsidRPr="004F2951">
      <w:rPr>
        <w:b/>
        <w:sz w:val="20"/>
        <w:szCs w:val="20"/>
      </w:rPr>
      <w:t>141465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4F2951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4F2951" w:rsidRPr="004F2951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51" w:rsidRDefault="004F29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51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2C9E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2951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121A-1E7E-440C-816C-A9A6DB6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A424BD4E218408DC66450B20AF234" ma:contentTypeVersion="175" ma:contentTypeDescription="" ma:contentTypeScope="" ma:versionID="1f9a37da037c6af9e2109403c0c5ce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2014-07-21T07:00:00+00:00</OpenedDate>
    <Date1 xmlns="dc463f71-b30c-4ab2-9473-d307f9d35888">2014-07-21T07:00:00+00:00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WEIBERG, GREG K.</CaseCompanyNames>
    <DocketNumber xmlns="dc463f71-b30c-4ab2-9473-d307f9d35888">141465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995FA3-6676-4B89-B264-49BDECDB7810}"/>
</file>

<file path=customXml/itemProps2.xml><?xml version="1.0" encoding="utf-8"?>
<ds:datastoreItem xmlns:ds="http://schemas.openxmlformats.org/officeDocument/2006/customXml" ds:itemID="{5D086694-2C69-411B-B6F2-0F1EB2820A40}"/>
</file>

<file path=customXml/itemProps3.xml><?xml version="1.0" encoding="utf-8"?>
<ds:datastoreItem xmlns:ds="http://schemas.openxmlformats.org/officeDocument/2006/customXml" ds:itemID="{D002D525-95E7-4966-919E-DF0568E4A832}"/>
</file>

<file path=customXml/itemProps4.xml><?xml version="1.0" encoding="utf-8"?>
<ds:datastoreItem xmlns:ds="http://schemas.openxmlformats.org/officeDocument/2006/customXml" ds:itemID="{B73F21AA-A96B-4F79-8B03-477C2AAB3667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1</cp:revision>
  <cp:lastPrinted>2009-07-31T20:23:00Z</cp:lastPrinted>
  <dcterms:created xsi:type="dcterms:W3CDTF">2014-07-21T21:39:00Z</dcterms:created>
  <dcterms:modified xsi:type="dcterms:W3CDTF">2014-07-21T21:41:00Z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0x0101006E56B4D1795A2E4DB2F0B01679ED314A000F2A424BD4E218408DC66450B20AF234</vt:lpwstr>
  </property>
  <property fmtid="{D5CDD505-2E9C-101B-9397-08002B2CF9AE}" pid="3" name="_docset_NoMedatataSyncRequired">
    <vt:lpwstr>False</vt:lpwstr>
  </property>
</Properties>
</file>