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DF4AFB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DF4AFB">
              <w:t>59515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DF4AFB" w:rsidP="0069054C">
            <w:r w:rsidRPr="00DF4AFB">
              <w:t>RUSSELL CRANE SERVICE,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473B7F">
            <w:r w:rsidRPr="006C408B">
              <w:t>. . . . . . . . . . .</w:t>
            </w:r>
            <w:bookmarkStart w:id="0" w:name="_GoBack"/>
            <w:bookmarkEnd w:id="0"/>
            <w:r w:rsidRPr="006C408B">
              <w:t xml:space="preserve">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DF4AFB">
              <w:t>141242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DF4AFB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DF4AFB">
        <w:t>Commission</w:t>
      </w:r>
      <w:r w:rsidR="000769D4" w:rsidRPr="006C408B">
        <w:t xml:space="preserve"> (</w:t>
      </w:r>
      <w:r w:rsidR="00DF4AFB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DF4AFB">
        <w:t>May 8, 2014</w:t>
      </w:r>
      <w:r w:rsidR="00764E90" w:rsidRPr="006C408B">
        <w:t>,</w:t>
      </w:r>
      <w:r w:rsidRPr="006C408B">
        <w:t xml:space="preserve"> the </w:t>
      </w:r>
      <w:r w:rsidR="00DF4AFB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DF4AFB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DF4AFB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DF4AFB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F4AFB">
        <w:t>Russell Crane Service,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DF4AFB">
        <w:t>59515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DF4AFB">
        <w:t>May 19, 2014</w:t>
      </w:r>
      <w:r w:rsidR="00690A08" w:rsidRPr="006C408B">
        <w:t xml:space="preserve">, the </w:t>
      </w:r>
      <w:r w:rsidR="00DF4AFB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DF4AFB">
        <w:t>Russell Crane Service,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DF4AFB">
        <w:t>June 10,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DF4AFB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DF4AFB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DF4AFB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DF4AFB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DF4AFB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DF4AFB">
        <w:t>59515</w:t>
      </w:r>
      <w:r w:rsidR="007959A4">
        <w:t xml:space="preserve">, held by </w:t>
      </w:r>
      <w:r w:rsidR="00DF4AFB">
        <w:t>Russell Crane Service, Inc.</w:t>
      </w:r>
      <w:r w:rsidR="007959A4">
        <w:t xml:space="preserve"> is suspended for a period of 30 days effective </w:t>
      </w:r>
      <w:r w:rsidR="00DF4AFB">
        <w:t>June 10,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F4AFB">
        <w:t>Russell Crane Service,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DF4AFB">
        <w:t>59515</w:t>
      </w:r>
      <w:r w:rsidR="00355EB9" w:rsidRPr="006C408B">
        <w:t xml:space="preserve"> </w:t>
      </w:r>
      <w:r w:rsidR="00715444" w:rsidRPr="006C408B">
        <w:t xml:space="preserve">until the </w:t>
      </w:r>
      <w:r w:rsidR="00DF4AFB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DF4AFB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DF4AFB">
        <w:t>59515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DF4AFB">
        <w:t>Russell Crane Service, Inc.</w:t>
      </w:r>
      <w:r w:rsidR="00AE6518" w:rsidRPr="006C408B">
        <w:t xml:space="preserve"> may contest cancellation of permit </w:t>
      </w:r>
      <w:r w:rsidR="00C27D8C">
        <w:t>CC-</w:t>
      </w:r>
      <w:r w:rsidR="00DF4AFB">
        <w:t>59515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DF4AFB">
        <w:t>Commission</w:t>
      </w:r>
      <w:r>
        <w:t xml:space="preserve"> has delegated authority to the Secretary</w:t>
      </w:r>
      <w:r w:rsidR="00C27D8C">
        <w:t>, or to the Secretary</w:t>
      </w:r>
      <w:r w:rsidR="00DF4AFB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DF4AFB">
        <w:t xml:space="preserve"> June 10,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DF4AFB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DF4AFB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DF4AFB">
        <w:t>Commission</w:t>
      </w:r>
      <w:r>
        <w:t xml:space="preserve"> review of this decision by filing a request for </w:t>
      </w:r>
      <w:r w:rsidR="00DF4AFB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DF4AFB">
        <w:t>Commission</w:t>
      </w:r>
      <w:r>
        <w:t xml:space="preserve"> will schedule your request for review by issuing a notice of hearing to be held before an administrative law judge.  The </w:t>
      </w:r>
      <w:r w:rsidR="00DF4AFB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A92" w:rsidRDefault="006B2A92">
      <w:r>
        <w:separator/>
      </w:r>
    </w:p>
  </w:endnote>
  <w:endnote w:type="continuationSeparator" w:id="0">
    <w:p w:rsidR="006B2A92" w:rsidRDefault="006B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AFB" w:rsidRDefault="00DF4A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AFB" w:rsidRDefault="00DF4A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AFB" w:rsidRDefault="00DF4A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A92" w:rsidRDefault="006B2A92">
      <w:r>
        <w:separator/>
      </w:r>
    </w:p>
  </w:footnote>
  <w:footnote w:type="continuationSeparator" w:id="0">
    <w:p w:rsidR="006B2A92" w:rsidRDefault="006B2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DF4AFB" w:rsidRPr="00DF4AFB">
      <w:rPr>
        <w:b/>
        <w:sz w:val="20"/>
        <w:szCs w:val="20"/>
      </w:rPr>
      <w:t>141242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473B7F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DF4AFB" w:rsidRPr="00DF4AFB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AFB" w:rsidRDefault="00DF4A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FB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73B7F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2A92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DF4AFB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8FED2-9113-4280-A64A-C0A75CC2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5FF7F1661AE5541B0EFBF1241A4E847" ma:contentTypeVersion="175" ma:contentTypeDescription="" ma:contentTypeScope="" ma:versionID="4de18c9974090808be4c93d717fedfd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2014-06-10T07:00:00+00:00</OpenedDate>
    <Date1 xmlns="dc463f71-b30c-4ab2-9473-d307f9d35888">2014-06-10T07:00:00+00:00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RUSSELL CRANE SERVICE, INC.</CaseCompanyNames>
    <DocketNumber xmlns="dc463f71-b30c-4ab2-9473-d307f9d35888">141242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33F9CA6-7507-45CF-ABC1-FDFEF4008911}"/>
</file>

<file path=customXml/itemProps2.xml><?xml version="1.0" encoding="utf-8"?>
<ds:datastoreItem xmlns:ds="http://schemas.openxmlformats.org/officeDocument/2006/customXml" ds:itemID="{29D0FC93-D52B-4237-BD9A-BF233EA6DD36}"/>
</file>

<file path=customXml/itemProps3.xml><?xml version="1.0" encoding="utf-8"?>
<ds:datastoreItem xmlns:ds="http://schemas.openxmlformats.org/officeDocument/2006/customXml" ds:itemID="{D6184290-A8C4-4823-945D-B606F3492048}"/>
</file>

<file path=customXml/itemProps4.xml><?xml version="1.0" encoding="utf-8"?>
<ds:datastoreItem xmlns:ds="http://schemas.openxmlformats.org/officeDocument/2006/customXml" ds:itemID="{959EFA20-05C3-488C-9DDB-B0109A06E5D8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2014-06-10T18:08:00Z</dcterms:created>
  <dcterms:modified xsi:type="dcterms:W3CDTF">2014-06-10T18:10:00Z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0x0101006E56B4D1795A2E4DB2F0B01679ED314A00F5FF7F1661AE5541B0EFBF1241A4E847</vt:lpwstr>
  </property>
  <property fmtid="{D5CDD505-2E9C-101B-9397-08002B2CF9AE}" pid="3" name="_docset_NoMedatataSyncRequired">
    <vt:lpwstr>False</vt:lpwstr>
  </property>
</Properties>
</file>