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B1CA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B1CAA">
              <w:t>58045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B1CAA" w:rsidP="0069054C">
            <w:r>
              <w:t>WHITE BUFFALO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 xml:space="preserve">to file proof of liability and property damage insurance covering </w:t>
            </w:r>
            <w:bookmarkStart w:id="0" w:name="_GoBack"/>
            <w:bookmarkEnd w:id="0"/>
            <w:r w:rsidR="005E61CD" w:rsidRPr="006C408B">
              <w:t>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B1CAA">
              <w:t>140819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B1CA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B1CAA">
        <w:t>Commission</w:t>
      </w:r>
      <w:r w:rsidR="000769D4" w:rsidRPr="006C408B">
        <w:t xml:space="preserve"> (</w:t>
      </w:r>
      <w:r w:rsidR="006B1CA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B1CAA">
        <w:t>April 8, 2014</w:t>
      </w:r>
      <w:r w:rsidR="00764E90" w:rsidRPr="006C408B">
        <w:t>,</w:t>
      </w:r>
      <w:r w:rsidRPr="006C408B">
        <w:t xml:space="preserve"> the </w:t>
      </w:r>
      <w:r w:rsidR="006B1CA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B1CA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B1CA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B1CA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B1CAA">
        <w:t>White Buffalo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B1CAA">
        <w:t>58045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B1CAA">
        <w:t>April 8, 2014</w:t>
      </w:r>
      <w:r w:rsidR="00690A08" w:rsidRPr="006C408B">
        <w:t xml:space="preserve">, the </w:t>
      </w:r>
      <w:r w:rsidR="006B1CA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B1CAA">
        <w:t>White Buffalo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B1CAA">
        <w:t>May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B1CA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B1CA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B1CA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B1CA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B1CA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B1CAA">
        <w:t>58045</w:t>
      </w:r>
      <w:r w:rsidR="007959A4">
        <w:t xml:space="preserve">, held by </w:t>
      </w:r>
      <w:r w:rsidR="006B1CAA">
        <w:t>White Buffalo Trucking, Inc.</w:t>
      </w:r>
      <w:r w:rsidR="007959A4">
        <w:t xml:space="preserve"> is suspended for a period of 30 days effective </w:t>
      </w:r>
      <w:r w:rsidR="006B1CAA">
        <w:t>May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B1CAA">
        <w:t>White Buffalo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B1CAA">
        <w:t>58045</w:t>
      </w:r>
      <w:r w:rsidR="00355EB9" w:rsidRPr="006C408B">
        <w:t xml:space="preserve"> </w:t>
      </w:r>
      <w:r w:rsidR="00715444" w:rsidRPr="006C408B">
        <w:t xml:space="preserve">until the </w:t>
      </w:r>
      <w:r w:rsidR="006B1CA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B1CA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B1CAA">
        <w:t>58045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B1CAA">
        <w:t>White Buffalo Trucking, Inc.</w:t>
      </w:r>
      <w:r w:rsidR="00AE6518" w:rsidRPr="006C408B">
        <w:t xml:space="preserve"> may contest cancellation of permit </w:t>
      </w:r>
      <w:r w:rsidR="00C27D8C">
        <w:t>CC-</w:t>
      </w:r>
      <w:r w:rsidR="006B1CAA">
        <w:t>58045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B1CAA">
        <w:t>Commission</w:t>
      </w:r>
      <w:r>
        <w:t xml:space="preserve"> has delegated authority to the Secretary</w:t>
      </w:r>
      <w:r w:rsidR="00C27D8C">
        <w:t>, or to the Secretary</w:t>
      </w:r>
      <w:r w:rsidR="006B1CA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B1CAA">
        <w:t>May 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B1CA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B1CA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B1CAA">
        <w:t>Commission</w:t>
      </w:r>
      <w:r>
        <w:t xml:space="preserve"> review of this decision by filing a request for </w:t>
      </w:r>
      <w:r w:rsidR="006B1CA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B1CAA">
        <w:t>Commission</w:t>
      </w:r>
      <w:r>
        <w:t xml:space="preserve"> will schedule your request for review by issuing a notice of hearing to be held before an administrative law judge.  The </w:t>
      </w:r>
      <w:r w:rsidR="006B1CA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FE" w:rsidRDefault="00BE6BFE">
      <w:r>
        <w:separator/>
      </w:r>
    </w:p>
  </w:endnote>
  <w:endnote w:type="continuationSeparator" w:id="0">
    <w:p w:rsidR="00BE6BFE" w:rsidRDefault="00BE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AA" w:rsidRDefault="006B1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AA" w:rsidRDefault="006B1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AA" w:rsidRDefault="006B1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FE" w:rsidRDefault="00BE6BFE">
      <w:r>
        <w:separator/>
      </w:r>
    </w:p>
  </w:footnote>
  <w:footnote w:type="continuationSeparator" w:id="0">
    <w:p w:rsidR="00BE6BFE" w:rsidRDefault="00BE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B1CAA" w:rsidRPr="006B1CAA">
      <w:rPr>
        <w:b/>
        <w:sz w:val="20"/>
        <w:szCs w:val="20"/>
      </w:rPr>
      <w:t>140819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B1CA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B1CAA" w:rsidRPr="006B1CA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AA" w:rsidRDefault="006B1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A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1CAA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E6BFE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D629-9AC2-49A6-9E7F-481B228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6AB566B4161246A700956BA2654D86" ma:contentTypeVersion="175" ma:contentTypeDescription="" ma:contentTypeScope="" ma:versionID="c62cf73eabd5bad273c1f7ec40bcce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2014-05-08T07:00:00+00:00</OpenedDate>
    <CaseCompanyNames xmlns="dc463f71-b30c-4ab2-9473-d307f9d35888">WHITE BUFFALO TRUCKING, INC.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2014-05-09T07:00:00+00:00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140819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129D90-CD6C-44D2-9430-E2CB6D0F1CBE}"/>
</file>

<file path=customXml/itemProps2.xml><?xml version="1.0" encoding="utf-8"?>
<ds:datastoreItem xmlns:ds="http://schemas.openxmlformats.org/officeDocument/2006/customXml" ds:itemID="{2758286B-D101-4617-90B6-696328712CCF}"/>
</file>

<file path=customXml/itemProps3.xml><?xml version="1.0" encoding="utf-8"?>
<ds:datastoreItem xmlns:ds="http://schemas.openxmlformats.org/officeDocument/2006/customXml" ds:itemID="{A740489B-6B26-4EC9-9E7C-706E0E6DD2D6}"/>
</file>

<file path=customXml/itemProps4.xml><?xml version="1.0" encoding="utf-8"?>
<ds:datastoreItem xmlns:ds="http://schemas.openxmlformats.org/officeDocument/2006/customXml" ds:itemID="{C3CA1955-9133-41D9-9F7C-CC26662E693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2014-05-08T16:06:00Z</dcterms:created>
  <dcterms:modified xsi:type="dcterms:W3CDTF">2014-05-08T16:08:00Z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0x0101006E56B4D1795A2E4DB2F0B01679ED314A00676AB566B4161246A700956BA2654D86</vt:lpwstr>
  </property>
  <property fmtid="{D5CDD505-2E9C-101B-9397-08002B2CF9AE}" pid="3" name="_docset_NoMedatataSyncRequired">
    <vt:lpwstr>False</vt:lpwstr>
  </property>
</Properties>
</file>