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B4FD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B4FD9">
              <w:t>38235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B4FD9" w:rsidP="0069054C">
            <w:r>
              <w:t>MARTIN A. MORIN III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B4FD9">
              <w:t>140724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B4FD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B4FD9">
        <w:t>Commission</w:t>
      </w:r>
      <w:r w:rsidR="000769D4" w:rsidRPr="006C408B">
        <w:t xml:space="preserve"> (</w:t>
      </w:r>
      <w:r w:rsidR="005B4FD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B4FD9">
        <w:t>March 18, 2014</w:t>
      </w:r>
      <w:r w:rsidR="00764E90" w:rsidRPr="006C408B">
        <w:t>,</w:t>
      </w:r>
      <w:r w:rsidRPr="006C408B">
        <w:t xml:space="preserve"> the </w:t>
      </w:r>
      <w:r w:rsidR="005B4FD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B4FD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B4FD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B4FD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B4FD9">
        <w:t>Martin A. Morin III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B4FD9">
        <w:t>38235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B4FD9">
        <w:t>March 18, 2014</w:t>
      </w:r>
      <w:r w:rsidR="00690A08" w:rsidRPr="006C408B">
        <w:t xml:space="preserve">, the </w:t>
      </w:r>
      <w:r w:rsidR="005B4FD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B4FD9">
        <w:t>Martin A. Morin III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B4FD9">
        <w:t>April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B4FD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B4FD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B4FD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B4FD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B4FD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B4FD9">
        <w:t>38235</w:t>
      </w:r>
      <w:r w:rsidR="007959A4">
        <w:t xml:space="preserve">, held by </w:t>
      </w:r>
      <w:r w:rsidR="005B4FD9">
        <w:t>Martin A. Morin III</w:t>
      </w:r>
      <w:r w:rsidR="007959A4">
        <w:t xml:space="preserve"> is suspended for a period of 30 days effective </w:t>
      </w:r>
      <w:r w:rsidR="005B4FD9">
        <w:t>April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B4FD9">
        <w:t>Martin A. Morin III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B4FD9">
        <w:t>38235</w:t>
      </w:r>
      <w:r w:rsidR="00355EB9" w:rsidRPr="006C408B">
        <w:t xml:space="preserve"> </w:t>
      </w:r>
      <w:r w:rsidR="00715444" w:rsidRPr="006C408B">
        <w:t xml:space="preserve">until the </w:t>
      </w:r>
      <w:r w:rsidR="005B4FD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B4FD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B4FD9">
        <w:t>38235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B4FD9">
        <w:t>Martin A. Morin III</w:t>
      </w:r>
      <w:r w:rsidR="00AE6518" w:rsidRPr="006C408B">
        <w:t xml:space="preserve"> may contest cancellation of permit </w:t>
      </w:r>
      <w:r w:rsidR="00C27D8C">
        <w:t>CC-</w:t>
      </w:r>
      <w:r w:rsidR="005B4FD9">
        <w:t>38235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B4FD9">
        <w:t>Commission</w:t>
      </w:r>
      <w:r>
        <w:t xml:space="preserve"> has delegated authority to the Secretary</w:t>
      </w:r>
      <w:r w:rsidR="00C27D8C">
        <w:t>, or to the Secretary</w:t>
      </w:r>
      <w:r w:rsidR="005B4FD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B4FD9">
        <w:t>April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B4FD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B4FD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B4FD9">
        <w:t>Commission</w:t>
      </w:r>
      <w:r>
        <w:t xml:space="preserve"> review of this decision by filing a request for </w:t>
      </w:r>
      <w:r w:rsidR="005B4FD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B4FD9">
        <w:t>Commission</w:t>
      </w:r>
      <w:r>
        <w:t xml:space="preserve"> will schedule your request for review by issuing a notice of hearing to be held before an administrative law judge.  The </w:t>
      </w:r>
      <w:r w:rsidR="005B4FD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22" w:rsidRDefault="00E13922">
      <w:r>
        <w:separator/>
      </w:r>
    </w:p>
  </w:endnote>
  <w:endnote w:type="continuationSeparator" w:id="0">
    <w:p w:rsidR="00E13922" w:rsidRDefault="00E1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FD9" w:rsidRDefault="005B4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FD9" w:rsidRDefault="005B4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FD9" w:rsidRDefault="005B4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22" w:rsidRDefault="00E13922">
      <w:r>
        <w:separator/>
      </w:r>
    </w:p>
  </w:footnote>
  <w:footnote w:type="continuationSeparator" w:id="0">
    <w:p w:rsidR="00E13922" w:rsidRDefault="00E13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B4FD9" w:rsidRPr="005B4FD9">
      <w:rPr>
        <w:b/>
        <w:sz w:val="20"/>
        <w:szCs w:val="20"/>
      </w:rPr>
      <w:t>140724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B4FD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B4FD9" w:rsidRPr="005B4FD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FD9" w:rsidRDefault="005B4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D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4FD9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3922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505DF-8982-4262-955E-BE382137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A6E5E33FDE8F4DADF124F8782DC62F" ma:contentTypeVersion="175" ma:contentTypeDescription="" ma:contentTypeScope="" ma:versionID="839b6909cbf37519f13d916095be6d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2014-04-28T07:00:00+00:00</OpenedDate>
    <Date1 xmlns="dc463f71-b30c-4ab2-9473-d307f9d35888">2014-04-28T07:00:00+00:00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MORIN, MARTIN A., III</CaseCompanyNames>
    <DocketNumber xmlns="dc463f71-b30c-4ab2-9473-d307f9d35888">140724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38A2D4-52B0-45A8-BB7B-E7D3390E9652}"/>
</file>

<file path=customXml/itemProps2.xml><?xml version="1.0" encoding="utf-8"?>
<ds:datastoreItem xmlns:ds="http://schemas.openxmlformats.org/officeDocument/2006/customXml" ds:itemID="{D9B0CD19-C42B-44B7-8F54-12F273181052}"/>
</file>

<file path=customXml/itemProps3.xml><?xml version="1.0" encoding="utf-8"?>
<ds:datastoreItem xmlns:ds="http://schemas.openxmlformats.org/officeDocument/2006/customXml" ds:itemID="{D47BD5C6-0977-4CDC-ACDB-F4F3D6608D9B}"/>
</file>

<file path=customXml/itemProps4.xml><?xml version="1.0" encoding="utf-8"?>
<ds:datastoreItem xmlns:ds="http://schemas.openxmlformats.org/officeDocument/2006/customXml" ds:itemID="{811748DE-BED4-4C1C-AD85-BD8A2C55AA6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2014-04-28T17:04:00Z</dcterms:created>
  <dcterms:modified xsi:type="dcterms:W3CDTF">2014-04-28T17:06:00Z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0x0101006E56B4D1795A2E4DB2F0B01679ED314A0027A6E5E33FDE8F4DADF124F8782DC62F</vt:lpwstr>
  </property>
  <property fmtid="{D5CDD505-2E9C-101B-9397-08002B2CF9AE}" pid="3" name="_docset_NoMedatataSyncRequired">
    <vt:lpwstr>False</vt:lpwstr>
  </property>
</Properties>
</file>