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0D387B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215DA7">
              <w:t>63930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215DA7" w:rsidP="0069054C">
            <w:r>
              <w:t>ACE LOGGING,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215DA7">
              <w:t>140569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215DA7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0D387B">
        <w:t>Commission</w:t>
      </w:r>
      <w:r w:rsidR="000769D4" w:rsidRPr="006C408B">
        <w:t xml:space="preserve"> (</w:t>
      </w:r>
      <w:r w:rsidR="000D387B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215DA7">
        <w:t>March 6, 2014</w:t>
      </w:r>
      <w:r w:rsidR="00764E90" w:rsidRPr="006C408B">
        <w:t>,</w:t>
      </w:r>
      <w:r w:rsidRPr="006C408B">
        <w:t xml:space="preserve"> the </w:t>
      </w:r>
      <w:r w:rsidR="000D387B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0D387B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0D387B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0D387B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15DA7">
        <w:t>Ace Logging, Inc</w:t>
      </w:r>
      <w:proofErr w:type="gramStart"/>
      <w:r w:rsidR="00215DA7">
        <w:t>.</w:t>
      </w:r>
      <w:r w:rsidR="00B0516A">
        <w:t>,</w:t>
      </w:r>
      <w:proofErr w:type="gramEnd"/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215DA7">
        <w:t>63930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215DA7">
        <w:t>March 6, 2014</w:t>
      </w:r>
      <w:r w:rsidR="00690A08" w:rsidRPr="006C408B">
        <w:t xml:space="preserve">, the </w:t>
      </w:r>
      <w:r w:rsidR="000D387B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215DA7">
        <w:t>Ace Logging, Inc.</w:t>
      </w:r>
      <w:r w:rsidR="00B0516A">
        <w:t>,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215DA7">
        <w:t xml:space="preserve">April </w:t>
      </w:r>
      <w:r w:rsidR="003A6D69">
        <w:t>8</w:t>
      </w:r>
      <w:r w:rsidR="00215DA7">
        <w:t>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0D387B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0D387B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0D387B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0D387B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0D387B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215DA7">
        <w:t>63930</w:t>
      </w:r>
      <w:r w:rsidR="007959A4">
        <w:t xml:space="preserve">, held by </w:t>
      </w:r>
      <w:r w:rsidR="00215DA7">
        <w:t>Ace Logging, Inc.</w:t>
      </w:r>
      <w:r w:rsidR="00B0516A">
        <w:t>,</w:t>
      </w:r>
      <w:r w:rsidR="007959A4">
        <w:t xml:space="preserve"> is suspended for a period of 30 days effective </w:t>
      </w:r>
      <w:r w:rsidR="00215DA7">
        <w:t xml:space="preserve">April </w:t>
      </w:r>
      <w:r w:rsidR="003A6D69">
        <w:t>8</w:t>
      </w:r>
      <w:r w:rsidR="00215DA7">
        <w:t>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15DA7">
        <w:t>Ace Logging, Inc</w:t>
      </w:r>
      <w:proofErr w:type="gramStart"/>
      <w:r w:rsidR="00215DA7">
        <w:t>.</w:t>
      </w:r>
      <w:r w:rsidR="00B0516A">
        <w:t>,</w:t>
      </w:r>
      <w:proofErr w:type="gramEnd"/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</w:t>
      </w:r>
      <w:r w:rsidR="003A6D69">
        <w:br/>
      </w:r>
      <w:r w:rsidR="00C27D8C">
        <w:t>CC-</w:t>
      </w:r>
      <w:r w:rsidR="00215DA7">
        <w:t>63930</w:t>
      </w:r>
      <w:r w:rsidR="00355EB9" w:rsidRPr="006C408B">
        <w:t xml:space="preserve"> </w:t>
      </w:r>
      <w:r w:rsidR="00715444" w:rsidRPr="006C408B">
        <w:t xml:space="preserve">until the </w:t>
      </w:r>
      <w:r w:rsidR="000D387B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0D387B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A6D69">
        <w:br/>
      </w:r>
      <w:r w:rsidR="00355E84" w:rsidRPr="006C408B">
        <w:t>CC-</w:t>
      </w:r>
      <w:r w:rsidR="00215DA7">
        <w:t>63930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215DA7">
        <w:t>Ace Logging, Inc.</w:t>
      </w:r>
      <w:r w:rsidR="00B0516A">
        <w:t>,</w:t>
      </w:r>
      <w:bookmarkStart w:id="0" w:name="_GoBack"/>
      <w:bookmarkEnd w:id="0"/>
      <w:r w:rsidR="00AE6518" w:rsidRPr="006C408B">
        <w:t xml:space="preserve"> may contest cancellation of permit </w:t>
      </w:r>
      <w:r w:rsidR="00C27D8C">
        <w:t>CC-</w:t>
      </w:r>
      <w:r w:rsidR="00215DA7">
        <w:t>63930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0D387B">
        <w:t>Commission</w:t>
      </w:r>
      <w:r>
        <w:t xml:space="preserve"> has delegated authority to the Secretary</w:t>
      </w:r>
      <w:r w:rsidR="00C27D8C">
        <w:t>, or to the Secretary</w:t>
      </w:r>
      <w:r w:rsidR="000D387B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215DA7">
        <w:t xml:space="preserve">April </w:t>
      </w:r>
      <w:r w:rsidR="003A6D69">
        <w:t>8</w:t>
      </w:r>
      <w:r w:rsidR="00215DA7">
        <w:t>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0D387B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0D387B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0D387B">
        <w:t>Commission</w:t>
      </w:r>
      <w:r>
        <w:t xml:space="preserve"> review of this decision by filing a request for </w:t>
      </w:r>
      <w:r w:rsidR="000D387B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0D387B">
        <w:t>Commission</w:t>
      </w:r>
      <w:r>
        <w:t xml:space="preserve"> will schedule your request for review by issuing a notice of hearing to be held before an administrative law judge.  The </w:t>
      </w:r>
      <w:r w:rsidR="000D387B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AA4" w:rsidRDefault="00445AA4">
      <w:r>
        <w:separator/>
      </w:r>
    </w:p>
  </w:endnote>
  <w:endnote w:type="continuationSeparator" w:id="0">
    <w:p w:rsidR="00445AA4" w:rsidRDefault="0044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DA7" w:rsidRDefault="00215D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DA7" w:rsidRDefault="00215D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DA7" w:rsidRDefault="00215D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AA4" w:rsidRDefault="00445AA4">
      <w:r>
        <w:separator/>
      </w:r>
    </w:p>
  </w:footnote>
  <w:footnote w:type="continuationSeparator" w:id="0">
    <w:p w:rsidR="00445AA4" w:rsidRDefault="00445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215DA7" w:rsidRPr="00215DA7">
      <w:rPr>
        <w:b/>
        <w:sz w:val="20"/>
        <w:szCs w:val="20"/>
      </w:rPr>
      <w:t>140569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B0516A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215DA7" w:rsidRPr="00215DA7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DA7" w:rsidRDefault="00215D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A7"/>
    <w:rsid w:val="00004E9C"/>
    <w:rsid w:val="00043E20"/>
    <w:rsid w:val="000769D4"/>
    <w:rsid w:val="000B0BE9"/>
    <w:rsid w:val="000B145A"/>
    <w:rsid w:val="000B4EEF"/>
    <w:rsid w:val="000D387B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15DA7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935E2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A6D69"/>
    <w:rsid w:val="003B4BF2"/>
    <w:rsid w:val="003C1DB5"/>
    <w:rsid w:val="003C4BEA"/>
    <w:rsid w:val="003E1683"/>
    <w:rsid w:val="003F2211"/>
    <w:rsid w:val="00401143"/>
    <w:rsid w:val="0042325C"/>
    <w:rsid w:val="00445AA4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0516A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2014-04-07T07:00:00+00:00</OpenedDate>
    <Date1 xmlns="dc463f71-b30c-4ab2-9473-d307f9d35888">2014-04-08T07:00:00+00:00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Ace Logging, Inc.</CaseCompanyNames>
    <DocketNumber xmlns="dc463f71-b30c-4ab2-9473-d307f9d35888">140569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8FEFDFDD478934494830DBB04396487" ma:contentTypeVersion="175" ma:contentTypeDescription="" ma:contentTypeScope="" ma:versionID="ce4d3ff6fa2fb770776e5f66bba2ef2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CBEDD25-51E2-4EE5-88A9-2BB20E766BFC}"/>
</file>

<file path=customXml/itemProps2.xml><?xml version="1.0" encoding="utf-8"?>
<ds:datastoreItem xmlns:ds="http://schemas.openxmlformats.org/officeDocument/2006/customXml" ds:itemID="{6731B42A-A0C4-4A9F-ADCD-0952DC710C2A}"/>
</file>

<file path=customXml/itemProps3.xml><?xml version="1.0" encoding="utf-8"?>
<ds:datastoreItem xmlns:ds="http://schemas.openxmlformats.org/officeDocument/2006/customXml" ds:itemID="{784968EF-4A63-4090-925D-99106AA7C440}"/>
</file>

<file path=customXml/itemProps4.xml><?xml version="1.0" encoding="utf-8"?>
<ds:datastoreItem xmlns:ds="http://schemas.openxmlformats.org/officeDocument/2006/customXml" ds:itemID="{63388841-95B8-4DBB-99DF-784AE992EE64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creator>Mike Dotson</dc:creator>
  <cp:lastModifiedBy>Leipski, Tina (UTC)</cp:lastModifiedBy>
  <cp:revision>4</cp:revision>
  <cp:lastPrinted>2009-07-31T20:23:00Z</cp:lastPrinted>
  <dcterms:created xsi:type="dcterms:W3CDTF">2014-04-08T15:21:00Z</dcterms:created>
  <dcterms:modified xsi:type="dcterms:W3CDTF">2014-04-08T15:22:00Z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0x0101006E56B4D1795A2E4DB2F0B01679ED314A0098FEFDFDD478934494830DBB04396487</vt:lpwstr>
  </property>
  <property fmtid="{D5CDD505-2E9C-101B-9397-08002B2CF9AE}" pid="3" name="_docset_NoMedatataSyncRequired">
    <vt:lpwstr>False</vt:lpwstr>
  </property>
</Properties>
</file>