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A5FB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A5FB3">
              <w:t>63169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A5FB3" w:rsidP="0069054C">
            <w:r>
              <w:t>ASTRA TRANSPORT,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A5FB3">
              <w:t>140541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A5FB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A5FB3">
        <w:t>Commission</w:t>
      </w:r>
      <w:r w:rsidR="000769D4" w:rsidRPr="006C408B">
        <w:t xml:space="preserve"> (</w:t>
      </w:r>
      <w:r w:rsidR="00BA5FB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4486D">
        <w:t>February 26, 2014</w:t>
      </w:r>
      <w:r w:rsidR="00764E90" w:rsidRPr="006C408B">
        <w:t>,</w:t>
      </w:r>
      <w:r w:rsidRPr="006C408B">
        <w:t xml:space="preserve"> the </w:t>
      </w:r>
      <w:r w:rsidR="00BA5FB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A5FB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A5FB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A5FB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A5FB3">
        <w:t>ASTRA Transport,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A5FB3">
        <w:t>63169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4486D">
        <w:t>February 26, 2014</w:t>
      </w:r>
      <w:r w:rsidR="00690A08" w:rsidRPr="006C408B">
        <w:t xml:space="preserve">, the </w:t>
      </w:r>
      <w:r w:rsidR="00BA5FB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A5FB3">
        <w:t>ASTRA Transport,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4486D">
        <w:t>April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A5FB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A5FB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A5FB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A5FB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A5FB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A5FB3">
        <w:t>63169</w:t>
      </w:r>
      <w:r w:rsidR="007959A4">
        <w:t xml:space="preserve">, held by </w:t>
      </w:r>
      <w:r w:rsidR="00BA5FB3">
        <w:t>ASTRA Transport, LLC</w:t>
      </w:r>
      <w:r w:rsidR="007959A4">
        <w:t xml:space="preserve"> is suspended for a period of 30 days effective </w:t>
      </w:r>
      <w:r w:rsidR="0094486D">
        <w:t>April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A5FB3">
        <w:t>ASTRA Transport,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A5FB3">
        <w:t>63169</w:t>
      </w:r>
      <w:r w:rsidR="00355EB9" w:rsidRPr="006C408B">
        <w:t xml:space="preserve"> </w:t>
      </w:r>
      <w:r w:rsidR="00715444" w:rsidRPr="006C408B">
        <w:t xml:space="preserve">until the </w:t>
      </w:r>
      <w:r w:rsidR="00BA5FB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A5FB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A5FB3">
        <w:t>63169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A5FB3">
        <w:t>ASTRA Transport, LLC</w:t>
      </w:r>
      <w:r w:rsidR="00AE6518" w:rsidRPr="006C408B">
        <w:t xml:space="preserve"> may contest cancellation of permit </w:t>
      </w:r>
      <w:r w:rsidR="00C27D8C">
        <w:t>CC-</w:t>
      </w:r>
      <w:r w:rsidR="00BA5FB3">
        <w:t>63169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A5FB3">
        <w:t>Commission</w:t>
      </w:r>
      <w:r>
        <w:t xml:space="preserve"> has delegated authority to the Secretary</w:t>
      </w:r>
      <w:r w:rsidR="00C27D8C">
        <w:t>, or to the Secretary</w:t>
      </w:r>
      <w:r w:rsidR="00BA5FB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4486D">
        <w:t>April 2, 2014</w:t>
      </w:r>
      <w:r w:rsidR="0094486D"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A5FB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A5FB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A5FB3">
        <w:t>Commission</w:t>
      </w:r>
      <w:r>
        <w:t xml:space="preserve"> review of this decision by filing a request for </w:t>
      </w:r>
      <w:r w:rsidR="00BA5FB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A5FB3">
        <w:t>Commission</w:t>
      </w:r>
      <w:r>
        <w:t xml:space="preserve"> will schedule your request for review by issuing a notice of hearing to be held before an administrative law judge.  The </w:t>
      </w:r>
      <w:r w:rsidR="00BA5FB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D3" w:rsidRDefault="004A55D3">
      <w:r>
        <w:separator/>
      </w:r>
    </w:p>
  </w:endnote>
  <w:endnote w:type="continuationSeparator" w:id="0">
    <w:p w:rsidR="004A55D3" w:rsidRDefault="004A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B3" w:rsidRDefault="00BA5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B3" w:rsidRDefault="00BA5F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B3" w:rsidRDefault="00BA5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D3" w:rsidRDefault="004A55D3">
      <w:r>
        <w:separator/>
      </w:r>
    </w:p>
  </w:footnote>
  <w:footnote w:type="continuationSeparator" w:id="0">
    <w:p w:rsidR="004A55D3" w:rsidRDefault="004A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A5FB3" w:rsidRPr="00BA5FB3">
      <w:rPr>
        <w:b/>
        <w:sz w:val="20"/>
        <w:szCs w:val="20"/>
      </w:rPr>
      <w:t>140541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A5FB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A5FB3" w:rsidRPr="00BA5FB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B3" w:rsidRDefault="00BA5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6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A55D3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486D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A5FB3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B12D-76BF-4EF9-AFFC-E1A4E16A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BEB1C427707E4AA8145C5FB4556067" ma:contentTypeVersion="175" ma:contentTypeDescription="" ma:contentTypeScope="" ma:versionID="8d3862bead60019cecdec641527888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2014-04-02T07:00:00+00:00</OpenedDate>
    <Date1 xmlns="dc463f71-b30c-4ab2-9473-d307f9d35888">2014-04-03T07:00:00+00:00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ASTRA Transport, LLC</CaseCompanyNames>
    <DocketNumber xmlns="dc463f71-b30c-4ab2-9473-d307f9d35888">140541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5EA6AC-E56D-4878-9F32-8DBC75E64D67}"/>
</file>

<file path=customXml/itemProps2.xml><?xml version="1.0" encoding="utf-8"?>
<ds:datastoreItem xmlns:ds="http://schemas.openxmlformats.org/officeDocument/2006/customXml" ds:itemID="{3336087D-8A85-4BB9-BBFB-12F83C868518}"/>
</file>

<file path=customXml/itemProps3.xml><?xml version="1.0" encoding="utf-8"?>
<ds:datastoreItem xmlns:ds="http://schemas.openxmlformats.org/officeDocument/2006/customXml" ds:itemID="{C0DB0C07-BD5E-4641-8548-9B34825B397F}"/>
</file>

<file path=customXml/itemProps4.xml><?xml version="1.0" encoding="utf-8"?>
<ds:datastoreItem xmlns:ds="http://schemas.openxmlformats.org/officeDocument/2006/customXml" ds:itemID="{4B269281-67F7-447E-8A5D-1DD5BC16965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2014-04-02T16:07:00Z</cp:lastPrinted>
  <dcterms:created xsi:type="dcterms:W3CDTF">2014-04-02T16:04:00Z</dcterms:created>
  <dcterms:modified xsi:type="dcterms:W3CDTF">2014-04-02T16:07:00Z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0x0101006E56B4D1795A2E4DB2F0B01679ED314A00AFBEB1C427707E4AA8145C5FB4556067</vt:lpwstr>
  </property>
  <property fmtid="{D5CDD505-2E9C-101B-9397-08002B2CF9AE}" pid="3" name="_docset_NoMedatataSyncRequired">
    <vt:lpwstr>False</vt:lpwstr>
  </property>
</Properties>
</file>