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B716DF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B716DF">
              <w:t>62077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B716DF" w:rsidP="0069054C">
            <w:r>
              <w:t>SHELDON ENTERPRISES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B716DF">
              <w:t>140377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B716DF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B716DF">
        <w:t>Commission</w:t>
      </w:r>
      <w:r w:rsidR="000769D4" w:rsidRPr="006C408B">
        <w:t xml:space="preserve"> (</w:t>
      </w:r>
      <w:r w:rsidR="00B716DF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B716DF">
        <w:t>February 6, 2014</w:t>
      </w:r>
      <w:r w:rsidR="00764E90" w:rsidRPr="006C408B">
        <w:t>,</w:t>
      </w:r>
      <w:r w:rsidRPr="006C408B">
        <w:t xml:space="preserve"> the </w:t>
      </w:r>
      <w:r w:rsidR="00B716DF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B716DF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B716DF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B716DF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716DF">
        <w:t>Sheldon Enterprises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B716DF">
        <w:t>62077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B716DF">
        <w:t>February 6, 2014</w:t>
      </w:r>
      <w:r w:rsidR="00690A08" w:rsidRPr="006C408B">
        <w:t xml:space="preserve">, the </w:t>
      </w:r>
      <w:r w:rsidR="00B716DF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B716DF">
        <w:t>Sheldon Enterprises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B716DF">
        <w:t>March 10,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B716DF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B716DF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B716DF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B716DF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B716DF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B716DF">
        <w:t>62077</w:t>
      </w:r>
      <w:r w:rsidR="007959A4">
        <w:t xml:space="preserve">, held by </w:t>
      </w:r>
      <w:r w:rsidR="00B716DF">
        <w:t xml:space="preserve">Sheldon Enterprises Inc. </w:t>
      </w:r>
      <w:r w:rsidR="007959A4">
        <w:t xml:space="preserve">is suspended for a period of 30 days effective </w:t>
      </w:r>
      <w:r w:rsidR="00B716DF">
        <w:t>March 10,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716DF">
        <w:t>Sheldon Enterprises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B716DF">
        <w:t>62077</w:t>
      </w:r>
      <w:r w:rsidR="00355EB9" w:rsidRPr="006C408B">
        <w:t xml:space="preserve"> </w:t>
      </w:r>
      <w:r w:rsidR="00715444" w:rsidRPr="006C408B">
        <w:t xml:space="preserve">until the </w:t>
      </w:r>
      <w:r w:rsidR="00B716DF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B716DF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B716DF">
        <w:t>62077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B716DF">
        <w:t>Sheldon Enterprises Inc.</w:t>
      </w:r>
      <w:r w:rsidR="00AE6518" w:rsidRPr="006C408B">
        <w:t xml:space="preserve"> may contest cancellation of permit </w:t>
      </w:r>
      <w:r w:rsidR="00C27D8C">
        <w:t>CC-</w:t>
      </w:r>
      <w:r w:rsidR="00B716DF">
        <w:t>62077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B716DF">
        <w:t>Commission</w:t>
      </w:r>
      <w:r>
        <w:t xml:space="preserve"> has delegated authority to the Secretary</w:t>
      </w:r>
      <w:r w:rsidR="00C27D8C">
        <w:t>, or to the Secretary</w:t>
      </w:r>
      <w:r w:rsidR="00B716DF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B716DF">
        <w:t>March 10,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B716DF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B716DF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B716DF">
        <w:t>Commission</w:t>
      </w:r>
      <w:r>
        <w:t xml:space="preserve"> review of this decision by filing a request for </w:t>
      </w:r>
      <w:r w:rsidR="00B716DF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B716DF">
        <w:t>Commission</w:t>
      </w:r>
      <w:r>
        <w:t xml:space="preserve"> will schedule your request for review by issuing a notice of hearing to be held before an administrative law judge.  The </w:t>
      </w:r>
      <w:r w:rsidR="00B716DF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202" w:rsidRDefault="009F7202">
      <w:r>
        <w:separator/>
      </w:r>
    </w:p>
  </w:endnote>
  <w:endnote w:type="continuationSeparator" w:id="0">
    <w:p w:rsidR="009F7202" w:rsidRDefault="009F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6DF" w:rsidRDefault="00B716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6DF" w:rsidRDefault="00B716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6DF" w:rsidRDefault="00B716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202" w:rsidRDefault="009F7202">
      <w:r>
        <w:separator/>
      </w:r>
    </w:p>
  </w:footnote>
  <w:footnote w:type="continuationSeparator" w:id="0">
    <w:p w:rsidR="009F7202" w:rsidRDefault="009F7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B716DF" w:rsidRPr="00B716DF">
      <w:rPr>
        <w:b/>
        <w:sz w:val="20"/>
        <w:szCs w:val="20"/>
      </w:rPr>
      <w:t>140377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B716DF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B716DF" w:rsidRPr="00B716DF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6DF" w:rsidRDefault="00B716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DF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9F7202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716DF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2014-03-10T07:00:00+00:00</OpenedDate>
    <Date1 xmlns="dc463f71-b30c-4ab2-9473-d307f9d35888">2014-03-10T07:00:00+00:00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SHELDON ENTERPRISES INC.</CaseCompanyNames>
    <DocketNumber xmlns="dc463f71-b30c-4ab2-9473-d307f9d35888">140377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AEB9BA9994B7C4F86552E05C7B91AD0" ma:contentTypeVersion="175" ma:contentTypeDescription="" ma:contentTypeScope="" ma:versionID="26fdea655a5fd56d51c8da01503afe0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E55A2DF-262A-47DE-9ACF-C2C1FFBCEBFC}"/>
</file>

<file path=customXml/itemProps2.xml><?xml version="1.0" encoding="utf-8"?>
<ds:datastoreItem xmlns:ds="http://schemas.openxmlformats.org/officeDocument/2006/customXml" ds:itemID="{E2A66231-4799-4019-90B9-7823158A63FF}"/>
</file>

<file path=customXml/itemProps3.xml><?xml version="1.0" encoding="utf-8"?>
<ds:datastoreItem xmlns:ds="http://schemas.openxmlformats.org/officeDocument/2006/customXml" ds:itemID="{5B7B2E2A-76A6-4F23-94CE-3669A25A08FF}"/>
</file>

<file path=customXml/itemProps4.xml><?xml version="1.0" encoding="utf-8"?>
<ds:datastoreItem xmlns:ds="http://schemas.openxmlformats.org/officeDocument/2006/customXml" ds:itemID="{7403FA07-85AA-48E6-9E58-22889BE2FF97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5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2009-07-31T20:23:00Z</cp:lastPrinted>
  <dcterms:created xsi:type="dcterms:W3CDTF">2014-03-10T16:50:00Z</dcterms:created>
  <dcterms:modified xsi:type="dcterms:W3CDTF">2014-03-10T16:55:00Z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0x0101006E56B4D1795A2E4DB2F0B01679ED314A003AEB9BA9994B7C4F86552E05C7B91AD0</vt:lpwstr>
  </property>
  <property fmtid="{D5CDD505-2E9C-101B-9397-08002B2CF9AE}" pid="3" name="_docset_NoMedatataSyncRequired">
    <vt:lpwstr>False</vt:lpwstr>
  </property>
</Properties>
</file>