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1A6D29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1A6D29">
              <w:t>64898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1A6D29" w:rsidP="0069054C">
            <w:r>
              <w:t>PUGET SOUND UTILITIES LLC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1A6D29">
              <w:t>140364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1A6D29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1A6D29">
        <w:t>Commission</w:t>
      </w:r>
      <w:r w:rsidR="000769D4" w:rsidRPr="006C408B">
        <w:t xml:space="preserve"> (</w:t>
      </w:r>
      <w:r w:rsidR="001A6D29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1A6D29">
        <w:t>February 4, 2014</w:t>
      </w:r>
      <w:r w:rsidR="00764E90" w:rsidRPr="006C408B">
        <w:t>,</w:t>
      </w:r>
      <w:r w:rsidRPr="006C408B">
        <w:t xml:space="preserve"> the </w:t>
      </w:r>
      <w:r w:rsidR="001A6D29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1A6D29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1A6D29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1A6D29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1A6D29">
        <w:t>Puget Sound Utilities LLC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1A6D29">
        <w:t>64898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1A6D29">
        <w:t>February 4, 2014</w:t>
      </w:r>
      <w:r w:rsidR="00690A08" w:rsidRPr="006C408B">
        <w:t xml:space="preserve">, the </w:t>
      </w:r>
      <w:r w:rsidR="001A6D29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1A6D29">
        <w:t>Puget Sound Utilities LLC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1A6D29">
        <w:t>March 6,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1A6D29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1A6D29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1A6D29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1A6D29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1A6D29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1A6D29">
        <w:t>64898</w:t>
      </w:r>
      <w:r w:rsidR="007959A4">
        <w:t xml:space="preserve">, held by </w:t>
      </w:r>
      <w:r w:rsidR="001A6D29">
        <w:t>Puget Sound Utilities LLC</w:t>
      </w:r>
      <w:r w:rsidR="007959A4">
        <w:t xml:space="preserve"> is suspended for a period of 30 days effective </w:t>
      </w:r>
      <w:r w:rsidR="001A6D29">
        <w:t>March 6,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1A6D29">
        <w:t>Puget Sound Utilities LLC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1A6D29">
        <w:t>64898</w:t>
      </w:r>
      <w:r w:rsidR="00355EB9" w:rsidRPr="006C408B">
        <w:t xml:space="preserve"> </w:t>
      </w:r>
      <w:r w:rsidR="00715444" w:rsidRPr="006C408B">
        <w:t xml:space="preserve">until the </w:t>
      </w:r>
      <w:r w:rsidR="001A6D29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1A6D29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1A6D29">
        <w:t>64898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1A6D29">
        <w:t>Puget Sound Utilities LLC</w:t>
      </w:r>
      <w:r w:rsidR="00AE6518" w:rsidRPr="006C408B">
        <w:t xml:space="preserve"> may contest cancellation of permit </w:t>
      </w:r>
      <w:r w:rsidR="00C27D8C">
        <w:t>CC-</w:t>
      </w:r>
      <w:r w:rsidR="001A6D29">
        <w:t>64898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1A6D29">
        <w:t>Commission</w:t>
      </w:r>
      <w:r>
        <w:t xml:space="preserve"> has delegated authority to the Secretary</w:t>
      </w:r>
      <w:r w:rsidR="00C27D8C">
        <w:t>, or to the Secretary</w:t>
      </w:r>
      <w:r w:rsidR="001A6D29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1A6D29">
        <w:t>March 6, 2014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1A6D29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1A6D29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1A6D29">
        <w:t>Commission</w:t>
      </w:r>
      <w:r>
        <w:t xml:space="preserve"> review of this decision by filing a request for </w:t>
      </w:r>
      <w:r w:rsidR="001A6D29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1A6D29">
        <w:t>Commission</w:t>
      </w:r>
      <w:r>
        <w:t xml:space="preserve"> will schedule your request for review by issuing a notice of hearing to be held before an administrative law judge.  The </w:t>
      </w:r>
      <w:r w:rsidR="001A6D29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BAE" w:rsidRDefault="00735BAE">
      <w:r>
        <w:separator/>
      </w:r>
    </w:p>
  </w:endnote>
  <w:endnote w:type="continuationSeparator" w:id="0">
    <w:p w:rsidR="00735BAE" w:rsidRDefault="00735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D29" w:rsidRDefault="001A6D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D29" w:rsidRDefault="001A6D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D29" w:rsidRDefault="001A6D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BAE" w:rsidRDefault="00735BAE">
      <w:r>
        <w:separator/>
      </w:r>
    </w:p>
  </w:footnote>
  <w:footnote w:type="continuationSeparator" w:id="0">
    <w:p w:rsidR="00735BAE" w:rsidRDefault="00735B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1A6D29" w:rsidRPr="001A6D29">
      <w:rPr>
        <w:b/>
        <w:sz w:val="20"/>
        <w:szCs w:val="20"/>
      </w:rPr>
      <w:t>140364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1A6D29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1A6D29" w:rsidRPr="001A6D29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D29" w:rsidRDefault="001A6D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29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A6D29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35BAE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2014-03-06T08:00:00+00:00</OpenedDate>
    <Date1 xmlns="dc463f71-b30c-4ab2-9473-d307f9d35888">2014-03-06T08:00:00+00:00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Puget Sound Utilities LLC</CaseCompanyNames>
    <DocketNumber xmlns="dc463f71-b30c-4ab2-9473-d307f9d35888">140364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E0DA4868740684091B430E53D50F031" ma:contentTypeVersion="175" ma:contentTypeDescription="" ma:contentTypeScope="" ma:versionID="1056093289f3d887eec22bfe2d873dc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C2FD8D4-7F4E-4F3D-B329-2F0CCFB22FF8}"/>
</file>

<file path=customXml/itemProps2.xml><?xml version="1.0" encoding="utf-8"?>
<ds:datastoreItem xmlns:ds="http://schemas.openxmlformats.org/officeDocument/2006/customXml" ds:itemID="{F547CC19-81B7-4F8C-8BEC-524047F03A59}"/>
</file>

<file path=customXml/itemProps3.xml><?xml version="1.0" encoding="utf-8"?>
<ds:datastoreItem xmlns:ds="http://schemas.openxmlformats.org/officeDocument/2006/customXml" ds:itemID="{67E50A47-9E77-4E82-BD6E-79C6052D7156}"/>
</file>

<file path=customXml/itemProps4.xml><?xml version="1.0" encoding="utf-8"?>
<ds:datastoreItem xmlns:ds="http://schemas.openxmlformats.org/officeDocument/2006/customXml" ds:itemID="{50AB8420-2638-4B10-86C3-EDCAD6E67C68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13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1</cp:revision>
  <cp:lastPrinted>2009-07-31T21:23:00Z</cp:lastPrinted>
  <dcterms:created xsi:type="dcterms:W3CDTF">2014-03-06T18:29:00Z</dcterms:created>
  <dcterms:modified xsi:type="dcterms:W3CDTF">2014-03-06T18:42:00Z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0x0101006E56B4D1795A2E4DB2F0B01679ED314A000E0DA4868740684091B430E53D50F031</vt:lpwstr>
  </property>
  <property fmtid="{D5CDD505-2E9C-101B-9397-08002B2CF9AE}" pid="3" name="_docset_NoMedatataSyncRequired">
    <vt:lpwstr>False</vt:lpwstr>
  </property>
</Properties>
</file>