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B61C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B61CA">
              <w:t>57495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B61CA" w:rsidP="0069054C">
            <w:r>
              <w:t>L &amp; S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B61CA">
              <w:t>140212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B61C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B61CA">
        <w:t>Commission</w:t>
      </w:r>
      <w:r w:rsidR="000769D4" w:rsidRPr="006C408B">
        <w:t xml:space="preserve"> (</w:t>
      </w:r>
      <w:r w:rsidR="002B61C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B61CA">
        <w:t>January 9, 2014</w:t>
      </w:r>
      <w:r w:rsidR="00764E90" w:rsidRPr="006C408B">
        <w:t>,</w:t>
      </w:r>
      <w:r w:rsidRPr="006C408B">
        <w:t xml:space="preserve"> the </w:t>
      </w:r>
      <w:r w:rsidR="002B61C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B61C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B61C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B61C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B61CA">
        <w:t>L &amp; S Trucking,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B61CA">
        <w:t>57495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B61CA">
        <w:t>January 9, 2014</w:t>
      </w:r>
      <w:r w:rsidR="00690A08" w:rsidRPr="006C408B">
        <w:t xml:space="preserve">, the </w:t>
      </w:r>
      <w:r w:rsidR="002B61C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B61CA">
        <w:t>L &amp; S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B61CA">
        <w:t>February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B61C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B61C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B61C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B61C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B61C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B61CA">
        <w:t>57495</w:t>
      </w:r>
      <w:r w:rsidR="007959A4">
        <w:t xml:space="preserve">, held by </w:t>
      </w:r>
      <w:r w:rsidR="002B61CA">
        <w:t xml:space="preserve">L &amp; S Trucking, Inc. </w:t>
      </w:r>
      <w:r w:rsidR="007959A4">
        <w:t xml:space="preserve">is suspended for a period of 30 days effective </w:t>
      </w:r>
      <w:r w:rsidR="002B61CA">
        <w:t>February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B61CA">
        <w:t>L &amp; S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B61CA">
        <w:t>57495</w:t>
      </w:r>
      <w:r w:rsidR="00355EB9" w:rsidRPr="006C408B">
        <w:t xml:space="preserve"> </w:t>
      </w:r>
      <w:r w:rsidR="00715444" w:rsidRPr="006C408B">
        <w:t xml:space="preserve">until the </w:t>
      </w:r>
      <w:r w:rsidR="002B61C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B61C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B61CA">
        <w:t>57495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B61CA">
        <w:t>L &amp; S Trucking, Inc.</w:t>
      </w:r>
      <w:r w:rsidR="00AE6518" w:rsidRPr="006C408B">
        <w:t xml:space="preserve"> may contest cancellation of permit </w:t>
      </w:r>
      <w:r w:rsidR="00C27D8C">
        <w:t>CC-</w:t>
      </w:r>
      <w:r w:rsidR="002B61CA">
        <w:t>57495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B61CA">
        <w:t>Commission</w:t>
      </w:r>
      <w:r>
        <w:t xml:space="preserve"> has delegated authority to the Secretary</w:t>
      </w:r>
      <w:r w:rsidR="00C27D8C">
        <w:t>, or to the Secretary</w:t>
      </w:r>
      <w:r w:rsidR="002B61C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B61CA">
        <w:t>February 10,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B61C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B61C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B61CA">
        <w:t>Commission</w:t>
      </w:r>
      <w:r>
        <w:t xml:space="preserve"> review of this decision by filing a request for </w:t>
      </w:r>
      <w:r w:rsidR="002B61C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B61CA">
        <w:t>Commission</w:t>
      </w:r>
      <w:r>
        <w:t xml:space="preserve"> will schedule your request for review by issuing a notice of hearing to be held before an administrative law judge.  The </w:t>
      </w:r>
      <w:r w:rsidR="002B61C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70" w:rsidRDefault="00293370">
      <w:r>
        <w:separator/>
      </w:r>
    </w:p>
  </w:endnote>
  <w:endnote w:type="continuationSeparator" w:id="0">
    <w:p w:rsidR="00293370" w:rsidRDefault="0029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CA" w:rsidRDefault="002B61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CA" w:rsidRDefault="002B61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CA" w:rsidRDefault="002B6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70" w:rsidRDefault="00293370">
      <w:r>
        <w:separator/>
      </w:r>
    </w:p>
  </w:footnote>
  <w:footnote w:type="continuationSeparator" w:id="0">
    <w:p w:rsidR="00293370" w:rsidRDefault="00293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B61CA" w:rsidRPr="002B61CA">
      <w:rPr>
        <w:b/>
        <w:sz w:val="20"/>
        <w:szCs w:val="20"/>
      </w:rPr>
      <w:t>140212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B61C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B61CA" w:rsidRPr="002B61C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CA" w:rsidRDefault="002B61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C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93370"/>
    <w:rsid w:val="002A0878"/>
    <w:rsid w:val="002A4CAC"/>
    <w:rsid w:val="002A6B69"/>
    <w:rsid w:val="002B5B07"/>
    <w:rsid w:val="002B61CA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2014-02-10T08:00:00+00:00</OpenedDate>
    <Date1 xmlns="dc463f71-b30c-4ab2-9473-d307f9d35888">2014-02-11T08:00:00+00:00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L &amp; S TRUCKING, INC.</CaseCompanyNames>
    <DocketNumber xmlns="dc463f71-b30c-4ab2-9473-d307f9d35888">140212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88424E08B391478BCD80C46E161581" ma:contentTypeVersion="175" ma:contentTypeDescription="" ma:contentTypeScope="" ma:versionID="566dc9b6acfb33bf001861e40825f4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A0B9642-B621-4BEF-8E9E-4E4CE13A172A}"/>
</file>

<file path=customXml/itemProps2.xml><?xml version="1.0" encoding="utf-8"?>
<ds:datastoreItem xmlns:ds="http://schemas.openxmlformats.org/officeDocument/2006/customXml" ds:itemID="{E7EF313C-346E-4B4B-8008-7F379994D7C3}"/>
</file>

<file path=customXml/itemProps3.xml><?xml version="1.0" encoding="utf-8"?>
<ds:datastoreItem xmlns:ds="http://schemas.openxmlformats.org/officeDocument/2006/customXml" ds:itemID="{832FED98-AFBC-425E-A99C-84A1303F0518}"/>
</file>

<file path=customXml/itemProps4.xml><?xml version="1.0" encoding="utf-8"?>
<ds:datastoreItem xmlns:ds="http://schemas.openxmlformats.org/officeDocument/2006/customXml" ds:itemID="{B45A4CC3-F106-4812-B28F-153EE8B3004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2014-02-10T19:29:00Z</dcterms:created>
  <dcterms:modified xsi:type="dcterms:W3CDTF">2014-02-10T19:32:00Z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0x0101006E56B4D1795A2E4DB2F0B01679ED314A00C288424E08B391478BCD80C46E161581</vt:lpwstr>
  </property>
  <property fmtid="{D5CDD505-2E9C-101B-9397-08002B2CF9AE}" pid="3" name="_docset_NoMedatataSyncRequired">
    <vt:lpwstr>False</vt:lpwstr>
  </property>
</Properties>
</file>