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A75B1A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A75B1A">
              <w:t>63853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A75B1A" w:rsidP="0069054C">
            <w:r>
              <w:t>HOLLENBECK RANCHES,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A75B1A">
              <w:t>140034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A75B1A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A75B1A">
        <w:t>Commission</w:t>
      </w:r>
      <w:r w:rsidR="000769D4" w:rsidRPr="006C408B">
        <w:t xml:space="preserve"> (</w:t>
      </w:r>
      <w:r w:rsidR="00A75B1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A75B1A">
        <w:t>December 5, 2013</w:t>
      </w:r>
      <w:r w:rsidR="00764E90" w:rsidRPr="006C408B">
        <w:t>,</w:t>
      </w:r>
      <w:r w:rsidRPr="006C408B">
        <w:t xml:space="preserve"> the </w:t>
      </w:r>
      <w:r w:rsidR="00A75B1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A75B1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A75B1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A75B1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75B1A">
        <w:t xml:space="preserve">Hollenbeck Ranches, Inc.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A75B1A">
        <w:t>63853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A75B1A">
        <w:t>December 5, 2013</w:t>
      </w:r>
      <w:r w:rsidR="00690A08" w:rsidRPr="006C408B">
        <w:t xml:space="preserve">, the </w:t>
      </w:r>
      <w:r w:rsidR="00A75B1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A75B1A">
        <w:t>Hollenbeck Ranches,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A75B1A">
        <w:t>January 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A75B1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A75B1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A75B1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A75B1A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A75B1A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A75B1A">
        <w:t>63853</w:t>
      </w:r>
      <w:r w:rsidR="007959A4">
        <w:t xml:space="preserve">, held by </w:t>
      </w:r>
      <w:r w:rsidR="00A75B1A">
        <w:t>Hollenbeck Ranches, Inc.</w:t>
      </w:r>
      <w:r w:rsidR="007959A4">
        <w:t xml:space="preserve"> is suspended for a period of 30 days effective </w:t>
      </w:r>
      <w:r w:rsidR="00A75B1A">
        <w:t>January 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75B1A">
        <w:t>Hollenbeck Ranches,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A75B1A">
        <w:t>63853</w:t>
      </w:r>
      <w:r w:rsidR="00355EB9" w:rsidRPr="006C408B">
        <w:t xml:space="preserve"> </w:t>
      </w:r>
      <w:r w:rsidR="00715444" w:rsidRPr="006C408B">
        <w:t xml:space="preserve">until the </w:t>
      </w:r>
      <w:r w:rsidR="00A75B1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A75B1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A75B1A">
        <w:t>63853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A75B1A">
        <w:t>Hollenbeck Ranches, Inc.</w:t>
      </w:r>
      <w:r w:rsidR="00AE6518" w:rsidRPr="006C408B">
        <w:t xml:space="preserve"> may contest cancellation of permit </w:t>
      </w:r>
      <w:r w:rsidR="00C27D8C">
        <w:t>CC-</w:t>
      </w:r>
      <w:r w:rsidR="00A75B1A">
        <w:t>63853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A75B1A">
        <w:t>Commission</w:t>
      </w:r>
      <w:r>
        <w:t xml:space="preserve"> has delegated authority to the Secretary</w:t>
      </w:r>
      <w:r w:rsidR="00C27D8C">
        <w:t>, or to the Secretary</w:t>
      </w:r>
      <w:r w:rsidR="00A75B1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A75B1A">
        <w:t>January 8,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A75B1A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A75B1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A75B1A">
        <w:t>Commission</w:t>
      </w:r>
      <w:r>
        <w:t xml:space="preserve"> review of this decision by filing a request for </w:t>
      </w:r>
      <w:r w:rsidR="00A75B1A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A75B1A">
        <w:t>Commission</w:t>
      </w:r>
      <w:r>
        <w:t xml:space="preserve"> will schedule your request for review by issuing a notice of hearing to be held before an administrative law judge.  The </w:t>
      </w:r>
      <w:r w:rsidR="00A75B1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B1A" w:rsidRDefault="00A75B1A">
      <w:r>
        <w:separator/>
      </w:r>
    </w:p>
  </w:endnote>
  <w:endnote w:type="continuationSeparator" w:id="0">
    <w:p w:rsidR="00A75B1A" w:rsidRDefault="00A7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1A" w:rsidRDefault="00A75B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1A" w:rsidRDefault="00A75B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1A" w:rsidRDefault="00A75B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B1A" w:rsidRDefault="00A75B1A">
      <w:r>
        <w:separator/>
      </w:r>
    </w:p>
  </w:footnote>
  <w:footnote w:type="continuationSeparator" w:id="0">
    <w:p w:rsidR="00A75B1A" w:rsidRDefault="00A75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A75B1A" w:rsidRPr="00A75B1A">
      <w:rPr>
        <w:b/>
        <w:sz w:val="20"/>
        <w:szCs w:val="20"/>
      </w:rPr>
      <w:t>140034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75B1A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A75B1A" w:rsidRPr="00A75B1A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1A" w:rsidRDefault="00A75B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1A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75B1A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2014-01-08T08:00:00+00:00</OpenedDate>
    <Date1 xmlns="dc463f71-b30c-4ab2-9473-d307f9d35888">2014-01-08T08:00:00+00:00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Hollenbeck Ranches, Inc.</CaseCompanyNames>
    <DocketNumber xmlns="dc463f71-b30c-4ab2-9473-d307f9d35888">140034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62E9A352848AE49AC42AD5383514133" ma:contentTypeVersion="175" ma:contentTypeDescription="" ma:contentTypeScope="" ma:versionID="647f7f30f92be6f72531b5df53740e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852E298-D076-4D95-8E8C-ECC1812864C8}"/>
</file>

<file path=customXml/itemProps2.xml><?xml version="1.0" encoding="utf-8"?>
<ds:datastoreItem xmlns:ds="http://schemas.openxmlformats.org/officeDocument/2006/customXml" ds:itemID="{C900C990-E02F-4A6C-B38C-C24DD780A04F}"/>
</file>

<file path=customXml/itemProps3.xml><?xml version="1.0" encoding="utf-8"?>
<ds:datastoreItem xmlns:ds="http://schemas.openxmlformats.org/officeDocument/2006/customXml" ds:itemID="{6302A7F3-296D-4CEC-9D86-DE492CE706DC}"/>
</file>

<file path=customXml/itemProps4.xml><?xml version="1.0" encoding="utf-8"?>
<ds:datastoreItem xmlns:ds="http://schemas.openxmlformats.org/officeDocument/2006/customXml" ds:itemID="{F3ED4912-D554-48BB-8496-78393A4C4DC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2014-01-08T17:32:00Z</dcterms:created>
  <dcterms:modified xsi:type="dcterms:W3CDTF">2014-01-08T17:34:00Z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0x0101006E56B4D1795A2E4DB2F0B01679ED314A00D62E9A352848AE49AC42AD5383514133</vt:lpwstr>
  </property>
  <property fmtid="{D5CDD505-2E9C-101B-9397-08002B2CF9AE}" pid="3" name="_docset_NoMedatataSyncRequired">
    <vt:lpwstr>False</vt:lpwstr>
  </property>
</Properties>
</file>