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D81A7D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D81A7D">
              <w:t>59220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D81A7D" w:rsidRDefault="00D81A7D" w:rsidP="0069054C">
            <w:r>
              <w:t>ARTURO OMAR DOMINGUEZ</w:t>
            </w:r>
            <w:r w:rsidR="007959A4">
              <w:t xml:space="preserve">, </w:t>
            </w:r>
          </w:p>
          <w:p w:rsidR="007959A4" w:rsidRDefault="00D81A7D" w:rsidP="0069054C">
            <w:r>
              <w:t>d/b/a OMAR DOMINGUEZ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D81A7D" w:rsidRDefault="007959A4" w:rsidP="003B4BF2">
            <w:r>
              <w:t>)</w:t>
            </w:r>
          </w:p>
          <w:p w:rsidR="00D81A7D" w:rsidRDefault="00D81A7D" w:rsidP="003B4BF2">
            <w:r>
              <w:t>)</w:t>
            </w:r>
          </w:p>
          <w:p w:rsidR="00043E20" w:rsidRPr="006C408B" w:rsidRDefault="00D81A7D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D81A7D">
              <w:t>140032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D81A7D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D81A7D">
        <w:t>Commission</w:t>
      </w:r>
      <w:r w:rsidR="000769D4" w:rsidRPr="006C408B">
        <w:t xml:space="preserve"> (</w:t>
      </w:r>
      <w:r w:rsidR="00D81A7D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proofErr w:type="gramStart"/>
      <w:r w:rsidR="00C860FE" w:rsidRPr="006C408B">
        <w:t>maintain</w:t>
      </w:r>
      <w:proofErr w:type="gramEnd"/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D81A7D">
        <w:t>October 10, 2013</w:t>
      </w:r>
      <w:r w:rsidR="00764E90" w:rsidRPr="006C408B">
        <w:t>,</w:t>
      </w:r>
      <w:r w:rsidRPr="006C408B">
        <w:t xml:space="preserve"> the </w:t>
      </w:r>
      <w:r w:rsidR="00D81A7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D81A7D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D81A7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D81A7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81A7D">
        <w:t>Arturo Omar Dominguez</w:t>
      </w:r>
      <w:r w:rsidR="007959A4">
        <w:t xml:space="preserve">, </w:t>
      </w:r>
      <w:r w:rsidR="00D81A7D">
        <w:t>d/b/a Omar Dominguez Trucking,</w:t>
      </w:r>
      <w:r w:rsidR="007959A4">
        <w:t xml:space="preserve"> (</w:t>
      </w:r>
      <w:r w:rsidR="00D81A7D">
        <w:t>Omar Dominguez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D81A7D">
        <w:t>59220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D81A7D">
        <w:t>October 10, 2013</w:t>
      </w:r>
      <w:r w:rsidR="00690A08" w:rsidRPr="006C408B">
        <w:t xml:space="preserve">, the </w:t>
      </w:r>
      <w:r w:rsidR="00D81A7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D81A7D">
        <w:t>Omar Dominguez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D81A7D">
        <w:t>January 8,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D81A7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D81A7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D81A7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D81A7D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D81A7D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D81A7D">
        <w:t>59220</w:t>
      </w:r>
      <w:r w:rsidR="007959A4">
        <w:t xml:space="preserve">, held by </w:t>
      </w:r>
      <w:r w:rsidR="00D81A7D">
        <w:t>Arturo Omar Dominguez</w:t>
      </w:r>
      <w:r w:rsidR="007959A4">
        <w:t xml:space="preserve">, </w:t>
      </w:r>
      <w:r w:rsidR="00D81A7D">
        <w:t>d/b/a Omar Dominguez Trucking,</w:t>
      </w:r>
      <w:r w:rsidR="007959A4">
        <w:t xml:space="preserve"> is suspended for a period of 30 days effective </w:t>
      </w:r>
      <w:r w:rsidR="00D81A7D">
        <w:t>January 8,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81A7D">
        <w:t>Arturo Omar Dominguez</w:t>
      </w:r>
      <w:r w:rsidR="00C27D8C">
        <w:t xml:space="preserve">, </w:t>
      </w:r>
      <w:r w:rsidR="00D81A7D">
        <w:t>d/b/a Omar Dominguez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D81A7D">
        <w:t>59220</w:t>
      </w:r>
      <w:r w:rsidR="00355EB9" w:rsidRPr="006C408B">
        <w:t xml:space="preserve"> </w:t>
      </w:r>
      <w:r w:rsidR="00715444" w:rsidRPr="006C408B">
        <w:t xml:space="preserve">until the </w:t>
      </w:r>
      <w:r w:rsidR="00D81A7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D81A7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D81A7D">
        <w:t>59220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D81A7D">
        <w:t>Arturo Omar Dominguez</w:t>
      </w:r>
      <w:r w:rsidR="00C27D8C">
        <w:t xml:space="preserve">, </w:t>
      </w:r>
      <w:r w:rsidR="00D81A7D">
        <w:t>d/b/a Omar Dominguez Trucking,</w:t>
      </w:r>
      <w:r w:rsidR="00AE6518" w:rsidRPr="006C408B">
        <w:t xml:space="preserve"> may contest cancellation of permit </w:t>
      </w:r>
      <w:r w:rsidR="00C27D8C">
        <w:t>CC-</w:t>
      </w:r>
      <w:r w:rsidR="00D81A7D">
        <w:t>59220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D81A7D">
        <w:t>Commission</w:t>
      </w:r>
      <w:r>
        <w:t xml:space="preserve"> has delegated authority to the Secretary</w:t>
      </w:r>
      <w:r w:rsidR="00C27D8C">
        <w:t>, or to the Secretary</w:t>
      </w:r>
      <w:r w:rsidR="00D81A7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D81A7D">
        <w:t>January 8,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D81A7D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D81A7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D81A7D">
        <w:t>Commission</w:t>
      </w:r>
      <w:r>
        <w:t xml:space="preserve"> review of this decision by filing a request for </w:t>
      </w:r>
      <w:r w:rsidR="00D81A7D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D81A7D">
        <w:t>Commission</w:t>
      </w:r>
      <w:r>
        <w:t xml:space="preserve"> will schedule your request for review by issuing a notice of hearing to be held before an administrative law judge.  The </w:t>
      </w:r>
      <w:r w:rsidR="00D81A7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7D" w:rsidRDefault="00D81A7D">
      <w:r>
        <w:separator/>
      </w:r>
    </w:p>
  </w:endnote>
  <w:endnote w:type="continuationSeparator" w:id="0">
    <w:p w:rsidR="00D81A7D" w:rsidRDefault="00D8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A7D" w:rsidRDefault="00D81A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A7D" w:rsidRDefault="00D81A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A7D" w:rsidRDefault="00D81A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7D" w:rsidRDefault="00D81A7D">
      <w:r>
        <w:separator/>
      </w:r>
    </w:p>
  </w:footnote>
  <w:footnote w:type="continuationSeparator" w:id="0">
    <w:p w:rsidR="00D81A7D" w:rsidRDefault="00D81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D81A7D" w:rsidRPr="00D81A7D">
      <w:rPr>
        <w:b/>
        <w:sz w:val="20"/>
        <w:szCs w:val="20"/>
      </w:rPr>
      <w:t>140032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D81A7D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D81A7D" w:rsidRPr="00D81A7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A7D" w:rsidRDefault="00D81A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7D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81A7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2014-01-08T08:00:00+00:00</OpenedDate>
    <Date1 xmlns="dc463f71-b30c-4ab2-9473-d307f9d35888">2014-01-08T08:00:00+00:00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DOMINGUEZ, ARTURO OMAR</CaseCompanyNames>
    <DocketNumber xmlns="dc463f71-b30c-4ab2-9473-d307f9d35888">140032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E05F37B2F5EC141AB94069B6884437C" ma:contentTypeVersion="175" ma:contentTypeDescription="" ma:contentTypeScope="" ma:versionID="714d70d7686fed336df343d9640668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D05BD27-16AF-4FD4-BD66-35B27974BA26}"/>
</file>

<file path=customXml/itemProps2.xml><?xml version="1.0" encoding="utf-8"?>
<ds:datastoreItem xmlns:ds="http://schemas.openxmlformats.org/officeDocument/2006/customXml" ds:itemID="{B1C4D6AD-B658-41D9-9231-8466A1C76336}"/>
</file>

<file path=customXml/itemProps3.xml><?xml version="1.0" encoding="utf-8"?>
<ds:datastoreItem xmlns:ds="http://schemas.openxmlformats.org/officeDocument/2006/customXml" ds:itemID="{A6CCEF9B-113D-4DDE-A33F-190963BD4850}"/>
</file>

<file path=customXml/itemProps4.xml><?xml version="1.0" encoding="utf-8"?>
<ds:datastoreItem xmlns:ds="http://schemas.openxmlformats.org/officeDocument/2006/customXml" ds:itemID="{D85BE246-7159-46C2-9C73-D51A93C463BC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2014-01-08T17:23:00Z</dcterms:created>
  <dcterms:modified xsi:type="dcterms:W3CDTF">2014-01-08T17:25:00Z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0x0101006E56B4D1795A2E4DB2F0B01679ED314A00BE05F37B2F5EC141AB94069B6884437C</vt:lpwstr>
  </property>
  <property fmtid="{D5CDD505-2E9C-101B-9397-08002B2CF9AE}" pid="3" name="_docset_NoMedatataSyncRequired">
    <vt:lpwstr>False</vt:lpwstr>
  </property>
</Properties>
</file>