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65C9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65C93">
              <w:t>64548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65C93" w:rsidP="0069054C">
            <w:r>
              <w:t xml:space="preserve">FIELDS OF BALES LLC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65C93">
              <w:t>131938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65C9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65C93">
        <w:t>Commission</w:t>
      </w:r>
      <w:r w:rsidR="000769D4" w:rsidRPr="006C408B">
        <w:t xml:space="preserve"> (</w:t>
      </w:r>
      <w:r w:rsidR="00C65C9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65C93">
        <w:t>September 10, 2013</w:t>
      </w:r>
      <w:r w:rsidR="00764E90" w:rsidRPr="006C408B">
        <w:t>,</w:t>
      </w:r>
      <w:r w:rsidRPr="006C408B">
        <w:t xml:space="preserve"> the </w:t>
      </w:r>
      <w:r w:rsidR="00C65C9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65C9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65C9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65C9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65C93">
        <w:t>Fields of Bales LLC</w:t>
      </w:r>
      <w:r w:rsidR="007959A4">
        <w:t xml:space="preserve"> (</w:t>
      </w:r>
      <w:r w:rsidR="00C65C93">
        <w:t>Fields of Bales LLC</w:t>
      </w:r>
      <w:proofErr w:type="gramStart"/>
      <w:r w:rsidR="007959A4">
        <w:t>),</w:t>
      </w:r>
      <w:proofErr w:type="gramEnd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65C93">
        <w:t>64548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65C93">
        <w:t>September 10, 2013</w:t>
      </w:r>
      <w:r w:rsidR="00690A08" w:rsidRPr="006C408B">
        <w:t xml:space="preserve">, the </w:t>
      </w:r>
      <w:r w:rsidR="00C65C9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65C93">
        <w:t>Fields of Bales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65C93">
        <w:t>October 15,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65C9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65C9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65C9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65C9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65C9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65C93">
        <w:t>64548</w:t>
      </w:r>
      <w:r w:rsidR="007959A4">
        <w:t xml:space="preserve">, held by </w:t>
      </w:r>
      <w:r w:rsidR="00C65C93">
        <w:t xml:space="preserve">Fields of Bales LLC </w:t>
      </w:r>
      <w:r w:rsidR="007959A4">
        <w:t xml:space="preserve">is suspended for a period of 30 days effective </w:t>
      </w:r>
      <w:r w:rsidR="00C65C93">
        <w:t>October 15,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65C93">
        <w:t xml:space="preserve">Fields of Bales LLC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65C93">
        <w:t>64548</w:t>
      </w:r>
      <w:r w:rsidR="00355EB9" w:rsidRPr="006C408B">
        <w:t xml:space="preserve"> </w:t>
      </w:r>
      <w:r w:rsidR="00715444" w:rsidRPr="006C408B">
        <w:t xml:space="preserve">until the </w:t>
      </w:r>
      <w:r w:rsidR="00C65C9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65C9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65C93">
        <w:t>64548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65C93">
        <w:t xml:space="preserve">Fields of Bales LLC </w:t>
      </w:r>
      <w:r w:rsidR="00AE6518" w:rsidRPr="006C408B">
        <w:t xml:space="preserve">may contest cancellation of permit </w:t>
      </w:r>
      <w:r w:rsidR="00C27D8C">
        <w:t>CC-</w:t>
      </w:r>
      <w:r w:rsidR="00C65C93">
        <w:t>64548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65C93">
        <w:t>Commission</w:t>
      </w:r>
      <w:r>
        <w:t xml:space="preserve"> has delegated authority to the Secretary</w:t>
      </w:r>
      <w:r w:rsidR="00C27D8C">
        <w:t>, or to the Secretary</w:t>
      </w:r>
      <w:r w:rsidR="00C65C9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65C93">
        <w:t>October 15,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65C9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65C9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65C93">
        <w:t>Commission</w:t>
      </w:r>
      <w:r>
        <w:t xml:space="preserve"> review of this decision by filing a request for </w:t>
      </w:r>
      <w:r w:rsidR="00C65C9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65C93">
        <w:t>Commission</w:t>
      </w:r>
      <w:r>
        <w:t xml:space="preserve"> will schedule your request for review by issuing a notice of hearing to be held before an administrative law judge.  The </w:t>
      </w:r>
      <w:r w:rsidR="00C65C9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93" w:rsidRDefault="00C65C93">
      <w:r>
        <w:separator/>
      </w:r>
    </w:p>
  </w:endnote>
  <w:endnote w:type="continuationSeparator" w:id="0">
    <w:p w:rsidR="00C65C93" w:rsidRDefault="00C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93" w:rsidRDefault="00C65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93" w:rsidRDefault="00C65C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93" w:rsidRDefault="00C65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93" w:rsidRDefault="00C65C93">
      <w:r>
        <w:separator/>
      </w:r>
    </w:p>
  </w:footnote>
  <w:footnote w:type="continuationSeparator" w:id="0">
    <w:p w:rsidR="00C65C93" w:rsidRDefault="00C6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65C93" w:rsidRPr="00C65C93">
      <w:rPr>
        <w:b/>
        <w:sz w:val="20"/>
        <w:szCs w:val="20"/>
      </w:rPr>
      <w:t>131938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65C9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65C93" w:rsidRPr="00C65C9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93" w:rsidRDefault="00C65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65C93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2013-10-15T07:00:00+00:00</OpenedDate>
    <Date1 xmlns="dc463f71-b30c-4ab2-9473-d307f9d35888">2013-10-15T07:00:00+00:00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Fields of Bales LLC</CaseCompanyNames>
    <DocketNumber xmlns="dc463f71-b30c-4ab2-9473-d307f9d35888">131938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4DF771EA9A12419CE2E66E5D26238B" ma:contentTypeVersion="135" ma:contentTypeDescription="" ma:contentTypeScope="" ma:versionID="9fdb21261d79f7fb227a4533945f54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FF7B0D-9D99-4A3C-83F8-8B97C07FE844}"/>
</file>

<file path=customXml/itemProps2.xml><?xml version="1.0" encoding="utf-8"?>
<ds:datastoreItem xmlns:ds="http://schemas.openxmlformats.org/officeDocument/2006/customXml" ds:itemID="{B2E7306F-747E-451B-A676-4FD7D45E21EB}"/>
</file>

<file path=customXml/itemProps3.xml><?xml version="1.0" encoding="utf-8"?>
<ds:datastoreItem xmlns:ds="http://schemas.openxmlformats.org/officeDocument/2006/customXml" ds:itemID="{AE53EA8F-3F83-4F9F-99FA-CAC0C9911391}"/>
</file>

<file path=customXml/itemProps4.xml><?xml version="1.0" encoding="utf-8"?>
<ds:datastoreItem xmlns:ds="http://schemas.openxmlformats.org/officeDocument/2006/customXml" ds:itemID="{3A49D580-A3FD-4748-8CF0-C11FCCA085D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2009-07-31T20:23:00Z</cp:lastPrinted>
  <dcterms:created xsi:type="dcterms:W3CDTF">2013-10-15T15:52:00Z</dcterms:created>
  <dcterms:modified xsi:type="dcterms:W3CDTF">2013-10-15T15:56:00Z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0x0101006E56B4D1795A2E4DB2F0B01679ED314A00484DF771EA9A12419CE2E66E5D26238B</vt:lpwstr>
  </property>
  <property fmtid="{D5CDD505-2E9C-101B-9397-08002B2CF9AE}" pid="3" name="_docset_NoMedatataSyncRequired">
    <vt:lpwstr>False</vt:lpwstr>
  </property>
</Properties>
</file>