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8014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77E5F">
              <w:t>59086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E7355" w:rsidP="0069054C">
            <w:r>
              <w:t>VICTOR M. SEGOVIA</w:t>
            </w:r>
            <w:r w:rsidR="007959A4">
              <w:t xml:space="preserve">, </w:t>
            </w:r>
            <w:r w:rsidR="00977E5F">
              <w:t xml:space="preserve">d/b/a </w:t>
            </w:r>
            <w:r>
              <w:t xml:space="preserve">SEGOVIA’S TRUCKING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77E5F">
              <w:t>121556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77E5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80142">
        <w:t>Commission</w:t>
      </w:r>
      <w:r w:rsidR="000769D4" w:rsidRPr="006C408B">
        <w:t xml:space="preserve"> (</w:t>
      </w:r>
      <w:r w:rsidR="0098014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77E5F">
        <w:t>August 22</w:t>
      </w:r>
      <w:r w:rsidR="00764E90" w:rsidRPr="006C408B">
        <w:t>,</w:t>
      </w:r>
      <w:r w:rsidR="00977E5F">
        <w:t xml:space="preserve"> 2012</w:t>
      </w:r>
      <w:r w:rsidRPr="006C408B">
        <w:t xml:space="preserve"> the </w:t>
      </w:r>
      <w:r w:rsidR="0098014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80142">
        <w:t>Commission</w:t>
      </w:r>
      <w:r w:rsidR="007959A4">
        <w:t xml:space="preserve"> acceptable proof of insurance.</w:t>
      </w:r>
      <w:r w:rsidR="009E7355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8014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8014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77E5F">
        <w:t>Victor M. Segovia</w:t>
      </w:r>
      <w:r w:rsidR="007959A4">
        <w:t xml:space="preserve">, </w:t>
      </w:r>
      <w:r w:rsidR="00977E5F">
        <w:t>d/b/a Segovia</w:t>
      </w:r>
      <w:r w:rsidR="00980142">
        <w:t>’</w:t>
      </w:r>
      <w:r w:rsidR="00977E5F">
        <w:t xml:space="preserve">s </w:t>
      </w:r>
      <w:proofErr w:type="gramStart"/>
      <w:r w:rsidR="00977E5F">
        <w:t>Trucking</w:t>
      </w:r>
      <w:proofErr w:type="gramEnd"/>
      <w:r w:rsidR="007959A4">
        <w:t xml:space="preserve"> (</w:t>
      </w:r>
      <w:r w:rsidR="00977E5F">
        <w:t>Segovia</w:t>
      </w:r>
      <w:r w:rsidR="00980142">
        <w:t>’</w:t>
      </w:r>
      <w:r w:rsidR="00977E5F">
        <w:t>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9E7355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77E5F">
        <w:t>59086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977E5F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77E5F">
        <w:t>August 22</w:t>
      </w:r>
      <w:r w:rsidR="00690A08" w:rsidRPr="006C408B">
        <w:t>,</w:t>
      </w:r>
      <w:r w:rsidR="00977E5F">
        <w:t xml:space="preserve"> 2012</w:t>
      </w:r>
      <w:r w:rsidR="00690A08" w:rsidRPr="006C408B">
        <w:t xml:space="preserve"> the </w:t>
      </w:r>
      <w:r w:rsidR="0098014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77E5F">
        <w:t>Segovia</w:t>
      </w:r>
      <w:r w:rsidR="00980142">
        <w:t>’</w:t>
      </w:r>
      <w:r w:rsidR="00977E5F">
        <w:t>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77E5F">
        <w:t>September 25,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8014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8014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8014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8014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8014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977E5F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77E5F">
        <w:t>59086</w:t>
      </w:r>
      <w:r w:rsidR="007959A4">
        <w:t xml:space="preserve">, held by </w:t>
      </w:r>
      <w:r w:rsidR="00977E5F">
        <w:t>Victor M. Segovia</w:t>
      </w:r>
      <w:r w:rsidR="007959A4">
        <w:t xml:space="preserve">, </w:t>
      </w:r>
      <w:r w:rsidR="00977E5F">
        <w:t>d/b/a Segovia</w:t>
      </w:r>
      <w:r w:rsidR="00980142">
        <w:t>’</w:t>
      </w:r>
      <w:r w:rsidR="00977E5F">
        <w:t xml:space="preserve">s </w:t>
      </w:r>
      <w:proofErr w:type="gramStart"/>
      <w:r w:rsidR="00977E5F">
        <w:t>Trucking</w:t>
      </w:r>
      <w:proofErr w:type="gramEnd"/>
      <w:r w:rsidR="007959A4">
        <w:t xml:space="preserve"> is suspended for a period of 30 days effective </w:t>
      </w:r>
      <w:r w:rsidR="00977E5F">
        <w:t>September 25,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77E5F">
        <w:t>Victor M. Segovia</w:t>
      </w:r>
      <w:r w:rsidR="00C27D8C">
        <w:t xml:space="preserve">, </w:t>
      </w:r>
      <w:r w:rsidR="00977E5F">
        <w:t>d/b/a Segovia</w:t>
      </w:r>
      <w:r w:rsidR="00980142">
        <w:t>’</w:t>
      </w:r>
      <w:r w:rsidR="00977E5F">
        <w:t xml:space="preserve">s </w:t>
      </w:r>
      <w:proofErr w:type="gramStart"/>
      <w:r w:rsidR="009E7355">
        <w:t>T</w:t>
      </w:r>
      <w:bookmarkStart w:id="0" w:name="_GoBack"/>
      <w:bookmarkEnd w:id="0"/>
      <w:r w:rsidR="009E7355">
        <w:t>rucking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77E5F">
        <w:t>59086</w:t>
      </w:r>
      <w:r w:rsidR="00355EB9" w:rsidRPr="006C408B">
        <w:t xml:space="preserve"> </w:t>
      </w:r>
      <w:r w:rsidR="00715444" w:rsidRPr="006C408B">
        <w:t xml:space="preserve">until the </w:t>
      </w:r>
      <w:r w:rsidR="0098014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8014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77E5F">
        <w:t>59086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77E5F">
        <w:t>Victor M. Segovia</w:t>
      </w:r>
      <w:r w:rsidR="00C27D8C">
        <w:t xml:space="preserve">, </w:t>
      </w:r>
      <w:r w:rsidR="00977E5F">
        <w:t>d/b/a Segovia</w:t>
      </w:r>
      <w:r w:rsidR="00980142">
        <w:t>’</w:t>
      </w:r>
      <w:r w:rsidR="00977E5F">
        <w:t xml:space="preserve">s </w:t>
      </w:r>
      <w:proofErr w:type="gramStart"/>
      <w:r w:rsidR="00977E5F">
        <w:t>Trucking</w:t>
      </w:r>
      <w:proofErr w:type="gramEnd"/>
      <w:r w:rsidR="00AE6518" w:rsidRPr="006C408B">
        <w:t xml:space="preserve"> may contest cancellation of permit </w:t>
      </w:r>
      <w:r w:rsidR="00C27D8C">
        <w:t>CC-</w:t>
      </w:r>
      <w:r w:rsidR="00977E5F">
        <w:t>59086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80142">
        <w:t>Commission</w:t>
      </w:r>
      <w:r>
        <w:t xml:space="preserve"> has delegated authority to the Secretary</w:t>
      </w:r>
      <w:r w:rsidR="00C27D8C">
        <w:t>, or to the Secretary</w:t>
      </w:r>
      <w:r w:rsidR="0098014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77E5F">
        <w:t>September 25,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8014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8014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80142">
        <w:t>Commission</w:t>
      </w:r>
      <w:r>
        <w:t xml:space="preserve"> review of this decision by filing a request for </w:t>
      </w:r>
      <w:r w:rsidR="0098014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80142">
        <w:t>Commission</w:t>
      </w:r>
      <w:r>
        <w:t xml:space="preserve"> will schedule your request for review by issuing a notice of hearing to be held before an administrative law judge.  The </w:t>
      </w:r>
      <w:r w:rsidR="0098014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5F" w:rsidRDefault="00977E5F">
      <w:r>
        <w:separator/>
      </w:r>
    </w:p>
  </w:endnote>
  <w:endnote w:type="continuationSeparator" w:id="0">
    <w:p w:rsidR="00977E5F" w:rsidRDefault="009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42" w:rsidRDefault="00980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42" w:rsidRDefault="00980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42" w:rsidRDefault="00980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5F" w:rsidRDefault="00977E5F">
      <w:r>
        <w:separator/>
      </w:r>
    </w:p>
  </w:footnote>
  <w:footnote w:type="continuationSeparator" w:id="0">
    <w:p w:rsidR="00977E5F" w:rsidRDefault="0097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77E5F" w:rsidRPr="00977E5F">
      <w:rPr>
        <w:b/>
        <w:sz w:val="20"/>
        <w:szCs w:val="20"/>
      </w:rPr>
      <w:t>121556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E7355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77E5F" w:rsidRPr="00977E5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42" w:rsidRDefault="00980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5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77E5F"/>
    <w:rsid w:val="00980142"/>
    <w:rsid w:val="009A22F2"/>
    <w:rsid w:val="009A568D"/>
    <w:rsid w:val="009E476F"/>
    <w:rsid w:val="009E7355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2012-09-25T07:00:00+00:00</OpenedDate>
    <Date1 xmlns="dc463f71-b30c-4ab2-9473-d307f9d35888">2012-09-26T07:00:00+00:00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Segovia, Victor M.</CaseCompanyNames>
    <DocketNumber xmlns="dc463f71-b30c-4ab2-9473-d307f9d35888">121556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9814E938D4CE43A48B3E7A5C64E709" ma:contentTypeVersion="139" ma:contentTypeDescription="" ma:contentTypeScope="" ma:versionID="97ceba6cd1b4a4c797e9963dcf0b91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910472C-951F-4099-B38C-3136D8920787}"/>
</file>

<file path=customXml/itemProps2.xml><?xml version="1.0" encoding="utf-8"?>
<ds:datastoreItem xmlns:ds="http://schemas.openxmlformats.org/officeDocument/2006/customXml" ds:itemID="{DAE6CF0B-FC6F-4EC3-9010-EC097754D89D}"/>
</file>

<file path=customXml/itemProps3.xml><?xml version="1.0" encoding="utf-8"?>
<ds:datastoreItem xmlns:ds="http://schemas.openxmlformats.org/officeDocument/2006/customXml" ds:itemID="{6E1AD645-9B0A-4A02-AD03-F5F285BB64EA}"/>
</file>

<file path=customXml/itemProps4.xml><?xml version="1.0" encoding="utf-8"?>
<ds:datastoreItem xmlns:ds="http://schemas.openxmlformats.org/officeDocument/2006/customXml" ds:itemID="{A5B6C647-26C0-4413-AEE5-49005C8111D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686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2009-07-31T20:23:00Z</cp:lastPrinted>
  <dcterms:created xsi:type="dcterms:W3CDTF">2012-09-25T21:01:00Z</dcterms:created>
  <dcterms:modified xsi:type="dcterms:W3CDTF">2012-09-25T21:04:00Z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0x0101006E56B4D1795A2E4DB2F0B01679ED314A00A59814E938D4CE43A48B3E7A5C64E709</vt:lpwstr>
  </property>
  <property fmtid="{D5CDD505-2E9C-101B-9397-08002B2CF9AE}" pid="3" name="_docset_NoMedatataSyncRequired">
    <vt:lpwstr>False</vt:lpwstr>
  </property>
</Properties>
</file>