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474410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256B0C">
              <w:t>63724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256B0C" w:rsidP="0069054C">
            <w:r>
              <w:t>Mainline Industries Inc</w:t>
            </w:r>
            <w:r w:rsidR="00666DD2">
              <w:t>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256B0C">
              <w:t>121472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256B0C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474410">
        <w:t>Commission</w:t>
      </w:r>
      <w:r w:rsidR="000769D4" w:rsidRPr="006C408B">
        <w:t xml:space="preserve"> (</w:t>
      </w:r>
      <w:r w:rsidR="00474410">
        <w:t>Commission</w:t>
      </w:r>
      <w:r w:rsidR="000769D4" w:rsidRPr="006C408B">
        <w:t>)</w:t>
      </w:r>
      <w:r>
        <w:t xml:space="preserve">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256B0C">
        <w:t>August 1, 2012</w:t>
      </w:r>
      <w:r w:rsidR="00764E90" w:rsidRPr="006C408B">
        <w:t>,</w:t>
      </w:r>
      <w:r w:rsidRPr="006C408B">
        <w:t xml:space="preserve"> the </w:t>
      </w:r>
      <w:r w:rsidR="00474410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474410">
        <w:t>Commission</w:t>
      </w:r>
      <w:r w:rsidR="007959A4">
        <w:t xml:space="preserve"> acceptable proof of insurance.</w:t>
      </w:r>
      <w:r w:rsidR="00256B0C">
        <w:t xml:space="preserve">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474410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474410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56B0C">
        <w:t>Mainline Industries Inc.</w:t>
      </w:r>
      <w:r w:rsidR="007959A4">
        <w:t>, (</w:t>
      </w:r>
      <w:r w:rsidR="00256B0C">
        <w:t>Mainline Industries Inc.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r w:rsidR="00256B0C">
        <w:t>S</w:t>
      </w:r>
      <w:r w:rsidR="00690A08" w:rsidRPr="006C408B">
        <w:t xml:space="preserve">tate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256B0C">
        <w:t>63724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256B0C">
        <w:t>August 1, 2012</w:t>
      </w:r>
      <w:r w:rsidR="00690A08" w:rsidRPr="006C408B">
        <w:t xml:space="preserve">, the </w:t>
      </w:r>
      <w:r w:rsidR="00474410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256B0C">
        <w:t>Mainline Industries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256B0C">
        <w:t>September 10, 2012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474410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474410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474410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474410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474410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256B0C">
        <w:t>63724</w:t>
      </w:r>
      <w:r w:rsidR="007959A4">
        <w:t xml:space="preserve">, held by </w:t>
      </w:r>
      <w:r w:rsidR="00256B0C">
        <w:t>Mainline Industries Inc</w:t>
      </w:r>
      <w:r w:rsidR="00666DD2">
        <w:t>.</w:t>
      </w:r>
      <w:r w:rsidR="007959A4">
        <w:t xml:space="preserve">, is suspended for a period of 30 days effective </w:t>
      </w:r>
      <w:r w:rsidR="00256B0C">
        <w:t>September 10, 2012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256B0C">
        <w:t>Mainline Industries Inc</w:t>
      </w:r>
      <w:r w:rsidR="00666DD2">
        <w:t>.</w:t>
      </w:r>
      <w:r w:rsidR="00C27D8C">
        <w:t>,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256B0C">
        <w:t>63724</w:t>
      </w:r>
      <w:r w:rsidR="00355EB9" w:rsidRPr="006C408B">
        <w:t xml:space="preserve"> </w:t>
      </w:r>
      <w:r w:rsidR="00715444" w:rsidRPr="006C408B">
        <w:t xml:space="preserve">until the </w:t>
      </w:r>
      <w:r w:rsidR="00474410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474410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256B0C">
        <w:t>63724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256B0C">
        <w:t>Mainline Industries Inc</w:t>
      </w:r>
      <w:r w:rsidR="00666DD2">
        <w:t>.</w:t>
      </w:r>
      <w:r w:rsidR="00C27D8C">
        <w:t xml:space="preserve">, </w:t>
      </w:r>
      <w:bookmarkStart w:id="0" w:name="_GoBack"/>
      <w:bookmarkEnd w:id="0"/>
      <w:r w:rsidR="00AE6518" w:rsidRPr="006C408B">
        <w:t xml:space="preserve">may contest cancellation of permit </w:t>
      </w:r>
      <w:r w:rsidR="00C27D8C">
        <w:t>CC-</w:t>
      </w:r>
      <w:r w:rsidR="00256B0C">
        <w:t>63724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474410">
        <w:t>Commission</w:t>
      </w:r>
      <w:r>
        <w:t xml:space="preserve"> has delegated authority to the Secretary</w:t>
      </w:r>
      <w:r w:rsidR="00C27D8C">
        <w:t>, or to the Secretary</w:t>
      </w:r>
      <w:r w:rsidR="00474410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proofErr w:type="gramStart"/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256B0C">
        <w:t>September 10, 2012</w:t>
      </w:r>
      <w:r w:rsidRPr="006C408B">
        <w:t>.</w:t>
      </w:r>
      <w:proofErr w:type="gramEnd"/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474410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474410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474410">
        <w:t>Commission</w:t>
      </w:r>
      <w:r>
        <w:t xml:space="preserve"> review of this decision by filing a request for </w:t>
      </w:r>
      <w:r w:rsidR="00474410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474410">
        <w:t>Commission</w:t>
      </w:r>
      <w:r>
        <w:t xml:space="preserve"> will schedule your request for review by issuing a notice of hearing to be held before an administrative law judge.  The </w:t>
      </w:r>
      <w:r w:rsidR="00474410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B0C" w:rsidRDefault="00256B0C">
      <w:r>
        <w:separator/>
      </w:r>
    </w:p>
  </w:endnote>
  <w:endnote w:type="continuationSeparator" w:id="0">
    <w:p w:rsidR="00256B0C" w:rsidRDefault="0025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10" w:rsidRDefault="004744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10" w:rsidRDefault="004744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10" w:rsidRDefault="004744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B0C" w:rsidRDefault="00256B0C">
      <w:r>
        <w:separator/>
      </w:r>
    </w:p>
  </w:footnote>
  <w:footnote w:type="continuationSeparator" w:id="0">
    <w:p w:rsidR="00256B0C" w:rsidRDefault="00256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256B0C" w:rsidRPr="00256B0C">
      <w:rPr>
        <w:b/>
        <w:sz w:val="20"/>
        <w:szCs w:val="20"/>
      </w:rPr>
      <w:t>121472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666DD2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256B0C" w:rsidRPr="00256B0C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10" w:rsidRDefault="004744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0C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56B0C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74410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66DD2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2012-09-10T07:00:00+00:00</OpenedDate>
    <Date1 xmlns="dc463f71-b30c-4ab2-9473-d307f9d35888">2012-09-11T07:00:00+00:00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Mainline Industries Inc.</CaseCompanyNames>
    <DocketNumber xmlns="dc463f71-b30c-4ab2-9473-d307f9d35888">121472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F067DACFDFE764EBFACE715A4BC7637" ma:contentTypeVersion="139" ma:contentTypeDescription="" ma:contentTypeScope="" ma:versionID="395ea2a5af8cfa18a0a700b7d1c7cb9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AF0B5D90-CD36-4D6C-A6A7-BAD1EF8F415B}"/>
</file>

<file path=customXml/itemProps2.xml><?xml version="1.0" encoding="utf-8"?>
<ds:datastoreItem xmlns:ds="http://schemas.openxmlformats.org/officeDocument/2006/customXml" ds:itemID="{5808174B-DB21-40DA-97D7-D2000B22214E}"/>
</file>

<file path=customXml/itemProps3.xml><?xml version="1.0" encoding="utf-8"?>
<ds:datastoreItem xmlns:ds="http://schemas.openxmlformats.org/officeDocument/2006/customXml" ds:itemID="{0D13C866-C679-46DF-AFC9-162B1A5EC7A9}"/>
</file>

<file path=customXml/itemProps4.xml><?xml version="1.0" encoding="utf-8"?>
<ds:datastoreItem xmlns:ds="http://schemas.openxmlformats.org/officeDocument/2006/customXml" ds:itemID="{CA668649-1224-4E3E-B812-27EEF0391003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4</TotalTime>
  <Pages>3</Pages>
  <Words>673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BACKGROUND</dc:title>
  <dc:subject/>
  <dc:creator> </dc:creator>
  <cp:keywords/>
  <dc:description/>
  <cp:lastModifiedBy> </cp:lastModifiedBy>
  <cp:revision>3</cp:revision>
  <cp:lastPrinted>2009-07-31T20:23:00Z</cp:lastPrinted>
  <dcterms:created xsi:type="dcterms:W3CDTF">2012-09-10T23:25:00Z</dcterms:created>
  <dcterms:modified xsi:type="dcterms:W3CDTF">2012-09-10T23:29:00Z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0x0101006E56B4D1795A2E4DB2F0B01679ED314A005F067DACFDFE764EBFACE715A4BC7637</vt:lpwstr>
  </property>
  <property fmtid="{D5CDD505-2E9C-101B-9397-08002B2CF9AE}" pid="3" name="_docset_NoMedatataSyncRequired">
    <vt:lpwstr>False</vt:lpwstr>
  </property>
</Properties>
</file>