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B6B2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AF7F7B">
              <w:t>64069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5863B6" w:rsidP="0069054C">
            <w:r>
              <w:t>KEVIN D. BERGSTRESSER</w:t>
            </w:r>
            <w:r w:rsidR="007959A4">
              <w:t>,</w:t>
            </w:r>
            <w:r>
              <w:br/>
            </w:r>
            <w:r w:rsidR="00AF7F7B">
              <w:t xml:space="preserve">d/b/a </w:t>
            </w:r>
            <w:r>
              <w:t>KEVIN’S HAULING SERVICE</w:t>
            </w:r>
            <w:r w:rsidR="00AF7F7B">
              <w:t>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Default="007959A4" w:rsidP="003B4BF2">
            <w:r>
              <w:t>)</w:t>
            </w:r>
          </w:p>
          <w:p w:rsidR="005863B6" w:rsidRPr="006C408B" w:rsidRDefault="005863B6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AF7F7B">
              <w:t>120758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AF7F7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B6B29">
        <w:t>Commission</w:t>
      </w:r>
      <w:r w:rsidR="000769D4" w:rsidRPr="006C408B">
        <w:t xml:space="preserve"> (</w:t>
      </w:r>
      <w:r w:rsidR="006B6B2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F7F7B">
        <w:t>April 25, 2012</w:t>
      </w:r>
      <w:r w:rsidR="00764E90" w:rsidRPr="006C408B">
        <w:t>,</w:t>
      </w:r>
      <w:r w:rsidRPr="006C408B">
        <w:t xml:space="preserve"> the </w:t>
      </w:r>
      <w:r w:rsidR="006B6B2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B6B2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447F55" w:rsidRDefault="007959A4" w:rsidP="00447F55">
      <w:pPr>
        <w:numPr>
          <w:ilvl w:val="0"/>
          <w:numId w:val="1"/>
        </w:numPr>
        <w:ind w:hanging="720"/>
      </w:pPr>
      <w:r>
        <w:t xml:space="preserve">The </w:t>
      </w:r>
      <w:r w:rsidR="006B6B2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B6B2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F7F7B">
        <w:t xml:space="preserve">Kevin D. </w:t>
      </w:r>
      <w:proofErr w:type="spellStart"/>
      <w:r w:rsidR="00AF7F7B">
        <w:t>Bergstresser</w:t>
      </w:r>
      <w:proofErr w:type="spellEnd"/>
      <w:r w:rsidR="007959A4">
        <w:t xml:space="preserve">, </w:t>
      </w:r>
      <w:r w:rsidR="00AF7F7B">
        <w:t>d/b/a Kevin</w:t>
      </w:r>
      <w:r w:rsidR="006B6B29">
        <w:t>’</w:t>
      </w:r>
      <w:r w:rsidR="00AF7F7B">
        <w:t>s Hauling Service,</w:t>
      </w:r>
      <w:r w:rsidR="007959A4">
        <w:t xml:space="preserve"> (</w:t>
      </w:r>
      <w:r w:rsidR="00AF7F7B">
        <w:t>Kevin</w:t>
      </w:r>
      <w:r w:rsidR="006B6B29">
        <w:t>’</w:t>
      </w:r>
      <w:r w:rsidR="00AF7F7B">
        <w:t>s Hauling Services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AF7F7B">
        <w:t>64069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F7F7B">
        <w:t>April 25, 2012</w:t>
      </w:r>
      <w:r w:rsidR="00690A08" w:rsidRPr="006C408B">
        <w:t xml:space="preserve">, the </w:t>
      </w:r>
      <w:r w:rsidR="006B6B2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AF7F7B">
        <w:t>Kevin</w:t>
      </w:r>
      <w:r w:rsidR="006B6B29">
        <w:t>’</w:t>
      </w:r>
      <w:r w:rsidR="00AF7F7B">
        <w:t>s Hauling Services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F7F7B">
        <w:t>May 25, 2012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6B6B2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B6B2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B6B2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B6B2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B6B2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AF7F7B">
        <w:t>64069</w:t>
      </w:r>
      <w:r w:rsidR="007959A4">
        <w:t xml:space="preserve">, held by </w:t>
      </w:r>
      <w:r w:rsidR="00AF7F7B">
        <w:t xml:space="preserve">Kevin D. </w:t>
      </w:r>
      <w:proofErr w:type="spellStart"/>
      <w:r w:rsidR="00AF7F7B">
        <w:t>Bergstresser</w:t>
      </w:r>
      <w:proofErr w:type="spellEnd"/>
      <w:r w:rsidR="007959A4">
        <w:t xml:space="preserve">, </w:t>
      </w:r>
      <w:r w:rsidR="00AF7F7B">
        <w:t>d/b/a Kevin</w:t>
      </w:r>
      <w:r w:rsidR="006B6B29">
        <w:t>’</w:t>
      </w:r>
      <w:r w:rsidR="00AF7F7B">
        <w:t>s Hauling Service,</w:t>
      </w:r>
      <w:r w:rsidR="007959A4">
        <w:t xml:space="preserve"> is suspended for a period of 30 days effective </w:t>
      </w:r>
      <w:r w:rsidR="00AF7F7B">
        <w:t>May 25, 2012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F7F7B">
        <w:t xml:space="preserve">Kevin D. </w:t>
      </w:r>
      <w:proofErr w:type="spellStart"/>
      <w:r w:rsidR="00AF7F7B">
        <w:t>Bergstresser</w:t>
      </w:r>
      <w:proofErr w:type="spellEnd"/>
      <w:r w:rsidR="00C27D8C">
        <w:t xml:space="preserve">, </w:t>
      </w:r>
      <w:r w:rsidR="00AF7F7B">
        <w:t>d/b/a Kevin</w:t>
      </w:r>
      <w:r w:rsidR="006B6B29">
        <w:t>’</w:t>
      </w:r>
      <w:r w:rsidR="00AF7F7B">
        <w:t>s Hauling Service,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AF7F7B">
        <w:t>64069</w:t>
      </w:r>
      <w:r w:rsidR="00355EB9" w:rsidRPr="006C408B">
        <w:t xml:space="preserve"> </w:t>
      </w:r>
      <w:r w:rsidR="00715444" w:rsidRPr="006C408B">
        <w:t xml:space="preserve">until the </w:t>
      </w:r>
      <w:r w:rsidR="006B6B2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B6B2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5863B6">
        <w:br/>
      </w:r>
      <w:bookmarkStart w:id="0" w:name="_GoBack"/>
      <w:bookmarkEnd w:id="0"/>
      <w:r w:rsidR="00355E84" w:rsidRPr="006C408B">
        <w:t>CC-</w:t>
      </w:r>
      <w:r w:rsidR="00AF7F7B">
        <w:t>64069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AF7F7B">
        <w:t xml:space="preserve">Kevin D. </w:t>
      </w:r>
      <w:proofErr w:type="spellStart"/>
      <w:r w:rsidR="00AF7F7B">
        <w:t>Bergstresser</w:t>
      </w:r>
      <w:proofErr w:type="spellEnd"/>
      <w:r w:rsidR="00C27D8C">
        <w:t xml:space="preserve">, </w:t>
      </w:r>
      <w:r w:rsidR="00AF7F7B">
        <w:t>d/b/a Kevin</w:t>
      </w:r>
      <w:r w:rsidR="006B6B29">
        <w:t>’</w:t>
      </w:r>
      <w:r w:rsidR="00AF7F7B">
        <w:t>s Hauling Service,</w:t>
      </w:r>
      <w:r w:rsidR="00AE6518" w:rsidRPr="006C408B">
        <w:t xml:space="preserve"> may contest cancellation of permit </w:t>
      </w:r>
      <w:r w:rsidR="00C27D8C">
        <w:t>CC-</w:t>
      </w:r>
      <w:r w:rsidR="00AF7F7B">
        <w:t>64069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B6B29">
        <w:t>Commission</w:t>
      </w:r>
      <w:r>
        <w:t xml:space="preserve"> has delegated authority to the Secretary</w:t>
      </w:r>
      <w:r w:rsidR="00C27D8C">
        <w:t>, or to the Secretary</w:t>
      </w:r>
      <w:r w:rsidR="006B6B2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F7F7B">
        <w:t>May 25, 2012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B6B2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B6B2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B6B29">
        <w:t>Commission</w:t>
      </w:r>
      <w:r>
        <w:t xml:space="preserve"> review of this decision by filing a request for </w:t>
      </w:r>
      <w:r w:rsidR="006B6B2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B6B29">
        <w:t>Commission</w:t>
      </w:r>
      <w:r>
        <w:t xml:space="preserve"> will schedule your request for review by issuing a notice of hearing to be held before an administrative law judge.  The </w:t>
      </w:r>
      <w:r w:rsidR="006B6B2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F7B" w:rsidRDefault="00AF7F7B">
      <w:r>
        <w:separator/>
      </w:r>
    </w:p>
  </w:endnote>
  <w:endnote w:type="continuationSeparator" w:id="0">
    <w:p w:rsidR="00AF7F7B" w:rsidRDefault="00AF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29" w:rsidRDefault="006B6B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29" w:rsidRDefault="006B6B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29" w:rsidRDefault="006B6B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F7B" w:rsidRDefault="00AF7F7B">
      <w:r>
        <w:separator/>
      </w:r>
    </w:p>
  </w:footnote>
  <w:footnote w:type="continuationSeparator" w:id="0">
    <w:p w:rsidR="00AF7F7B" w:rsidRDefault="00AF7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F7F7B" w:rsidRPr="00AF7F7B">
      <w:rPr>
        <w:b/>
        <w:sz w:val="20"/>
        <w:szCs w:val="20"/>
      </w:rPr>
      <w:t>120758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5863B6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F7F7B" w:rsidRPr="00AF7F7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29" w:rsidRDefault="006B6B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7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863B6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B29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AF7F7B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2012-05-25T07:00:00+00:00</OpenedDate>
    <Date1 xmlns="dc463f71-b30c-4ab2-9473-d307f9d35888">2012-05-25T07:00:00+00:00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Bergstresser, Kevin D.</CaseCompanyNames>
    <DocketNumber xmlns="dc463f71-b30c-4ab2-9473-d307f9d35888">120758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49CDB4D1A7D449A08BBB75DF96C330" ma:contentTypeVersion="139" ma:contentTypeDescription="" ma:contentTypeScope="" ma:versionID="e32234ded73c2d2739328fc98cd97b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68B60BF7-7B4C-469F-8E7E-4AB97CE33783}"/>
</file>

<file path=customXml/itemProps2.xml><?xml version="1.0" encoding="utf-8"?>
<ds:datastoreItem xmlns:ds="http://schemas.openxmlformats.org/officeDocument/2006/customXml" ds:itemID="{1924676D-1064-441F-8CC9-05F42F594C00}"/>
</file>

<file path=customXml/itemProps3.xml><?xml version="1.0" encoding="utf-8"?>
<ds:datastoreItem xmlns:ds="http://schemas.openxmlformats.org/officeDocument/2006/customXml" ds:itemID="{85351106-FA1F-46D2-82CA-205171AD6F25}"/>
</file>

<file path=customXml/itemProps4.xml><?xml version="1.0" encoding="utf-8"?>
<ds:datastoreItem xmlns:ds="http://schemas.openxmlformats.org/officeDocument/2006/customXml" ds:itemID="{C013FE2B-69DE-4541-B4C5-DEB561250E2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694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creator>Leipski, Tina (UTC)</dc:creator>
  <cp:lastModifiedBy>Leipski, Tina (UTC)</cp:lastModifiedBy>
  <cp:revision>3</cp:revision>
  <cp:lastPrinted>2009-07-31T20:23:00Z</cp:lastPrinted>
  <dcterms:created xsi:type="dcterms:W3CDTF">2012-05-25T18:38:00Z</dcterms:created>
  <dcterms:modified xsi:type="dcterms:W3CDTF">2012-05-25T18:40:00Z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0x0101006E56B4D1795A2E4DB2F0B01679ED314A005A49CDB4D1A7D449A08BBB75DF96C330</vt:lpwstr>
  </property>
  <property fmtid="{D5CDD505-2E9C-101B-9397-08002B2CF9AE}" pid="3" name="_docset_NoMedatataSyncRequired">
    <vt:lpwstr>False</vt:lpwstr>
  </property>
</Properties>
</file>