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0E4D8B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A74DCE">
              <w:t>63038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554038" w:rsidP="0069054C">
            <w:r>
              <w:t>PIKE TRUCKING CO., INC</w:t>
            </w:r>
            <w:r w:rsidR="00A74DCE">
              <w:t>.</w:t>
            </w:r>
            <w:r w:rsidR="007959A4">
              <w:t xml:space="preserve">, </w:t>
            </w:r>
            <w:r w:rsidR="00A74DCE"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A74DCE">
              <w:t>120757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A74DCE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0E4D8B">
        <w:t>Commission</w:t>
      </w:r>
      <w:r w:rsidR="000769D4" w:rsidRPr="006C408B">
        <w:t xml:space="preserve"> (</w:t>
      </w:r>
      <w:r w:rsidR="000E4D8B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A74DCE">
        <w:t>April 23, 2012</w:t>
      </w:r>
      <w:r w:rsidR="00764E90" w:rsidRPr="006C408B">
        <w:t>,</w:t>
      </w:r>
      <w:r w:rsidRPr="006C408B">
        <w:t xml:space="preserve"> the </w:t>
      </w:r>
      <w:r w:rsidR="000E4D8B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proofErr w:type="gramStart"/>
      <w:r w:rsidR="007959A4">
        <w:t>motor</w:t>
      </w:r>
      <w:proofErr w:type="gramEnd"/>
      <w:r w:rsidR="007959A4">
        <w:t xml:space="preserve">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0E4D8B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0E4D8B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0E4D8B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A74DCE">
        <w:t>Pike Trucking Co., Inc.</w:t>
      </w:r>
      <w:r w:rsidR="0046654C">
        <w:t>,</w:t>
      </w:r>
      <w:r w:rsidR="007959A4">
        <w:t xml:space="preserve"> (</w:t>
      </w:r>
      <w:r w:rsidR="00A74DCE">
        <w:t>Pike Trucking Co., Inc.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A74DCE">
        <w:t>63038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A74DCE">
        <w:t>April 23, 2012</w:t>
      </w:r>
      <w:r w:rsidR="00690A08" w:rsidRPr="006C408B">
        <w:t xml:space="preserve">, the </w:t>
      </w:r>
      <w:r w:rsidR="000E4D8B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A74DCE">
        <w:t>Pike Trucking Co., Inc.</w:t>
      </w:r>
      <w:r w:rsidR="0046654C">
        <w:t>,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A74DCE">
        <w:t>May 25, 2012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0E4D8B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0E4D8B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0E4D8B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0E4D8B">
        <w:t>’</w:t>
      </w:r>
      <w:r w:rsidR="00265C0B" w:rsidRPr="006C408B">
        <w:t>s permit for failure to correct conditions leading to suspension within the time defined in the order of suspension.</w:t>
      </w:r>
    </w:p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0E4D8B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A74DCE">
        <w:t>63038</w:t>
      </w:r>
      <w:r w:rsidR="007959A4">
        <w:t xml:space="preserve">, held by </w:t>
      </w:r>
      <w:r w:rsidR="00A74DCE">
        <w:t>Pike Trucking Co., Inc.</w:t>
      </w:r>
      <w:r w:rsidR="0046654C">
        <w:t>,</w:t>
      </w:r>
      <w:r w:rsidR="007959A4">
        <w:t xml:space="preserve"> is suspended for a period of 30 days effective </w:t>
      </w:r>
      <w:r w:rsidR="00A74DCE">
        <w:t>May 25, 2012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A74DCE">
        <w:t>Pike Trucking Co., Inc</w:t>
      </w:r>
      <w:proofErr w:type="gramStart"/>
      <w:r w:rsidR="00A74DCE">
        <w:t>.</w:t>
      </w:r>
      <w:r w:rsidR="0046654C">
        <w:t>,</w:t>
      </w:r>
      <w:proofErr w:type="gramEnd"/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A74DCE">
        <w:t>63038</w:t>
      </w:r>
      <w:r w:rsidR="00355EB9" w:rsidRPr="006C408B">
        <w:t xml:space="preserve"> </w:t>
      </w:r>
      <w:r w:rsidR="00715444" w:rsidRPr="006C408B">
        <w:t xml:space="preserve">until the </w:t>
      </w:r>
      <w:r w:rsidR="000E4D8B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0E4D8B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46654C">
        <w:br/>
      </w:r>
      <w:r w:rsidR="00355E84" w:rsidRPr="006C408B">
        <w:t>CC-</w:t>
      </w:r>
      <w:r w:rsidR="00A74DCE">
        <w:t>63038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A74DCE">
        <w:t>Pike Trucking Co., Inc</w:t>
      </w:r>
      <w:proofErr w:type="gramStart"/>
      <w:r w:rsidR="00A74DCE">
        <w:t>.</w:t>
      </w:r>
      <w:r w:rsidR="00C27D8C">
        <w:t>,</w:t>
      </w:r>
      <w:proofErr w:type="gramEnd"/>
      <w:r w:rsidR="00C27D8C">
        <w:t xml:space="preserve"> </w:t>
      </w:r>
      <w:r w:rsidR="0046654C">
        <w:t>m</w:t>
      </w:r>
      <w:bookmarkStart w:id="0" w:name="_GoBack"/>
      <w:bookmarkEnd w:id="0"/>
      <w:r w:rsidR="00AE6518" w:rsidRPr="006C408B">
        <w:t xml:space="preserve">ay contest cancellation of permit </w:t>
      </w:r>
      <w:r w:rsidR="00C27D8C">
        <w:t>CC-</w:t>
      </w:r>
      <w:r w:rsidR="00A74DCE">
        <w:t>63038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0E4D8B">
        <w:t>Commission</w:t>
      </w:r>
      <w:r>
        <w:t xml:space="preserve"> has delegated authority to the Secretary</w:t>
      </w:r>
      <w:r w:rsidR="00C27D8C">
        <w:t>, or to the Secretary</w:t>
      </w:r>
      <w:r w:rsidR="000E4D8B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A74DCE">
        <w:t>May 25, 2012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0E4D8B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0E4D8B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0E4D8B">
        <w:t>Commission</w:t>
      </w:r>
      <w:r>
        <w:t xml:space="preserve"> review of this decision by filing a request for </w:t>
      </w:r>
      <w:r w:rsidR="000E4D8B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0E4D8B">
        <w:t>Commission</w:t>
      </w:r>
      <w:r>
        <w:t xml:space="preserve"> will schedule your request for review by issuing a notice of hearing to be held before an administrative law judge.  The </w:t>
      </w:r>
      <w:r w:rsidR="000E4D8B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DCE" w:rsidRDefault="00A74DCE">
      <w:r>
        <w:separator/>
      </w:r>
    </w:p>
  </w:endnote>
  <w:endnote w:type="continuationSeparator" w:id="0">
    <w:p w:rsidR="00A74DCE" w:rsidRDefault="00A74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D8B" w:rsidRDefault="000E4D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D8B" w:rsidRDefault="000E4D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D8B" w:rsidRDefault="000E4D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DCE" w:rsidRDefault="00A74DCE">
      <w:r>
        <w:separator/>
      </w:r>
    </w:p>
  </w:footnote>
  <w:footnote w:type="continuationSeparator" w:id="0">
    <w:p w:rsidR="00A74DCE" w:rsidRDefault="00A74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A74DCE" w:rsidRPr="00A74DCE">
      <w:rPr>
        <w:b/>
        <w:sz w:val="20"/>
        <w:szCs w:val="20"/>
      </w:rPr>
      <w:t>120757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46654C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A74DCE" w:rsidRPr="00A74DCE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D8B" w:rsidRDefault="000E4D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CE"/>
    <w:rsid w:val="00004E9C"/>
    <w:rsid w:val="00043E20"/>
    <w:rsid w:val="000769D4"/>
    <w:rsid w:val="000B0BE9"/>
    <w:rsid w:val="000B145A"/>
    <w:rsid w:val="000B4EEF"/>
    <w:rsid w:val="000E4726"/>
    <w:rsid w:val="000E4D8B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6654C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54038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74D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2012-05-25T07:00:00+00:00</OpenedDate>
    <Date1 xmlns="dc463f71-b30c-4ab2-9473-d307f9d35888">2012-05-25T07:00:00+00:00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PIKE TRUCKING CO INC</CaseCompanyNames>
    <DocketNumber xmlns="dc463f71-b30c-4ab2-9473-d307f9d35888">120757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68A71058E0AEB4A86A7BFDB73BA51B7" ma:contentTypeVersion="139" ma:contentTypeDescription="" ma:contentTypeScope="" ma:versionID="0fc932d41b864581dc38a7258817337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3696CB96-EC80-4E9F-94D0-8BF4B5F1C61B}"/>
</file>

<file path=customXml/itemProps2.xml><?xml version="1.0" encoding="utf-8"?>
<ds:datastoreItem xmlns:ds="http://schemas.openxmlformats.org/officeDocument/2006/customXml" ds:itemID="{2F9057F4-737C-46C5-A9F2-BEDF3D64A391}"/>
</file>

<file path=customXml/itemProps3.xml><?xml version="1.0" encoding="utf-8"?>
<ds:datastoreItem xmlns:ds="http://schemas.openxmlformats.org/officeDocument/2006/customXml" ds:itemID="{1B06CCF6-C850-43E4-A8B2-360907E09CB6}"/>
</file>

<file path=customXml/itemProps4.xml><?xml version="1.0" encoding="utf-8"?>
<ds:datastoreItem xmlns:ds="http://schemas.openxmlformats.org/officeDocument/2006/customXml" ds:itemID="{054438BF-22F0-4CBA-9D5D-78AF78A2842F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680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creator>Leipski, Tina (UTC)</dc:creator>
  <cp:lastModifiedBy>Leipski, Tina (UTC)</cp:lastModifiedBy>
  <cp:revision>4</cp:revision>
  <cp:lastPrinted>2009-07-31T20:23:00Z</cp:lastPrinted>
  <dcterms:created xsi:type="dcterms:W3CDTF">2012-05-25T18:41:00Z</dcterms:created>
  <dcterms:modified xsi:type="dcterms:W3CDTF">2012-05-25T18:43:00Z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0x0101006E56B4D1795A2E4DB2F0B01679ED314A00F68A71058E0AEB4A86A7BFDB73BA51B7</vt:lpwstr>
  </property>
  <property fmtid="{D5CDD505-2E9C-101B-9397-08002B2CF9AE}" pid="3" name="_docset_NoMedatataSyncRequired">
    <vt:lpwstr>False</vt:lpwstr>
  </property>
</Properties>
</file>