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</w:t>
      </w:r>
      <w:r w:rsidR="001430C2">
        <w:t>20436</w:t>
      </w:r>
      <w:r>
        <w:t>/UG-1</w:t>
      </w:r>
      <w:r w:rsidR="001430C2">
        <w:t>20437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0C6CBA">
        <w:t xml:space="preserve"> May 11, 2012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proofErr w:type="spellStart"/>
      <w:r w:rsidR="00B91E5A">
        <w:t>Intervenor</w:t>
      </w:r>
      <w:proofErr w:type="spellEnd"/>
      <w:r w:rsidR="00B91E5A">
        <w:t xml:space="preserve"> NW Energy Coalition’s Notice of Appearance</w:t>
      </w:r>
      <w:r w:rsidR="00A533CC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3258"/>
      </w:tblGrid>
      <w:tr w:rsidR="00CF5ADD" w:rsidTr="00A10502">
        <w:tc>
          <w:tcPr>
            <w:tcW w:w="63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7552AA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 w:rsidR="00DE03C6">
              <w:rPr>
                <w:i/>
                <w:sz w:val="22"/>
              </w:rPr>
              <w:t>Avista</w:t>
            </w:r>
            <w:proofErr w:type="spellEnd"/>
            <w:r w:rsidR="00DE03C6"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3787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03380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202468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931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7152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5012874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A10502">
        <w:tc>
          <w:tcPr>
            <w:tcW w:w="63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  <w:r w:rsidR="00A10502">
              <w:rPr>
                <w:sz w:val="22"/>
              </w:rPr>
              <w:t>, Assistant Attorney General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Michael A. Fassio</w:t>
            </w:r>
            <w:r w:rsidR="00A10502">
              <w:rPr>
                <w:sz w:val="22"/>
              </w:rPr>
              <w:t xml:space="preserve">, </w:t>
            </w:r>
            <w:r w:rsidR="00DE03C6"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</w:t>
            </w:r>
            <w:r w:rsidR="001430C2">
              <w:rPr>
                <w:sz w:val="22"/>
              </w:rPr>
              <w:t>9</w:t>
            </w:r>
            <w:r>
              <w:rPr>
                <w:sz w:val="22"/>
              </w:rPr>
              <w:t xml:space="preserve">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430C2">
              <w:rPr>
                <w:sz w:val="22"/>
              </w:rPr>
              <w:t>dtrotter@utc.wa.gov</w:t>
            </w:r>
          </w:p>
          <w:p w:rsidR="001430C2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 w:rsidR="00DE03C6" w:rsidRDefault="007552AA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805A73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70064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908084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983875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7941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659390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897727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696BAD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696BAD">
              <w:rPr>
                <w:sz w:val="22"/>
              </w:rPr>
              <w:t>Senior Assistant Attorney General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Lisa </w:t>
            </w:r>
            <w:proofErr w:type="spellStart"/>
            <w:r>
              <w:rPr>
                <w:sz w:val="22"/>
              </w:rPr>
              <w:t>Gafken</w:t>
            </w:r>
            <w:proofErr w:type="spellEnd"/>
            <w:r w:rsidR="00A10502">
              <w:rPr>
                <w:sz w:val="22"/>
              </w:rPr>
              <w:t xml:space="preserve">, </w:t>
            </w:r>
            <w:r>
              <w:rPr>
                <w:sz w:val="22"/>
              </w:rPr>
              <w:t>Assistant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1430C2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1430C2" w:rsidRDefault="007552AA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30C2"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258579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0615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729981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142266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04505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813455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A10502">
        <w:tc>
          <w:tcPr>
            <w:tcW w:w="6318" w:type="dxa"/>
          </w:tcPr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7552AA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 w:rsidR="00805A73"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07570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12520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325328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427880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19930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477160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7552AA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84771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6802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86753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63197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594746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237984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A10502">
        <w:tc>
          <w:tcPr>
            <w:tcW w:w="6318" w:type="dxa"/>
          </w:tcPr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</w:t>
            </w:r>
            <w:r w:rsidR="00696BAD">
              <w:rPr>
                <w:sz w:val="22"/>
                <w:szCs w:val="22"/>
              </w:rPr>
              <w:t>harles</w:t>
            </w:r>
            <w:r w:rsidRPr="00286A9C">
              <w:rPr>
                <w:sz w:val="22"/>
                <w:szCs w:val="22"/>
              </w:rPr>
              <w:t xml:space="preserve">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7552AA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6DC8" w:rsidRPr="00286A9C">
              <w:rPr>
                <w:i/>
                <w:sz w:val="22"/>
                <w:szCs w:val="22"/>
              </w:rPr>
              <w:t>or The Energy Project</w:t>
            </w:r>
          </w:p>
          <w:p w:rsidR="00CD6DC8" w:rsidRDefault="00CD6DC8" w:rsidP="00A10502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65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39345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123666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62258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324883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229630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D6DC8" w:rsidRDefault="00CD6DC8" w:rsidP="00A10502">
            <w:pPr>
              <w:rPr>
                <w:sz w:val="22"/>
              </w:rPr>
            </w:pPr>
          </w:p>
        </w:tc>
      </w:tr>
      <w:tr w:rsidR="003D57C4" w:rsidTr="00A10502">
        <w:tc>
          <w:tcPr>
            <w:tcW w:w="6318" w:type="dxa"/>
          </w:tcPr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7552AA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805A73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805A73"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A1050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keepNext/>
              <w:keepLines/>
              <w:rPr>
                <w:sz w:val="20"/>
              </w:rPr>
            </w:pP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1095769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2118568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0232271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0343431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4925581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43566188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3D57C4" w:rsidRDefault="003D57C4" w:rsidP="00A10502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A10502" w:rsidRPr="003A03D0" w:rsidRDefault="00A10502" w:rsidP="00A10502">
            <w:pPr>
              <w:rPr>
                <w:sz w:val="20"/>
              </w:rPr>
            </w:pP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0590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facsimile</w:t>
            </w: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15139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overnight </w:t>
            </w:r>
            <w:r w:rsidR="00A10502">
              <w:rPr>
                <w:sz w:val="20"/>
              </w:rPr>
              <w:t>mail</w:t>
            </w: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82164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 w:rsidRPr="003A03D0">
              <w:rPr>
                <w:sz w:val="20"/>
              </w:rPr>
              <w:t xml:space="preserve"> via first-class U.S. mail</w:t>
            </w: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9589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hand delivery</w:t>
            </w: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68794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electronic service by Clerk</w:t>
            </w:r>
          </w:p>
          <w:p w:rsidR="00A10502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50518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>
              <w:rPr>
                <w:sz w:val="20"/>
              </w:rPr>
              <w:t xml:space="preserve"> via e</w:t>
            </w:r>
            <w:r w:rsidR="00A10502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696BAD" w:rsidTr="00A10502">
        <w:tc>
          <w:tcPr>
            <w:tcW w:w="6318" w:type="dxa"/>
          </w:tcPr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Donald W. </w:t>
            </w:r>
            <w:proofErr w:type="spellStart"/>
            <w:r w:rsidRPr="00963ED4">
              <w:rPr>
                <w:sz w:val="22"/>
                <w:szCs w:val="22"/>
              </w:rPr>
              <w:t>Schoenbeck</w:t>
            </w:r>
            <w:proofErr w:type="spellEnd"/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RCS, Inc.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900 Washington Street</w:t>
            </w:r>
            <w:r>
              <w:rPr>
                <w:sz w:val="22"/>
                <w:szCs w:val="22"/>
              </w:rPr>
              <w:t xml:space="preserve">, </w:t>
            </w:r>
            <w:r w:rsidRPr="00963ED4">
              <w:rPr>
                <w:sz w:val="22"/>
                <w:szCs w:val="22"/>
              </w:rPr>
              <w:t>Suite 780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Vancouver, WA </w:t>
            </w:r>
            <w:r>
              <w:rPr>
                <w:sz w:val="22"/>
                <w:szCs w:val="22"/>
              </w:rPr>
              <w:t xml:space="preserve"> </w:t>
            </w:r>
            <w:r w:rsidRPr="00963ED4">
              <w:rPr>
                <w:sz w:val="22"/>
                <w:szCs w:val="22"/>
              </w:rPr>
              <w:t>98660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(503) 232-6155 x222</w:t>
            </w:r>
            <w:r>
              <w:rPr>
                <w:sz w:val="22"/>
                <w:szCs w:val="22"/>
              </w:rPr>
              <w:t xml:space="preserve"> | Phone</w:t>
            </w:r>
          </w:p>
          <w:p w:rsidR="00696BAD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dws@r-c-s-inc.com</w:t>
            </w:r>
          </w:p>
          <w:p w:rsidR="00696BAD" w:rsidRPr="00963ED4" w:rsidRDefault="007552AA" w:rsidP="00696BAD">
            <w:pPr>
              <w:pStyle w:val="Single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696BAD" w:rsidRPr="00963ED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696BAD" w:rsidRPr="00963ED4">
              <w:rPr>
                <w:i/>
                <w:sz w:val="22"/>
                <w:szCs w:val="22"/>
              </w:rPr>
              <w:t>Intervenor</w:t>
            </w:r>
            <w:proofErr w:type="spellEnd"/>
            <w:r w:rsidR="00696BAD" w:rsidRPr="00963ED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696BAD" w:rsidRPr="003A03D0" w:rsidRDefault="00696BAD" w:rsidP="00696BAD">
            <w:pPr>
              <w:rPr>
                <w:sz w:val="20"/>
              </w:rPr>
            </w:pP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0834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facsimile</w:t>
            </w: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085572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overnight </w:t>
            </w:r>
            <w:r w:rsidR="00696BAD">
              <w:rPr>
                <w:sz w:val="20"/>
              </w:rPr>
              <w:t>mail</w:t>
            </w: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440749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 w:rsidRPr="003A03D0">
              <w:rPr>
                <w:sz w:val="20"/>
              </w:rPr>
              <w:t xml:space="preserve"> via first-class U.S. mail</w:t>
            </w: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16232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hand delivery</w:t>
            </w: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93601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electronic service by Clerk</w:t>
            </w:r>
          </w:p>
          <w:p w:rsidR="00696BAD" w:rsidRPr="003A03D0" w:rsidRDefault="000C6CBA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89590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>
              <w:rPr>
                <w:sz w:val="20"/>
              </w:rPr>
              <w:t xml:space="preserve"> via e</w:t>
            </w:r>
            <w:r w:rsidR="00696BAD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3D57C4" w:rsidTr="00A10502">
        <w:tc>
          <w:tcPr>
            <w:tcW w:w="6318" w:type="dxa"/>
          </w:tcPr>
          <w:p w:rsidR="008467DE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8467DE" w:rsidRDefault="008467DE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</w:t>
            </w:r>
            <w:r w:rsidR="00805A73" w:rsidRPr="00CD4911">
              <w:rPr>
                <w:sz w:val="22"/>
                <w:szCs w:val="22"/>
              </w:rPr>
              <w:t>@nwenergy.org</w:t>
            </w:r>
          </w:p>
          <w:p w:rsidR="00CD4911" w:rsidRDefault="00805A73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A10502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810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16815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417927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26592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98623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electronic service by Clerk</w:t>
            </w:r>
          </w:p>
          <w:p w:rsidR="001C7C80" w:rsidRPr="003A03D0" w:rsidRDefault="000C6CBA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921307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  <w:r w:rsidR="001C7C80">
              <w:rPr>
                <w:sz w:val="20"/>
              </w:rPr>
              <w:t xml:space="preserve"> [per request]</w:t>
            </w:r>
          </w:p>
          <w:p w:rsidR="003D57C4" w:rsidRDefault="003D57C4" w:rsidP="00A10502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lastRenderedPageBreak/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A10502">
        <w:t>11</w:t>
      </w:r>
      <w:r w:rsidR="00A533CC">
        <w:t>t</w:t>
      </w:r>
      <w:bookmarkStart w:id="0" w:name="_GoBack"/>
      <w:bookmarkEnd w:id="0"/>
      <w:r w:rsidR="00A533CC">
        <w:t>h</w:t>
      </w:r>
      <w:r w:rsidR="00A178D5">
        <w:t xml:space="preserve"> day of </w:t>
      </w:r>
      <w:r w:rsidR="00A10502">
        <w:t>May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A10502">
        <w:t>2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B91E5A" w:rsidRDefault="00B91E5A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B91E5A">
        <w:rPr>
          <w:noProof/>
          <w:u w:val="single"/>
        </w:rPr>
        <w:t>s/  Catherine Hamborg</w:t>
      </w:r>
      <w:r w:rsidRPr="00B91E5A">
        <w:rPr>
          <w:noProof/>
          <w:u w:val="single"/>
        </w:rPr>
        <w:tab/>
      </w:r>
      <w:r w:rsidRPr="00B91E5A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AD" w:rsidRDefault="00696BAD">
      <w:r>
        <w:separator/>
      </w:r>
    </w:p>
  </w:endnote>
  <w:endnote w:type="continuationSeparator" w:id="0">
    <w:p w:rsidR="00696BAD" w:rsidRDefault="0069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D" w:rsidRDefault="00696BAD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270" wp14:editId="49D99E1A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696BAD" w:rsidRDefault="00696BA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>CERTIFICATE OF SERVICE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CB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AD" w:rsidRDefault="00696BAD">
      <w:r>
        <w:separator/>
      </w:r>
    </w:p>
  </w:footnote>
  <w:footnote w:type="continuationSeparator" w:id="0">
    <w:p w:rsidR="00696BAD" w:rsidRDefault="0069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45C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C6CBA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30C2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B1470"/>
    <w:rsid w:val="001C103A"/>
    <w:rsid w:val="001C2F64"/>
    <w:rsid w:val="001C7242"/>
    <w:rsid w:val="001C7C80"/>
    <w:rsid w:val="001D0F33"/>
    <w:rsid w:val="001D2109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6BAD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2AA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67DE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63ED4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0502"/>
    <w:rsid w:val="00A1729D"/>
    <w:rsid w:val="00A178D5"/>
    <w:rsid w:val="00A20DED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91E5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3B80D15-C2C9-4D9F-9A50-D52E65EA1E25}"/>
</file>

<file path=customXml/itemProps2.xml><?xml version="1.0" encoding="utf-8"?>
<ds:datastoreItem xmlns:ds="http://schemas.openxmlformats.org/officeDocument/2006/customXml" ds:itemID="{77CAD364-F601-4A62-AFB2-0B5991D54A28}"/>
</file>

<file path=customXml/itemProps3.xml><?xml version="1.0" encoding="utf-8"?>
<ds:datastoreItem xmlns:ds="http://schemas.openxmlformats.org/officeDocument/2006/customXml" ds:itemID="{14B55475-975D-499D-A0F9-41716176452E}"/>
</file>

<file path=customXml/itemProps4.xml><?xml version="1.0" encoding="utf-8"?>
<ds:datastoreItem xmlns:ds="http://schemas.openxmlformats.org/officeDocument/2006/customXml" ds:itemID="{6F40A3C3-06EE-4606-AD4D-743CC34CCF7D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4</Pages>
  <Words>696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2012-05-11T16:14:00Z</cp:lastPrinted>
  <dcterms:created xsi:type="dcterms:W3CDTF">2012-05-11T16:15:00Z</dcterms:created>
  <dcterms:modified xsi:type="dcterms:W3CDTF">2012-05-11T17:49:00Z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1328943348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Notice of Appearance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