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1" w:rsidRP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1E747A" w:rsidRPr="005F3561" w:rsidRDefault="001E747A">
      <w:pPr>
        <w:pStyle w:val="Header"/>
        <w:rPr>
          <w:rFonts w:ascii="Times New Roman" w:hAnsi="Times New Roman"/>
          <w:b/>
          <w:szCs w:val="24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77428A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26</w:t>
      </w:r>
      <w:r w:rsidR="005657B1">
        <w:rPr>
          <w:rFonts w:ascii="Times New Roman" w:hAnsi="Times New Roman"/>
          <w:b w:val="0"/>
        </w:rPr>
        <w:t>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77428A">
        <w:rPr>
          <w:rFonts w:ascii="Times New Roman" w:hAnsi="Times New Roman"/>
          <w:b w:val="0"/>
        </w:rPr>
        <w:t xml:space="preserve">CenturyLink Reply to Responses re: </w:t>
      </w:r>
      <w:r w:rsidR="00954D87">
        <w:rPr>
          <w:rFonts w:ascii="Times New Roman" w:hAnsi="Times New Roman"/>
          <w:b w:val="0"/>
        </w:rPr>
        <w:t>Petition for Waiver and/or Modification of Merger-Related Conditions Regarding AFOR Filings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5F3561" w:rsidRPr="008E0695" w:rsidRDefault="00324F47" w:rsidP="00C6312C">
      <w:pPr>
        <w:pStyle w:val="normalblock"/>
        <w:rPr>
          <w:szCs w:val="24"/>
        </w:rPr>
      </w:pPr>
      <w:r>
        <w:t xml:space="preserve">Please find enclosed </w:t>
      </w:r>
      <w:r w:rsidR="008E0695">
        <w:t xml:space="preserve">CenturyLink’s </w:t>
      </w:r>
      <w:r w:rsidR="0077428A">
        <w:t xml:space="preserve">reply to responses regarding CenturyLink’s </w:t>
      </w:r>
      <w:r w:rsidR="008E0695" w:rsidRPr="008E0695">
        <w:rPr>
          <w:szCs w:val="24"/>
        </w:rPr>
        <w:t xml:space="preserve">petition </w:t>
      </w:r>
      <w:r w:rsidR="00954D87">
        <w:rPr>
          <w:szCs w:val="24"/>
        </w:rPr>
        <w:t>for waiver and/or modification of merger-related conditions regarding AFOR filings</w:t>
      </w:r>
      <w:r w:rsidR="001A3AC2">
        <w:rPr>
          <w:szCs w:val="24"/>
        </w:rPr>
        <w:t xml:space="preserve">.  </w:t>
      </w: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5F3561" w:rsidRDefault="005F3561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161D0" w:rsidRDefault="00C6312C" w:rsidP="007452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745211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5F356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15</w:t>
    </w:r>
    <w:r w:rsidR="005657B1">
      <w:rPr>
        <w:rFonts w:ascii="Times New Roman" w:hAnsi="Times New Roman"/>
        <w:sz w:val="20"/>
      </w:rPr>
      <w:t>, 2012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EE016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EE016A">
      <w:rPr>
        <w:rStyle w:val="PageNumber"/>
        <w:rFonts w:ascii="Times New Roman" w:hAnsi="Times New Roman"/>
        <w:sz w:val="20"/>
      </w:rPr>
      <w:fldChar w:fldCharType="separate"/>
    </w:r>
    <w:r w:rsidR="001A3AC2">
      <w:rPr>
        <w:rStyle w:val="PageNumber"/>
        <w:rFonts w:ascii="Times New Roman" w:hAnsi="Times New Roman"/>
        <w:sz w:val="20"/>
      </w:rPr>
      <w:t>2</w:t>
    </w:r>
    <w:r w:rsidR="00EE016A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BodyText"/>
    </w:pPr>
  </w:p>
  <w:p w:rsidR="001E747A" w:rsidRDefault="001E747A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034BA"/>
    <w:rsid w:val="000128F0"/>
    <w:rsid w:val="000C2A76"/>
    <w:rsid w:val="000E0AD5"/>
    <w:rsid w:val="00100814"/>
    <w:rsid w:val="00147D06"/>
    <w:rsid w:val="00154B70"/>
    <w:rsid w:val="001956EC"/>
    <w:rsid w:val="001A3AC2"/>
    <w:rsid w:val="001E2568"/>
    <w:rsid w:val="001E747A"/>
    <w:rsid w:val="001F636C"/>
    <w:rsid w:val="0020012B"/>
    <w:rsid w:val="0024276D"/>
    <w:rsid w:val="00243115"/>
    <w:rsid w:val="00266238"/>
    <w:rsid w:val="002C3AA0"/>
    <w:rsid w:val="002D1F18"/>
    <w:rsid w:val="002E781D"/>
    <w:rsid w:val="00324F47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B75E7"/>
    <w:rsid w:val="005F3561"/>
    <w:rsid w:val="006405C8"/>
    <w:rsid w:val="006454C7"/>
    <w:rsid w:val="00662B62"/>
    <w:rsid w:val="007353E9"/>
    <w:rsid w:val="00745211"/>
    <w:rsid w:val="0077428A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0695"/>
    <w:rsid w:val="008E64DF"/>
    <w:rsid w:val="008F4057"/>
    <w:rsid w:val="009208D5"/>
    <w:rsid w:val="0095012D"/>
    <w:rsid w:val="00954D87"/>
    <w:rsid w:val="009878D2"/>
    <w:rsid w:val="009B45BE"/>
    <w:rsid w:val="00A06EF5"/>
    <w:rsid w:val="00A228F9"/>
    <w:rsid w:val="00A8624E"/>
    <w:rsid w:val="00AB5257"/>
    <w:rsid w:val="00B01733"/>
    <w:rsid w:val="00B01F14"/>
    <w:rsid w:val="00B12B7F"/>
    <w:rsid w:val="00B24FB0"/>
    <w:rsid w:val="00B51B97"/>
    <w:rsid w:val="00B907C3"/>
    <w:rsid w:val="00BA1A03"/>
    <w:rsid w:val="00C178C6"/>
    <w:rsid w:val="00C42525"/>
    <w:rsid w:val="00C6312C"/>
    <w:rsid w:val="00C8338B"/>
    <w:rsid w:val="00D451EF"/>
    <w:rsid w:val="00D65AF0"/>
    <w:rsid w:val="00D955E6"/>
    <w:rsid w:val="00DE6B19"/>
    <w:rsid w:val="00E11262"/>
    <w:rsid w:val="00E306A8"/>
    <w:rsid w:val="00E66B65"/>
    <w:rsid w:val="00E94F5F"/>
    <w:rsid w:val="00EA69C7"/>
    <w:rsid w:val="00EC542A"/>
    <w:rsid w:val="00ED6A89"/>
    <w:rsid w:val="00EE016A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3B48B-EDAE-4714-A753-B1BF84EACB37}"/>
</file>

<file path=customXml/itemProps2.xml><?xml version="1.0" encoding="utf-8"?>
<ds:datastoreItem xmlns:ds="http://schemas.openxmlformats.org/officeDocument/2006/customXml" ds:itemID="{A51544C9-213D-4A87-AF5F-AD545B3B33CA}"/>
</file>

<file path=customXml/itemProps3.xml><?xml version="1.0" encoding="utf-8"?>
<ds:datastoreItem xmlns:ds="http://schemas.openxmlformats.org/officeDocument/2006/customXml" ds:itemID="{1A2563E3-0FA0-4A9B-A451-35621F5340E8}"/>
</file>

<file path=customXml/itemProps4.xml><?xml version="1.0" encoding="utf-8"?>
<ds:datastoreItem xmlns:ds="http://schemas.openxmlformats.org/officeDocument/2006/customXml" ds:itemID="{8B64FBF8-205D-4DBC-9A0C-E48BA842C99D}"/>
</file>

<file path=customXml/itemProps5.xml><?xml version="1.0" encoding="utf-8"?>
<ds:datastoreItem xmlns:ds="http://schemas.openxmlformats.org/officeDocument/2006/customXml" ds:itemID="{2D553ACD-42A6-4B26-AF42-A21946FB3CD8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2012-03-30T19:23:00Z</cp:lastPrinted>
  <dcterms:created xsi:type="dcterms:W3CDTF">2012-11-26T22:18:00Z</dcterms:created>
  <dcterms:modified xsi:type="dcterms:W3CDTF">2012-11-26T22:21:00Z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