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386183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Content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2015 General Rate Case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1E40B2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EA5F26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Content>
          <w:r w:rsidR="00EA5F26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Content>
                <w:r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Content>
                <w:r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1E40B2" w:rsidRPr="001E40B2" w:rsidRDefault="001E40B2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6053F2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1E40B2">
                  <w:rPr>
                    <w:szCs w:val="24"/>
                  </w:rPr>
                  <w:t xml:space="preserve">;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bookmarkStart w:id="7" w:name="_GoBack"/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Content>
                <w:r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1E40B2" w:rsidRPr="001E40B2" w:rsidRDefault="001E40B2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4D32FD" w:rsidRPr="004D32FD" w:rsidRDefault="00DF47CB" w:rsidP="001E40B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E40B2">
            <w:rPr>
              <w:rStyle w:val="Style1"/>
            </w:rPr>
            <w:t>February 12,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1E40B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1E40B2">
      <w:footerReference w:type="default" r:id="rId17"/>
      <w:footnotePr>
        <w:numRestart w:val="eachPage"/>
      </w:footnotePr>
      <w:pgSz w:w="12240" w:h="15840" w:code="1"/>
      <w:pgMar w:top="117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6A1852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A185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40B2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7D43"/>
    <w:rsid w:val="00340FCE"/>
    <w:rsid w:val="00386183"/>
    <w:rsid w:val="003C070F"/>
    <w:rsid w:val="003E14F7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1852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9E4E3F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F26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06505-E619-4FB2-8853-9A0DDE1C87FB}"/>
</file>

<file path=customXml/itemProps2.xml><?xml version="1.0" encoding="utf-8"?>
<ds:datastoreItem xmlns:ds="http://schemas.openxmlformats.org/officeDocument/2006/customXml" ds:itemID="{485C1B8C-A9FD-42B6-BB72-A629DF2E28B2}"/>
</file>

<file path=customXml/itemProps3.xml><?xml version="1.0" encoding="utf-8"?>
<ds:datastoreItem xmlns:ds="http://schemas.openxmlformats.org/officeDocument/2006/customXml" ds:itemID="{A4A9B4F0-5370-4752-8E5D-A58219751DB8}"/>
</file>

<file path=customXml/itemProps4.xml><?xml version="1.0" encoding="utf-8"?>
<ds:datastoreItem xmlns:ds="http://schemas.openxmlformats.org/officeDocument/2006/customXml" ds:itemID="{BFDD5555-6824-4449-A449-6F0699E1D24C}"/>
</file>

<file path=customXml/itemProps5.xml><?xml version="1.0" encoding="utf-8"?>
<ds:datastoreItem xmlns:ds="http://schemas.openxmlformats.org/officeDocument/2006/customXml" ds:itemID="{22C233DB-2C61-4145-9D0E-2244CC7E127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2015-02-12T21:36:00Z</cp:lastPrinted>
  <dcterms:created xsi:type="dcterms:W3CDTF">2015-02-12T21:33:00Z</dcterms:created>
  <dcterms:modified xsi:type="dcterms:W3CDTF">2015-02-12T21:37:00Z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