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>
      <w:bookmarkStart w:id="0" w:name="_GoBack"/>
      <w:bookmarkEnd w:id="0"/>
    </w:p>
    <w:p w:rsidR="008E6F2E" w:rsidRDefault="008E6F2E" w:rsidP="007E5F39"/>
    <w:p w:rsidR="007E5F39" w:rsidRPr="00CD4169" w:rsidRDefault="00613F5D" w:rsidP="007E5F39">
      <w:r>
        <w:t>June 14, 2016</w:t>
      </w:r>
    </w:p>
    <w:p w:rsidR="007E5F39" w:rsidRPr="00CD4169" w:rsidRDefault="007E5F39" w:rsidP="007E5F39"/>
    <w:p w:rsidR="00877836" w:rsidRDefault="00877836" w:rsidP="00CD4169">
      <w:pPr>
        <w:jc w:val="both"/>
      </w:pPr>
    </w:p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 xml:space="preserve">RE:  </w:t>
      </w:r>
      <w:r w:rsidR="00613F5D">
        <w:t>Docket TG-160503</w:t>
      </w:r>
      <w:r w:rsidR="00EE0013" w:rsidRPr="00EE0013">
        <w:t xml:space="preserve">– Replacement Pages – Please do not </w:t>
      </w:r>
      <w:proofErr w:type="spellStart"/>
      <w:r w:rsidR="00EE0013" w:rsidRPr="00EE0013">
        <w:t>redocket</w:t>
      </w:r>
      <w:proofErr w:type="spellEnd"/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EE0013" w:rsidRPr="008E6F2E" w:rsidRDefault="00613F5D" w:rsidP="00EE0013">
      <w:r>
        <w:t>Enclosed is a replacement page</w:t>
      </w:r>
      <w:r w:rsidR="00EE0013" w:rsidRPr="008E6F2E">
        <w:t xml:space="preserve"> to Solid Waste Tariff No. 8 for Sanitary Servi</w:t>
      </w:r>
      <w:r>
        <w:t>ce Co., Inc for Docket TG-160503</w:t>
      </w:r>
      <w:r w:rsidR="00EE0013" w:rsidRPr="008E6F2E">
        <w:t xml:space="preserve">.  </w:t>
      </w:r>
    </w:p>
    <w:p w:rsidR="00A73E2E" w:rsidRDefault="00A73E2E" w:rsidP="007E5F39"/>
    <w:p w:rsidR="00EE0013" w:rsidRDefault="00613F5D" w:rsidP="007E5F39">
      <w:r>
        <w:t xml:space="preserve">This replacement page corrects a revision number on the check sheet. </w:t>
      </w:r>
    </w:p>
    <w:p w:rsidR="00EE0013" w:rsidRDefault="00EE0013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</w:t>
      </w:r>
      <w:r w:rsidR="008E6F2E">
        <w:t xml:space="preserve">u have any questions about this </w:t>
      </w:r>
      <w:r w:rsidRPr="00CD4169">
        <w:t>filing.</w:t>
      </w:r>
    </w:p>
    <w:p w:rsidR="00B15D2F" w:rsidRPr="00CD4169" w:rsidRDefault="00B15D2F" w:rsidP="007E5F39"/>
    <w:p w:rsidR="00877836" w:rsidRDefault="00877836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13" w:rsidRDefault="00EE0013" w:rsidP="00932F4F">
      <w:r>
        <w:separator/>
      </w:r>
    </w:p>
  </w:endnote>
  <w:endnote w:type="continuationSeparator" w:id="0">
    <w:p w:rsidR="00EE0013" w:rsidRDefault="00EE0013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13" w:rsidRDefault="00EE0013" w:rsidP="00932F4F">
      <w:r>
        <w:separator/>
      </w:r>
    </w:p>
  </w:footnote>
  <w:footnote w:type="continuationSeparator" w:id="0">
    <w:p w:rsidR="00EE0013" w:rsidRDefault="00EE0013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95C0E"/>
    <w:rsid w:val="001D23BC"/>
    <w:rsid w:val="001E1D19"/>
    <w:rsid w:val="0025393E"/>
    <w:rsid w:val="00270915"/>
    <w:rsid w:val="00277E92"/>
    <w:rsid w:val="002A3D00"/>
    <w:rsid w:val="002B766B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46156"/>
    <w:rsid w:val="00575C95"/>
    <w:rsid w:val="00580920"/>
    <w:rsid w:val="00580A10"/>
    <w:rsid w:val="00585315"/>
    <w:rsid w:val="0059052A"/>
    <w:rsid w:val="005E088A"/>
    <w:rsid w:val="00613E50"/>
    <w:rsid w:val="00613F5D"/>
    <w:rsid w:val="00650AB1"/>
    <w:rsid w:val="006C434B"/>
    <w:rsid w:val="007029A7"/>
    <w:rsid w:val="00703FA5"/>
    <w:rsid w:val="007A2B24"/>
    <w:rsid w:val="007B0F71"/>
    <w:rsid w:val="007E50BF"/>
    <w:rsid w:val="007E5F39"/>
    <w:rsid w:val="0080524F"/>
    <w:rsid w:val="00863E16"/>
    <w:rsid w:val="00877836"/>
    <w:rsid w:val="008E6F2E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B15D2F"/>
    <w:rsid w:val="00B27818"/>
    <w:rsid w:val="00BC5EAE"/>
    <w:rsid w:val="00BD6B1B"/>
    <w:rsid w:val="00BE28B5"/>
    <w:rsid w:val="00BE7FB3"/>
    <w:rsid w:val="00BF1F2C"/>
    <w:rsid w:val="00C1661B"/>
    <w:rsid w:val="00C62DBF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EE0013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F749D0F7-5CB4-458E-9439-BD8A9476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104" ma:contentTypeDescription="" ma:contentTypeScope="" ma:versionID="bafe01cef55d4d089ed8ee049694d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7BFB64-F730-41A3-9AA1-14211F043CAF}"/>
</file>

<file path=customXml/itemProps2.xml><?xml version="1.0" encoding="utf-8"?>
<ds:datastoreItem xmlns:ds="http://schemas.openxmlformats.org/officeDocument/2006/customXml" ds:itemID="{CE1AA53F-DA51-4F35-B5DC-AB013F886746}"/>
</file>

<file path=customXml/itemProps3.xml><?xml version="1.0" encoding="utf-8"?>
<ds:datastoreItem xmlns:ds="http://schemas.openxmlformats.org/officeDocument/2006/customXml" ds:itemID="{49A0A9C8-00E6-471E-8007-9D530EC9AD02}"/>
</file>

<file path=customXml/itemProps4.xml><?xml version="1.0" encoding="utf-8"?>
<ds:datastoreItem xmlns:ds="http://schemas.openxmlformats.org/officeDocument/2006/customXml" ds:itemID="{90BA23AB-7B72-4037-8604-102B08AD2BC6}"/>
</file>

<file path=customXml/itemProps5.xml><?xml version="1.0" encoding="utf-8"?>
<ds:datastoreItem xmlns:ds="http://schemas.openxmlformats.org/officeDocument/2006/customXml" ds:itemID="{B203477B-EE9F-48E2-8DCA-E0B03F074171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</Template>
  <TotalTime>2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Kredel, Ashley (UTC)</cp:lastModifiedBy>
  <cp:revision>2</cp:revision>
  <cp:lastPrinted>2016-06-14T17:49:00Z</cp:lastPrinted>
  <dcterms:created xsi:type="dcterms:W3CDTF">2016-06-15T15:14:00Z</dcterms:created>
  <dcterms:modified xsi:type="dcterms:W3CDTF">2016-06-15T15:14:00Z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