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61" w:rsidRPr="005F3561" w:rsidRDefault="005F3561">
      <w:pPr>
        <w:pStyle w:val="Header"/>
        <w:rPr>
          <w:rFonts w:ascii="Times New Roman" w:hAnsi="Times New Roman"/>
          <w:b/>
          <w:szCs w:val="24"/>
        </w:rPr>
      </w:pPr>
    </w:p>
    <w:p w:rsidR="005F3561" w:rsidRDefault="005F3561">
      <w:pPr>
        <w:pStyle w:val="Header"/>
        <w:rPr>
          <w:rFonts w:ascii="Times New Roman" w:hAnsi="Times New Roman"/>
          <w:b/>
          <w:szCs w:val="24"/>
        </w:rPr>
      </w:pPr>
    </w:p>
    <w:p w:rsidR="005F3561" w:rsidRDefault="005F3561">
      <w:pPr>
        <w:pStyle w:val="Header"/>
        <w:rPr>
          <w:rFonts w:ascii="Times New Roman" w:hAnsi="Times New Roman"/>
          <w:b/>
          <w:szCs w:val="24"/>
        </w:rPr>
      </w:pPr>
    </w:p>
    <w:p w:rsidR="001E747A" w:rsidRPr="005F3561" w:rsidRDefault="001E747A">
      <w:pPr>
        <w:pStyle w:val="Header"/>
        <w:rPr>
          <w:rFonts w:ascii="Times New Roman" w:hAnsi="Times New Roman"/>
          <w:b/>
          <w:szCs w:val="24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F3561" w:rsidRDefault="005F3561">
      <w:pPr>
        <w:rPr>
          <w:rFonts w:ascii="Times New Roman" w:hAnsi="Times New Roman"/>
          <w:b w:val="0"/>
        </w:rPr>
      </w:pPr>
    </w:p>
    <w:p w:rsidR="00501D7B" w:rsidRDefault="009C30B8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July 19</w:t>
      </w:r>
      <w:r w:rsidR="005657B1">
        <w:rPr>
          <w:rFonts w:ascii="Times New Roman" w:hAnsi="Times New Roman"/>
          <w:b w:val="0"/>
        </w:rPr>
        <w:t>, 2012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F3561" w:rsidRDefault="005F3561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F3561" w:rsidRDefault="005F3561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EA69C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583937">
        <w:rPr>
          <w:rFonts w:ascii="Times New Roman" w:hAnsi="Times New Roman"/>
          <w:b w:val="0"/>
        </w:rPr>
        <w:t>CenturyLink’s Surreply to Public Counsel</w:t>
      </w:r>
    </w:p>
    <w:p w:rsidR="00EA69C7" w:rsidRDefault="00EA69C7" w:rsidP="00EA69C7">
      <w:pPr>
        <w:ind w:left="1440" w:hanging="720"/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BA1A03" w:rsidRDefault="00583937" w:rsidP="00C6312C">
      <w:pPr>
        <w:pStyle w:val="normalblock"/>
      </w:pPr>
      <w:r>
        <w:t>Please find enclosed CenturyLink’s Surreply to Public Counsel regarding Broadband Escrow Issues including the Highly Confidential Attachment</w:t>
      </w:r>
      <w:r w:rsidR="00AA0C81">
        <w:t xml:space="preserve"> A.  A redacted version of the attachment is also included. </w:t>
      </w:r>
    </w:p>
    <w:p w:rsidR="00E5047B" w:rsidRDefault="00E5047B" w:rsidP="00C6312C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5F3561" w:rsidRDefault="005F3561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5161D0" w:rsidRDefault="00C6312C" w:rsidP="007452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E5047B">
        <w:rPr>
          <w:rFonts w:ascii="Times New Roman" w:hAnsi="Times New Roman"/>
          <w:b w:val="0"/>
        </w:rPr>
        <w:t>Jennifer Cameron-Rulkowski</w:t>
      </w:r>
    </w:p>
    <w:p w:rsidR="00E5047B" w:rsidRDefault="00E5047B" w:rsidP="007452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Lisa Gafken</w:t>
      </w:r>
    </w:p>
    <w:sectPr w:rsidR="00E5047B" w:rsidSect="00D955E6">
      <w:headerReference w:type="default" r:id="rId8"/>
      <w:headerReference w:type="first" r:id="rId9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937" w:rsidRDefault="00583937">
      <w:r>
        <w:separator/>
      </w:r>
    </w:p>
  </w:endnote>
  <w:endnote w:type="continuationSeparator" w:id="0">
    <w:p w:rsidR="00583937" w:rsidRDefault="00583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937" w:rsidRDefault="00583937">
      <w:r>
        <w:separator/>
      </w:r>
    </w:p>
  </w:footnote>
  <w:footnote w:type="continuationSeparator" w:id="0">
    <w:p w:rsidR="00583937" w:rsidRDefault="00583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937" w:rsidRDefault="00583937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583937" w:rsidRDefault="00583937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583937" w:rsidRDefault="00583937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583937" w:rsidRDefault="00583937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March 15, 2012</w:t>
    </w:r>
  </w:p>
  <w:p w:rsidR="00583937" w:rsidRDefault="00583937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 w:rsidR="00583937" w:rsidRDefault="00583937">
    <w:pPr>
      <w:pStyle w:val="Header"/>
      <w:rPr>
        <w:rFonts w:ascii="Times New Roman" w:hAnsi="Times New Roman"/>
      </w:rPr>
    </w:pPr>
  </w:p>
  <w:p w:rsidR="00583937" w:rsidRDefault="00583937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937" w:rsidRDefault="00583937">
    <w:pPr>
      <w:pStyle w:val="BodyText"/>
    </w:pPr>
  </w:p>
  <w:p w:rsidR="00583937" w:rsidRDefault="00583937">
    <w:pPr>
      <w:pStyle w:val="BodyText"/>
    </w:pPr>
  </w:p>
  <w:p w:rsidR="00583937" w:rsidRDefault="00583937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47D06"/>
    <w:rsid w:val="00154B70"/>
    <w:rsid w:val="001956EC"/>
    <w:rsid w:val="001A3AC2"/>
    <w:rsid w:val="001E1EFB"/>
    <w:rsid w:val="001E2568"/>
    <w:rsid w:val="001E747A"/>
    <w:rsid w:val="001F636C"/>
    <w:rsid w:val="0020012B"/>
    <w:rsid w:val="0024276D"/>
    <w:rsid w:val="00243115"/>
    <w:rsid w:val="002A7E32"/>
    <w:rsid w:val="002C3AA0"/>
    <w:rsid w:val="002D1F18"/>
    <w:rsid w:val="002E781D"/>
    <w:rsid w:val="00324F47"/>
    <w:rsid w:val="00331099"/>
    <w:rsid w:val="003548EE"/>
    <w:rsid w:val="003D4DAD"/>
    <w:rsid w:val="003E5655"/>
    <w:rsid w:val="00462327"/>
    <w:rsid w:val="004679CD"/>
    <w:rsid w:val="004724EA"/>
    <w:rsid w:val="004E3FE5"/>
    <w:rsid w:val="00501D7B"/>
    <w:rsid w:val="005122BB"/>
    <w:rsid w:val="005161D0"/>
    <w:rsid w:val="0053124A"/>
    <w:rsid w:val="005657B1"/>
    <w:rsid w:val="00583937"/>
    <w:rsid w:val="005A5B34"/>
    <w:rsid w:val="005B75E7"/>
    <w:rsid w:val="005F3561"/>
    <w:rsid w:val="006405C8"/>
    <w:rsid w:val="006454C7"/>
    <w:rsid w:val="00662B62"/>
    <w:rsid w:val="00685D34"/>
    <w:rsid w:val="006B6287"/>
    <w:rsid w:val="007353E9"/>
    <w:rsid w:val="00745211"/>
    <w:rsid w:val="007A1463"/>
    <w:rsid w:val="007D57DB"/>
    <w:rsid w:val="007F11B8"/>
    <w:rsid w:val="0080367B"/>
    <w:rsid w:val="00806D6B"/>
    <w:rsid w:val="008127F1"/>
    <w:rsid w:val="00845677"/>
    <w:rsid w:val="0089034D"/>
    <w:rsid w:val="008B20B9"/>
    <w:rsid w:val="008E0695"/>
    <w:rsid w:val="008E64DF"/>
    <w:rsid w:val="008F4057"/>
    <w:rsid w:val="009208D5"/>
    <w:rsid w:val="0095012D"/>
    <w:rsid w:val="009878D2"/>
    <w:rsid w:val="009B45BE"/>
    <w:rsid w:val="009C30B8"/>
    <w:rsid w:val="00A06EF5"/>
    <w:rsid w:val="00A228F9"/>
    <w:rsid w:val="00A8624E"/>
    <w:rsid w:val="00AA0C81"/>
    <w:rsid w:val="00AB5257"/>
    <w:rsid w:val="00B01733"/>
    <w:rsid w:val="00B01F14"/>
    <w:rsid w:val="00B12B7F"/>
    <w:rsid w:val="00B24FB0"/>
    <w:rsid w:val="00B51B97"/>
    <w:rsid w:val="00BA1A03"/>
    <w:rsid w:val="00C178C6"/>
    <w:rsid w:val="00C42525"/>
    <w:rsid w:val="00C6312C"/>
    <w:rsid w:val="00C8338B"/>
    <w:rsid w:val="00D451EF"/>
    <w:rsid w:val="00D65AF0"/>
    <w:rsid w:val="00D955E6"/>
    <w:rsid w:val="00DE6B19"/>
    <w:rsid w:val="00E11262"/>
    <w:rsid w:val="00E306A8"/>
    <w:rsid w:val="00E5047B"/>
    <w:rsid w:val="00E66B65"/>
    <w:rsid w:val="00E94F5F"/>
    <w:rsid w:val="00EA31A7"/>
    <w:rsid w:val="00EA69C7"/>
    <w:rsid w:val="00EC542A"/>
    <w:rsid w:val="00ED6A89"/>
    <w:rsid w:val="00F51C29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29777-C9E5-4358-9218-03168104F75E}"/>
</file>

<file path=customXml/itemProps2.xml><?xml version="1.0" encoding="utf-8"?>
<ds:datastoreItem xmlns:ds="http://schemas.openxmlformats.org/officeDocument/2006/customXml" ds:itemID="{13B335DB-4C5A-4FEE-AFA0-4FB990B071D3}"/>
</file>

<file path=customXml/itemProps3.xml><?xml version="1.0" encoding="utf-8"?>
<ds:datastoreItem xmlns:ds="http://schemas.openxmlformats.org/officeDocument/2006/customXml" ds:itemID="{1720C451-B355-4DAB-AC22-84FAE63D0A6B}"/>
</file>

<file path=customXml/itemProps4.xml><?xml version="1.0" encoding="utf-8"?>
<ds:datastoreItem xmlns:ds="http://schemas.openxmlformats.org/officeDocument/2006/customXml" ds:itemID="{8CF306C5-B9D3-4AD2-BAE2-A2969EF258C4}"/>
</file>

<file path=customXml/itemProps5.xml><?xml version="1.0" encoding="utf-8"?>
<ds:datastoreItem xmlns:ds="http://schemas.openxmlformats.org/officeDocument/2006/customXml" ds:itemID="{8320E774-5394-45D6-B00E-6108D41B0005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27</TotalTime>
  <Pages>1</Pages>
  <Words>113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3</cp:revision>
  <cp:lastPrinted>2012-07-11T16:39:00Z</cp:lastPrinted>
  <dcterms:created xsi:type="dcterms:W3CDTF">2012-07-19T16:50:00Z</dcterms:created>
  <dcterms:modified xsi:type="dcterms:W3CDTF">2012-07-19T17:20:00Z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