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EA5" w:rsidRDefault="00D72EA5" w:rsidP="00D72EA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Pacific Northwest Transportation Services, Inc.</w:t>
      </w:r>
      <w:r w:rsidR="00785E21">
        <w:rPr>
          <w:rFonts w:ascii="Arial" w:hAnsi="Arial" w:cs="Arial"/>
          <w:sz w:val="20"/>
          <w:szCs w:val="20"/>
        </w:rPr>
        <w:t xml:space="preserve"> (C-862)</w:t>
      </w:r>
    </w:p>
    <w:p w:rsidR="00D72EA5" w:rsidRDefault="00D72EA5" w:rsidP="00D72EA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Dba Capital Aeroporter</w:t>
      </w:r>
    </w:p>
    <w:p w:rsidR="00D72EA5" w:rsidRDefault="00D72EA5" w:rsidP="00D72EA5">
      <w:pPr>
        <w:rPr>
          <w:rFonts w:ascii="Arial" w:hAnsi="Arial" w:cs="Arial"/>
          <w:sz w:val="20"/>
          <w:szCs w:val="20"/>
        </w:rPr>
      </w:pPr>
      <w:smartTag w:uri="urn:schemas-microsoft-com:office:smarttags" w:element="address">
        <w:smartTag w:uri="urn:schemas-microsoft-com:office:smarttags" w:element="Street">
          <w:r>
            <w:rPr>
              <w:rFonts w:ascii="Arial" w:hAnsi="Arial" w:cs="Arial"/>
              <w:sz w:val="20"/>
              <w:szCs w:val="20"/>
            </w:rPr>
            <w:t>P.O. Box</w:t>
          </w:r>
        </w:smartTag>
        <w:r>
          <w:rPr>
            <w:rFonts w:ascii="Arial" w:hAnsi="Arial" w:cs="Arial"/>
            <w:sz w:val="20"/>
            <w:szCs w:val="20"/>
          </w:rPr>
          <w:t xml:space="preserve"> 2163</w:t>
        </w:r>
      </w:smartTag>
    </w:p>
    <w:p w:rsidR="00D72EA5" w:rsidRDefault="00D72EA5" w:rsidP="00D72EA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Olympia, Washington 985</w:t>
      </w:r>
    </w:p>
    <w:p w:rsidR="00996F2C" w:rsidRDefault="00996F2C" w:rsidP="00D72EA5">
      <w:pPr>
        <w:rPr>
          <w:rFonts w:ascii="Arial" w:hAnsi="Arial" w:cs="Arial"/>
          <w:sz w:val="20"/>
          <w:szCs w:val="20"/>
        </w:rPr>
      </w:pPr>
    </w:p>
    <w:p w:rsidR="00996F2C" w:rsidRDefault="008D1CA8" w:rsidP="00D72EA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March 29</w:t>
      </w:r>
      <w:r w:rsidR="00996F2C">
        <w:rPr>
          <w:rFonts w:ascii="Arial" w:hAnsi="Arial" w:cs="Arial"/>
          <w:sz w:val="20"/>
          <w:szCs w:val="20"/>
        </w:rPr>
        <w:t>, 2011</w:t>
      </w:r>
    </w:p>
    <w:p w:rsidR="00996F2C" w:rsidRDefault="00996F2C" w:rsidP="00D72EA5">
      <w:pPr>
        <w:rPr>
          <w:rFonts w:ascii="Arial" w:hAnsi="Arial" w:cs="Arial"/>
          <w:sz w:val="20"/>
          <w:szCs w:val="20"/>
        </w:rPr>
      </w:pPr>
    </w:p>
    <w:p w:rsidR="00D72EA5" w:rsidRDefault="00D72EA5" w:rsidP="00D72EA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Mr. Dave Danner</w:t>
      </w:r>
    </w:p>
    <w:p w:rsidR="00D72EA5" w:rsidRDefault="00571AFA" w:rsidP="00D72EA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Executive Director and </w:t>
      </w:r>
      <w:r w:rsidR="00D72EA5">
        <w:rPr>
          <w:rFonts w:ascii="Arial" w:hAnsi="Arial" w:cs="Arial"/>
          <w:sz w:val="20"/>
          <w:szCs w:val="20"/>
        </w:rPr>
        <w:t xml:space="preserve">Secretary </w:t>
      </w:r>
    </w:p>
    <w:p w:rsidR="00D72EA5" w:rsidRDefault="00D72EA5" w:rsidP="00D72EA5">
      <w:pPr>
        <w:rPr>
          <w:rFonts w:ascii="Arial" w:hAnsi="Arial" w:cs="Arial"/>
          <w:sz w:val="20"/>
          <w:szCs w:val="20"/>
        </w:rPr>
      </w:pPr>
      <w:smartTag w:uri="urn:schemas-microsoft-com:office:smarttags" w:element="State">
        <w:smartTag w:uri="urn:schemas-microsoft-com:office:smarttags" w:element="place">
          <w:r>
            <w:rPr>
              <w:rFonts w:ascii="Arial" w:hAnsi="Arial" w:cs="Arial"/>
              <w:sz w:val="20"/>
              <w:szCs w:val="20"/>
            </w:rPr>
            <w:t>Washington</w:t>
          </w:r>
        </w:smartTag>
      </w:smartTag>
      <w:r>
        <w:rPr>
          <w:rFonts w:ascii="Arial" w:hAnsi="Arial" w:cs="Arial"/>
          <w:sz w:val="20"/>
          <w:szCs w:val="20"/>
        </w:rPr>
        <w:t xml:space="preserve"> Utilities &amp; Transportation Comm</w:t>
      </w:r>
      <w:r w:rsidR="00B351E3">
        <w:rPr>
          <w:rFonts w:ascii="Arial" w:hAnsi="Arial" w:cs="Arial"/>
          <w:sz w:val="20"/>
          <w:szCs w:val="20"/>
        </w:rPr>
        <w:t>ission</w:t>
      </w:r>
    </w:p>
    <w:p w:rsidR="00D72EA5" w:rsidRDefault="00D72EA5" w:rsidP="00D72EA5">
      <w:pPr>
        <w:rPr>
          <w:rFonts w:ascii="Arial" w:hAnsi="Arial" w:cs="Arial"/>
          <w:sz w:val="20"/>
          <w:szCs w:val="20"/>
        </w:rPr>
      </w:pPr>
      <w:smartTag w:uri="urn:schemas-microsoft-com:office:smarttags" w:element="Street">
        <w:smartTag w:uri="urn:schemas-microsoft-com:office:smarttags" w:element="address">
          <w:r>
            <w:rPr>
              <w:rFonts w:ascii="Arial" w:hAnsi="Arial" w:cs="Arial"/>
              <w:sz w:val="20"/>
              <w:szCs w:val="20"/>
            </w:rPr>
            <w:t>1300 Evergreen Park Dr. SW</w:t>
          </w:r>
        </w:smartTag>
      </w:smartTag>
    </w:p>
    <w:p w:rsidR="00D72EA5" w:rsidRDefault="00D72EA5" w:rsidP="00D72EA5">
      <w:pPr>
        <w:rPr>
          <w:rFonts w:ascii="Arial" w:hAnsi="Arial" w:cs="Arial"/>
          <w:sz w:val="20"/>
          <w:szCs w:val="20"/>
        </w:rPr>
      </w:pPr>
      <w:smartTag w:uri="urn:schemas-microsoft-com:office:smarttags" w:element="address">
        <w:smartTag w:uri="urn:schemas-microsoft-com:office:smarttags" w:element="Street">
          <w:r>
            <w:rPr>
              <w:rFonts w:ascii="Arial" w:hAnsi="Arial" w:cs="Arial"/>
              <w:sz w:val="20"/>
              <w:szCs w:val="20"/>
            </w:rPr>
            <w:t>P.O. Box</w:t>
          </w:r>
        </w:smartTag>
        <w:r>
          <w:rPr>
            <w:rFonts w:ascii="Arial" w:hAnsi="Arial" w:cs="Arial"/>
            <w:sz w:val="20"/>
            <w:szCs w:val="20"/>
          </w:rPr>
          <w:t xml:space="preserve"> 47250</w:t>
        </w:r>
      </w:smartTag>
    </w:p>
    <w:p w:rsidR="00D72EA5" w:rsidRDefault="00D72EA5" w:rsidP="00D72EA5">
      <w:pPr>
        <w:rPr>
          <w:rFonts w:ascii="Arial" w:hAnsi="Arial" w:cs="Arial"/>
          <w:sz w:val="20"/>
          <w:szCs w:val="20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Arial" w:hAnsi="Arial" w:cs="Arial"/>
              <w:sz w:val="20"/>
              <w:szCs w:val="20"/>
            </w:rPr>
            <w:t>Olympia</w:t>
          </w:r>
        </w:smartTag>
        <w:r>
          <w:rPr>
            <w:rFonts w:ascii="Arial" w:hAnsi="Arial" w:cs="Arial"/>
            <w:sz w:val="20"/>
            <w:szCs w:val="20"/>
          </w:rPr>
          <w:t xml:space="preserve">, </w:t>
        </w:r>
        <w:smartTag w:uri="urn:schemas-microsoft-com:office:smarttags" w:element="State">
          <w:r>
            <w:rPr>
              <w:rFonts w:ascii="Arial" w:hAnsi="Arial" w:cs="Arial"/>
              <w:sz w:val="20"/>
              <w:szCs w:val="20"/>
            </w:rPr>
            <w:t>Washington</w:t>
          </w:r>
        </w:smartTag>
        <w:r>
          <w:rPr>
            <w:rFonts w:ascii="Arial" w:hAnsi="Arial" w:cs="Arial"/>
            <w:sz w:val="20"/>
            <w:szCs w:val="20"/>
          </w:rPr>
          <w:t xml:space="preserve"> </w:t>
        </w:r>
        <w:smartTag w:uri="urn:schemas-microsoft-com:office:smarttags" w:element="PostalCode">
          <w:r>
            <w:rPr>
              <w:rFonts w:ascii="Arial" w:hAnsi="Arial" w:cs="Arial"/>
              <w:sz w:val="20"/>
              <w:szCs w:val="20"/>
            </w:rPr>
            <w:t>98504</w:t>
          </w:r>
        </w:smartTag>
      </w:smartTag>
    </w:p>
    <w:p w:rsidR="00D72EA5" w:rsidRDefault="00D72EA5" w:rsidP="00D72EA5">
      <w:pPr>
        <w:rPr>
          <w:rFonts w:ascii="Arial" w:hAnsi="Arial" w:cs="Arial"/>
          <w:sz w:val="20"/>
          <w:szCs w:val="20"/>
        </w:rPr>
      </w:pPr>
    </w:p>
    <w:p w:rsidR="00E10C58" w:rsidRDefault="00E10C58" w:rsidP="00D72EA5">
      <w:pPr>
        <w:rPr>
          <w:rFonts w:ascii="Arial" w:hAnsi="Arial" w:cs="Arial"/>
          <w:sz w:val="20"/>
          <w:szCs w:val="20"/>
        </w:rPr>
      </w:pPr>
    </w:p>
    <w:p w:rsidR="00D72EA5" w:rsidRPr="00E10C58" w:rsidRDefault="00E10C58" w:rsidP="00D72EA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Re:</w:t>
      </w:r>
      <w:r w:rsidR="00D72EA5">
        <w:rPr>
          <w:rFonts w:ascii="Arial" w:hAnsi="Arial" w:cs="Arial"/>
          <w:sz w:val="20"/>
          <w:szCs w:val="20"/>
        </w:rPr>
        <w:t xml:space="preserve"> </w:t>
      </w:r>
      <w:r w:rsidR="0047059C">
        <w:rPr>
          <w:rFonts w:ascii="Arial" w:hAnsi="Arial" w:cs="Arial"/>
          <w:sz w:val="20"/>
          <w:szCs w:val="20"/>
        </w:rPr>
        <w:t>Docket #</w:t>
      </w:r>
      <w:r w:rsidR="002D2DB7">
        <w:rPr>
          <w:rFonts w:ascii="Arial" w:hAnsi="Arial" w:cs="Arial"/>
          <w:sz w:val="20"/>
          <w:szCs w:val="20"/>
        </w:rPr>
        <w:t xml:space="preserve"> T-101661 Fuel Surcharge Inquiry</w:t>
      </w:r>
      <w:r w:rsidR="008D1CA8">
        <w:rPr>
          <w:rFonts w:ascii="Arial" w:hAnsi="Arial" w:cs="Arial"/>
          <w:sz w:val="20"/>
          <w:szCs w:val="20"/>
        </w:rPr>
        <w:t xml:space="preserve"> Response</w:t>
      </w:r>
    </w:p>
    <w:p w:rsidR="00E10C58" w:rsidRDefault="00E10C58" w:rsidP="00D72EA5">
      <w:pPr>
        <w:rPr>
          <w:rFonts w:ascii="Arial" w:hAnsi="Arial" w:cs="Arial"/>
          <w:sz w:val="20"/>
          <w:szCs w:val="20"/>
        </w:rPr>
      </w:pPr>
    </w:p>
    <w:p w:rsidR="00D72EA5" w:rsidRDefault="00D72EA5" w:rsidP="00D72EA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Mr. Danner:</w:t>
      </w:r>
    </w:p>
    <w:p w:rsidR="00D2689B" w:rsidRDefault="00D2689B" w:rsidP="00D72EA5">
      <w:pPr>
        <w:rPr>
          <w:rFonts w:ascii="Arial" w:hAnsi="Arial" w:cs="Arial"/>
          <w:sz w:val="20"/>
          <w:szCs w:val="20"/>
        </w:rPr>
      </w:pPr>
    </w:p>
    <w:p w:rsidR="0047059C" w:rsidRDefault="002D2DB7" w:rsidP="0048494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We request</w:t>
      </w:r>
      <w:r w:rsidR="005D08EE" w:rsidRPr="005D08EE">
        <w:rPr>
          <w:rFonts w:ascii="Arial" w:hAnsi="Arial" w:cs="Arial"/>
          <w:sz w:val="20"/>
          <w:szCs w:val="20"/>
        </w:rPr>
        <w:t xml:space="preserve"> </w:t>
      </w:r>
      <w:r w:rsidR="0048494D">
        <w:rPr>
          <w:rFonts w:ascii="Arial" w:hAnsi="Arial" w:cs="Arial"/>
          <w:sz w:val="20"/>
          <w:szCs w:val="20"/>
        </w:rPr>
        <w:t>a continuance to provide written comments on Docket #T-101661 Fuel Surcharge until April 8, 2011, as our Company President, James N. Fricke is out of the office until April 1, 2011.</w:t>
      </w:r>
    </w:p>
    <w:p w:rsidR="0047059C" w:rsidRDefault="0047059C" w:rsidP="00D72EA5">
      <w:pPr>
        <w:rPr>
          <w:rFonts w:ascii="Arial" w:hAnsi="Arial" w:cs="Arial"/>
          <w:sz w:val="20"/>
          <w:szCs w:val="20"/>
        </w:rPr>
      </w:pPr>
    </w:p>
    <w:p w:rsidR="0047059C" w:rsidRDefault="0047059C" w:rsidP="00D72EA5">
      <w:pPr>
        <w:rPr>
          <w:rFonts w:ascii="Arial" w:hAnsi="Arial" w:cs="Arial"/>
          <w:sz w:val="20"/>
          <w:szCs w:val="20"/>
        </w:rPr>
      </w:pPr>
    </w:p>
    <w:p w:rsidR="00D72EA5" w:rsidRDefault="00D72EA5" w:rsidP="00D72EA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Sincerely,</w:t>
      </w:r>
    </w:p>
    <w:p w:rsidR="00D72EA5" w:rsidRDefault="00D72EA5" w:rsidP="00D72EA5">
      <w:pPr>
        <w:rPr>
          <w:rFonts w:ascii="Arial" w:hAnsi="Arial" w:cs="Arial"/>
          <w:sz w:val="20"/>
          <w:szCs w:val="20"/>
        </w:rPr>
      </w:pPr>
    </w:p>
    <w:p w:rsidR="00225EC4" w:rsidRDefault="00225EC4">
      <w:pPr>
        <w:rPr>
          <w:rFonts w:ascii="Arial" w:hAnsi="Arial" w:cs="Arial"/>
          <w:sz w:val="20"/>
          <w:szCs w:val="20"/>
        </w:rPr>
      </w:pPr>
    </w:p>
    <w:p w:rsidR="00927671" w:rsidRDefault="0048494D" w:rsidP="0092767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John Fricke</w:t>
      </w:r>
    </w:p>
    <w:p w:rsidR="00927671" w:rsidRDefault="0048494D" w:rsidP="0092767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</w:t>
      </w:r>
      <w:r w:rsidR="00927671">
        <w:rPr>
          <w:rFonts w:ascii="Arial" w:hAnsi="Arial" w:cs="Arial"/>
          <w:sz w:val="20"/>
          <w:szCs w:val="20"/>
        </w:rPr>
        <w:t>O</w:t>
      </w:r>
    </w:p>
    <w:p w:rsidR="00927671" w:rsidRDefault="0048494D" w:rsidP="0092767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360-754-7113 x105</w:t>
      </w:r>
    </w:p>
    <w:p w:rsidR="00927671" w:rsidRDefault="0048494D" w:rsidP="00927671">
      <w:pPr>
        <w:rPr>
          <w:rFonts w:ascii="Arial" w:hAnsi="Arial" w:cs="Arial"/>
          <w:sz w:val="20"/>
          <w:szCs w:val="20"/>
        </w:rPr>
      </w:pPr>
      <w:hyperlink r:id="rId5" w:history="1">
        <w:r w:rsidRPr="00E04F18">
          <w:rPr>
            <w:rStyle w:val="Hyperlink"/>
            <w:rFonts w:ascii="Arial" w:hAnsi="Arial" w:cs="Arial"/>
            <w:sz w:val="20"/>
            <w:szCs w:val="20"/>
          </w:rPr>
          <w:t>johnf@capair.com</w:t>
        </w:r>
      </w:hyperlink>
      <w:r>
        <w:rPr>
          <w:rFonts w:ascii="Arial" w:hAnsi="Arial" w:cs="Arial"/>
          <w:sz w:val="20"/>
          <w:szCs w:val="20"/>
        </w:rPr>
        <w:tab/>
      </w:r>
    </w:p>
    <w:p w:rsidR="00927671" w:rsidRDefault="00927671">
      <w:pPr>
        <w:rPr>
          <w:rFonts w:ascii="Arial" w:hAnsi="Arial" w:cs="Arial"/>
          <w:sz w:val="20"/>
          <w:szCs w:val="20"/>
        </w:rPr>
      </w:pPr>
    </w:p>
    <w:p w:rsidR="00225EC4" w:rsidRPr="00225EC4" w:rsidRDefault="00225EC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FAX 360-754-7118</w:t>
      </w:r>
    </w:p>
    <w:sectPr w:rsidR="00225EC4" w:rsidRPr="00225EC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8F3695"/>
    <w:multiLevelType w:val="hybridMultilevel"/>
    <w:tmpl w:val="FA4E2F6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0"/>
  <w:doNotDisplayPageBoundaries/>
  <w:attachedTemplate r:id="rId1"/>
  <w:stylePaneFormatFilter w:val="3F01"/>
  <w:defaultTabStop w:val="720"/>
  <w:characterSpacingControl w:val="doNotCompress"/>
  <w:compat/>
  <w:rsids>
    <w:rsidRoot w:val="00996F2C"/>
    <w:rsid w:val="00011E41"/>
    <w:rsid w:val="00012C52"/>
    <w:rsid w:val="000F20B9"/>
    <w:rsid w:val="00167ECE"/>
    <w:rsid w:val="00173246"/>
    <w:rsid w:val="001776D1"/>
    <w:rsid w:val="001A0B6C"/>
    <w:rsid w:val="002175A0"/>
    <w:rsid w:val="00225EC4"/>
    <w:rsid w:val="002D2DB7"/>
    <w:rsid w:val="00343BC6"/>
    <w:rsid w:val="00361F20"/>
    <w:rsid w:val="003769EC"/>
    <w:rsid w:val="003A72C1"/>
    <w:rsid w:val="00433040"/>
    <w:rsid w:val="0047059C"/>
    <w:rsid w:val="0048494D"/>
    <w:rsid w:val="004D5FEB"/>
    <w:rsid w:val="0056539B"/>
    <w:rsid w:val="00571AFA"/>
    <w:rsid w:val="005D08EE"/>
    <w:rsid w:val="00641FD4"/>
    <w:rsid w:val="006A3484"/>
    <w:rsid w:val="006F0963"/>
    <w:rsid w:val="00785E21"/>
    <w:rsid w:val="00800E7B"/>
    <w:rsid w:val="0083596A"/>
    <w:rsid w:val="00882FB3"/>
    <w:rsid w:val="008D1CA8"/>
    <w:rsid w:val="008D6E40"/>
    <w:rsid w:val="00904B85"/>
    <w:rsid w:val="00927671"/>
    <w:rsid w:val="00933A1A"/>
    <w:rsid w:val="009959D5"/>
    <w:rsid w:val="00996F2C"/>
    <w:rsid w:val="009B1585"/>
    <w:rsid w:val="009B4CF0"/>
    <w:rsid w:val="00A40927"/>
    <w:rsid w:val="00B351E3"/>
    <w:rsid w:val="00B431F8"/>
    <w:rsid w:val="00B60DA5"/>
    <w:rsid w:val="00B661AC"/>
    <w:rsid w:val="00BC57A9"/>
    <w:rsid w:val="00C159E8"/>
    <w:rsid w:val="00C2043C"/>
    <w:rsid w:val="00C73FCA"/>
    <w:rsid w:val="00D2689B"/>
    <w:rsid w:val="00D72EA5"/>
    <w:rsid w:val="00D77693"/>
    <w:rsid w:val="00D92B03"/>
    <w:rsid w:val="00DA5998"/>
    <w:rsid w:val="00E10C58"/>
    <w:rsid w:val="00E11195"/>
    <w:rsid w:val="00E154ED"/>
    <w:rsid w:val="00E43170"/>
    <w:rsid w:val="00E90FD9"/>
    <w:rsid w:val="00EE4EE0"/>
    <w:rsid w:val="00FD40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City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83596A"/>
    <w:rPr>
      <w:color w:val="0000FF"/>
      <w:u w:val="single"/>
    </w:rPr>
  </w:style>
  <w:style w:type="table" w:styleId="TableGrid">
    <w:name w:val="Table Grid"/>
    <w:basedOn w:val="TableNormal"/>
    <w:rsid w:val="00933A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6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hyperlink" Target="mailto:johnf@capair.com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Capital11\data\Office%20Data\Company%20Files\WUTC\WUTC%20Response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A</Prefix>
    <DocumentSetType xmlns="dc463f71-b30c-4ab2-9473-d307f9d35888">Letter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499</IndustryCode>
    <CaseStatus xmlns="dc463f71-b30c-4ab2-9473-d307f9d35888">Closed</CaseStatus>
    <OpenedDate xmlns="dc463f71-b30c-4ab2-9473-d307f9d35888">2004-12-01T08:00:00+00:00</OpenedDate>
    <Date1 xmlns="dc463f71-b30c-4ab2-9473-d307f9d35888">2011-03-30T07:00:00+00:00</Date1>
    <IsDocumentOrder xmlns="dc463f71-b30c-4ab2-9473-d307f9d35888" xsi:nil="true"/>
    <IsHighlyConfidential xmlns="dc463f71-b30c-4ab2-9473-d307f9d35888">false</IsHighlyConfidential>
    <CaseCompanyNames xmlns="dc463f71-b30c-4ab2-9473-d307f9d35888" xsi:nil="true"/>
    <DocketNumber xmlns="dc463f71-b30c-4ab2-9473-d307f9d35888">042090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58DB849B6983DE4A8635A680D72F4E57" ma:contentTypeVersion="136" ma:contentTypeDescription="" ma:contentTypeScope="" ma:versionID="8292116d2c9a5fa45cd79dd1f104ccd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EFA2A91-B883-4903-8007-2EF3035A91FB}"/>
</file>

<file path=customXml/itemProps2.xml><?xml version="1.0" encoding="utf-8"?>
<ds:datastoreItem xmlns:ds="http://schemas.openxmlformats.org/officeDocument/2006/customXml" ds:itemID="{C673AEF0-F4CB-44A0-BDF9-5D8311466A9F}"/>
</file>

<file path=customXml/itemProps3.xml><?xml version="1.0" encoding="utf-8"?>
<ds:datastoreItem xmlns:ds="http://schemas.openxmlformats.org/officeDocument/2006/customXml" ds:itemID="{760214BA-7C99-43BE-AD9B-E8988504A8B0}"/>
</file>

<file path=customXml/itemProps4.xml><?xml version="1.0" encoding="utf-8"?>
<ds:datastoreItem xmlns:ds="http://schemas.openxmlformats.org/officeDocument/2006/customXml" ds:itemID="{CBFEDBCA-08F5-446C-BD73-171E31DBD20D}"/>
</file>

<file path=docProps/app.xml><?xml version="1.0" encoding="utf-8"?>
<Properties xmlns="http://schemas.openxmlformats.org/officeDocument/2006/extended-properties" xmlns:vt="http://schemas.openxmlformats.org/officeDocument/2006/docPropsVTypes">
  <Template>WUTC Response Template.dot</Template>
  <TotalTime>1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Pacific Northwest Transportation Services, Inc</vt:lpstr>
    </vt:vector>
  </TitlesOfParts>
  <Company>Pacific Northwest Transportation Services, Inc.</Company>
  <LinksUpToDate>false</LinksUpToDate>
  <CharactersWithSpaces>688</CharactersWithSpaces>
  <SharedDoc>false</SharedDoc>
  <HLinks>
    <vt:vector size="6" baseType="variant">
      <vt:variant>
        <vt:i4>3997722</vt:i4>
      </vt:variant>
      <vt:variant>
        <vt:i4>0</vt:i4>
      </vt:variant>
      <vt:variant>
        <vt:i4>0</vt:i4>
      </vt:variant>
      <vt:variant>
        <vt:i4>5</vt:i4>
      </vt:variant>
      <vt:variant>
        <vt:lpwstr>mailto:johnf@capair.com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Pacific Northwest Transportation Services, Inc</dc:title>
  <dc:subject/>
  <dc:creator>Corey Brookshire</dc:creator>
  <cp:keywords/>
  <cp:lastModifiedBy> Joni Higgins, Customer Service Specialist 2</cp:lastModifiedBy>
  <cp:revision>2</cp:revision>
  <cp:lastPrinted>2011-03-30T15:43:00Z</cp:lastPrinted>
  <dcterms:created xsi:type="dcterms:W3CDTF">2011-03-30T15:43:00Z</dcterms:created>
  <dcterms:modified xsi:type="dcterms:W3CDTF">2011-03-30T15:43:00Z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0x0101006E56B4D1795A2E4DB2F0B01679ED314A0058DB849B6983DE4A8635A680D72F4E57</vt:lpwstr>
  </property>
  <property fmtid="{D5CDD505-2E9C-101B-9397-08002B2CF9AE}" pid="3" name="_docset_NoMedatataSyncRequired">
    <vt:lpwstr>False</vt:lpwstr>
  </property>
</Properties>
</file>