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C35D4C">
        <w:t>March 21, 2013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D93BBF" w:rsidRDefault="009D6A9A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Notice of Appearance</w:t>
      </w:r>
      <w:r w:rsidR="00F35A23">
        <w:t>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proofErr w:type="spellStart"/>
            <w:r w:rsidRPr="009D6A9A">
              <w:rPr>
                <w:szCs w:val="24"/>
              </w:rPr>
              <w:t>Sheree</w:t>
            </w:r>
            <w:proofErr w:type="spellEnd"/>
            <w:r w:rsidRPr="009D6A9A">
              <w:rPr>
                <w:szCs w:val="24"/>
              </w:rPr>
              <w:t xml:space="preserve"> Strom Carson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Donna L. Barnett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Perkins </w:t>
            </w:r>
            <w:proofErr w:type="spellStart"/>
            <w:r w:rsidRPr="009D6A9A">
              <w:rPr>
                <w:szCs w:val="24"/>
              </w:rPr>
              <w:t>Coie</w:t>
            </w:r>
            <w:proofErr w:type="spellEnd"/>
            <w:r w:rsidRPr="009D6A9A">
              <w:rPr>
                <w:szCs w:val="24"/>
              </w:rPr>
              <w:t xml:space="preserve"> LLP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10885 N.E. Fourth Street, Suite 700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Bellevue, WA  98004-5579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635-1422 | Phone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635-2400 | Fax</w:t>
            </w:r>
          </w:p>
          <w:p w:rsidR="00C8629E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scarson@perkinscoie.com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dbarnett@perkinscoie.com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i/>
                <w:szCs w:val="24"/>
              </w:rPr>
              <w:t>Attorney</w:t>
            </w:r>
            <w:r w:rsidR="00C65C5B" w:rsidRPr="009D6A9A">
              <w:rPr>
                <w:i/>
                <w:szCs w:val="24"/>
              </w:rPr>
              <w:t>s</w:t>
            </w:r>
            <w:r w:rsidRPr="009D6A9A">
              <w:rPr>
                <w:i/>
                <w:szCs w:val="24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5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bookmarkStart w:id="3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Sally Brown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Gregory J. </w:t>
            </w:r>
            <w:proofErr w:type="spellStart"/>
            <w:r w:rsidRPr="009D6A9A">
              <w:rPr>
                <w:szCs w:val="24"/>
              </w:rPr>
              <w:t>Trautman</w:t>
            </w:r>
            <w:proofErr w:type="spellEnd"/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Assistant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1400 S. Evergreen Park Drive S.W.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P.O. Box 40128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Olympia, WA  98504-0128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664-11</w:t>
            </w:r>
            <w:r w:rsidR="00FE4D10" w:rsidRPr="009D6A9A">
              <w:rPr>
                <w:szCs w:val="24"/>
              </w:rPr>
              <w:t>93</w:t>
            </w:r>
            <w:r w:rsidRPr="009D6A9A">
              <w:rPr>
                <w:szCs w:val="24"/>
              </w:rPr>
              <w:t xml:space="preserve"> | Phone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586-5522 | Fax</w:t>
            </w:r>
          </w:p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sbrown</w:t>
            </w:r>
            <w:r w:rsidR="00895C68" w:rsidRPr="009D6A9A">
              <w:rPr>
                <w:szCs w:val="24"/>
              </w:rPr>
              <w:t>@utc.wa.gov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gtrautma@utc.wa.gov</w:t>
            </w:r>
          </w:p>
          <w:p w:rsidR="00895C68" w:rsidRPr="009D6A9A" w:rsidRDefault="009D6A9A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F147AA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2E72C5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lastRenderedPageBreak/>
              <w:t xml:space="preserve">Simon J. </w:t>
            </w:r>
            <w:proofErr w:type="spellStart"/>
            <w:r w:rsidRPr="009D6A9A">
              <w:rPr>
                <w:szCs w:val="24"/>
              </w:rPr>
              <w:t>ffitch</w:t>
            </w:r>
            <w:proofErr w:type="spellEnd"/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Public Counsel Section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800 Fifth Avenue, Suite 2000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Seattle, WA  98104-3188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389-2055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464-6595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464-6451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simonf@atg.wa.gov</w:t>
            </w:r>
          </w:p>
          <w:p w:rsidR="00895C68" w:rsidRPr="009D6A9A" w:rsidRDefault="009D6A9A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 Hirsh</w:t>
            </w:r>
          </w:p>
          <w:p w:rsidR="00946F74" w:rsidRPr="009D6A9A" w:rsidRDefault="001B0DA6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Policy Director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NW Energy Coalition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811 – 1st Avenue, Suite 305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Seattle, WA  98104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621-0094 | Phone</w:t>
            </w:r>
          </w:p>
          <w:p w:rsidR="00DF6D4F" w:rsidRPr="009D6A9A" w:rsidRDefault="00DF6D4F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621-0097 | Fax</w:t>
            </w:r>
          </w:p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nancy@nwenergy.org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i/>
                <w:szCs w:val="24"/>
              </w:rPr>
              <w:t>For NW Energy Coalition</w:t>
            </w:r>
          </w:p>
          <w:p w:rsidR="00CD4911" w:rsidRPr="00CD4911" w:rsidRDefault="00CD4911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44F60" w:rsidRPr="00505B4F" w:rsidRDefault="00D44F60" w:rsidP="004E2A81">
            <w:pPr>
              <w:rPr>
                <w:sz w:val="22"/>
                <w:szCs w:val="22"/>
              </w:rPr>
            </w:pP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3D57C4" w:rsidRDefault="003D57C4" w:rsidP="004E2A81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D6A9A">
        <w:t>21st</w:t>
      </w:r>
      <w:r w:rsidR="00A178D5">
        <w:t xml:space="preserve"> day of </w:t>
      </w:r>
      <w:r w:rsidR="009D6A9A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5B1F8C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C35D4C" w:rsidRDefault="00C35D4C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C35D4C">
        <w:rPr>
          <w:noProof/>
          <w:u w:val="single"/>
        </w:rPr>
        <w:t>s/  Catherine Hamborg</w:t>
      </w:r>
      <w:r w:rsidRPr="00C35D4C">
        <w:rPr>
          <w:noProof/>
          <w:u w:val="single"/>
        </w:rPr>
        <w:tab/>
      </w:r>
      <w:r w:rsidRPr="00C35D4C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C5" w:rsidRDefault="002E72C5">
      <w:r>
        <w:separator/>
      </w:r>
    </w:p>
  </w:endnote>
  <w:endnote w:type="continuationSeparator" w:id="0">
    <w:p w:rsidR="002E72C5" w:rsidRDefault="002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2E72C5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5D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C5" w:rsidRDefault="002E72C5">
      <w:r>
        <w:separator/>
      </w:r>
    </w:p>
  </w:footnote>
  <w:footnote w:type="continuationSeparator" w:id="0">
    <w:p w:rsidR="002E72C5" w:rsidRDefault="002E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0DA6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2E72C5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1F8C"/>
    <w:rsid w:val="005B2BDA"/>
    <w:rsid w:val="005B4858"/>
    <w:rsid w:val="005E0E1B"/>
    <w:rsid w:val="005E12BA"/>
    <w:rsid w:val="005E48DA"/>
    <w:rsid w:val="005F114D"/>
    <w:rsid w:val="005F6574"/>
    <w:rsid w:val="005F71E7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FB1"/>
    <w:rsid w:val="00856038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D6A9A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5D4C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23D6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4D10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FA1F4A0-9000-4DBB-9A21-EF2F76EB21E0}"/>
</file>

<file path=customXml/itemProps2.xml><?xml version="1.0" encoding="utf-8"?>
<ds:datastoreItem xmlns:ds="http://schemas.openxmlformats.org/officeDocument/2006/customXml" ds:itemID="{3A25AD0A-909F-4553-9AD1-6EA7F6E65D22}"/>
</file>

<file path=customXml/itemProps3.xml><?xml version="1.0" encoding="utf-8"?>
<ds:datastoreItem xmlns:ds="http://schemas.openxmlformats.org/officeDocument/2006/customXml" ds:itemID="{BF71D1DC-BF43-4289-A92D-8B3BF9307910}"/>
</file>

<file path=customXml/itemProps4.xml><?xml version="1.0" encoding="utf-8"?>
<ds:datastoreItem xmlns:ds="http://schemas.openxmlformats.org/officeDocument/2006/customXml" ds:itemID="{0B119977-D32A-4085-9AC4-2C14F03C41E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2</Pages>
  <Words>347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2013-03-21T18:12:00Z</cp:lastPrinted>
  <dcterms:created xsi:type="dcterms:W3CDTF">2013-03-21T19:12:00Z</dcterms:created>
  <dcterms:modified xsi:type="dcterms:W3CDTF">2013-03-21T19:12:00Z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