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A637F1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EA5540">
            <w:rPr>
              <w:rStyle w:val="DocketStyle"/>
            </w:rPr>
            <w:t>DOCKETS UE-072300 UG-072301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EA5540">
            <w:rPr>
              <w:b/>
              <w:i/>
              <w:color w:val="000000"/>
              <w:szCs w:val="24"/>
            </w:rPr>
            <w:t xml:space="preserve">In the Matter of the Petition for Modification of Puget Sound Energy for Modification of SQI SAIDI Benchmark and Performance Evaluation Mechanics 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Pr="00436571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A5540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436571">
            <w:rPr>
              <w:i/>
              <w:spacing w:val="-3"/>
            </w:rPr>
            <w:t>Notice of Withdrawal of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436571" w:rsidRDefault="000A3546" w:rsidP="00436571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D05CE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A5540" w:rsidRDefault="005D05C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Andrew </w:t>
                </w:r>
                <w:proofErr w:type="spellStart"/>
                <w:r>
                  <w:rPr>
                    <w:szCs w:val="24"/>
                  </w:rPr>
                  <w:t>O’Connel</w:t>
                </w:r>
                <w:proofErr w:type="spellEnd"/>
              </w:p>
              <w:p w:rsidR="005D05CE" w:rsidRDefault="005D05C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Christopher Casey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Utilities and Transportation Division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5D05CE" w:rsidRDefault="00A637F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5D05CE" w:rsidRPr="00693AB6">
                    <w:rPr>
                      <w:rStyle w:val="Hyperlink"/>
                      <w:szCs w:val="24"/>
                    </w:rPr>
                    <w:t>AOConnell@utc.wa.gov</w:t>
                  </w:r>
                </w:hyperlink>
              </w:p>
              <w:p w:rsidR="000A3546" w:rsidRDefault="00A637F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5D05CE" w:rsidRPr="00693AB6">
                    <w:rPr>
                      <w:rStyle w:val="Hyperlink"/>
                      <w:szCs w:val="24"/>
                    </w:rPr>
                    <w:t>CCasey@utc.wa.gov</w:t>
                  </w:r>
                </w:hyperlink>
                <w:r w:rsidR="005D05CE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43657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436571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A637F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EA5540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Ken Johnson 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 – State Regulatory Affairs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  <w:bookmarkStart w:id="5" w:name="_GoBack"/>
                <w:bookmarkEnd w:id="5"/>
              </w:p>
              <w:p w:rsidR="00DF47CB" w:rsidRDefault="00A637F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EA5540" w:rsidRPr="009F0268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EA5540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D05CE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A637F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EA5540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5D05CE" w:rsidRDefault="005D05CE" w:rsidP="005D05C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Carson</w:t>
                </w:r>
              </w:p>
              <w:p w:rsidR="005D05CE" w:rsidRDefault="005D05CE" w:rsidP="005D05C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</w:t>
                </w:r>
              </w:p>
              <w:p w:rsidR="005D05CE" w:rsidRDefault="005D05CE" w:rsidP="005D05C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PSE Building</w:t>
                </w:r>
              </w:p>
              <w:p w:rsidR="005D05CE" w:rsidRDefault="005D05CE" w:rsidP="005D05C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5D05CE" w:rsidRDefault="005D05CE" w:rsidP="005D05C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5D05CE" w:rsidRDefault="00A637F1" w:rsidP="005D05CE">
                <w:pPr>
                  <w:spacing w:line="240" w:lineRule="auto"/>
                  <w:ind w:left="270"/>
                </w:pPr>
                <w:hyperlink r:id="rId12" w:history="1">
                  <w:r w:rsidR="005D05CE" w:rsidRPr="00693AB6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 w:rsidR="005D05CE">
                  <w:rPr>
                    <w:szCs w:val="24"/>
                  </w:rPr>
                  <w:t xml:space="preserve"> </w:t>
                </w:r>
              </w:p>
              <w:p w:rsidR="00D23183" w:rsidRDefault="00A637F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43657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436571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637F1">
              <w:rPr>
                <w:szCs w:val="24"/>
              </w:rPr>
            </w:r>
            <w:r w:rsidR="00A637F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7-2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36571">
            <w:rPr>
              <w:rStyle w:val="Style1"/>
            </w:rPr>
            <w:t>July 20,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436571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3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40" w:rsidRDefault="00EA5540">
      <w:pPr>
        <w:spacing w:line="240" w:lineRule="auto"/>
      </w:pPr>
      <w:r>
        <w:separator/>
      </w:r>
    </w:p>
  </w:endnote>
  <w:endnote w:type="continuationSeparator" w:id="0">
    <w:p w:rsidR="00EA5540" w:rsidRDefault="00EA5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5540" w:rsidTr="000A3546">
      <w:trPr>
        <w:trHeight w:val="720"/>
      </w:trPr>
      <w:tc>
        <w:tcPr>
          <w:tcW w:w="3240" w:type="dxa"/>
        </w:tcPr>
        <w:p w:rsidR="00EA5540" w:rsidRPr="000A3546" w:rsidRDefault="00EA5540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EA5540" w:rsidRPr="000A3546" w:rsidRDefault="00EA5540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A637F1">
            <w:rPr>
              <w:noProof/>
              <w:sz w:val="20"/>
            </w:rPr>
            <w:t>DOCKETS UE-072300 UG-072301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EA5540" w:rsidRPr="000A3546" w:rsidRDefault="00EA5540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A637F1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EA5540" w:rsidRPr="000A3546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EA5540" w:rsidRDefault="00EA5540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40" w:rsidRDefault="00EA5540">
      <w:pPr>
        <w:spacing w:line="240" w:lineRule="auto"/>
      </w:pPr>
      <w:r>
        <w:separator/>
      </w:r>
    </w:p>
  </w:footnote>
  <w:footnote w:type="continuationSeparator" w:id="0">
    <w:p w:rsidR="00EA5540" w:rsidRDefault="00EA55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36571"/>
    <w:rsid w:val="00466C03"/>
    <w:rsid w:val="004B1627"/>
    <w:rsid w:val="004D32FD"/>
    <w:rsid w:val="004D4AA4"/>
    <w:rsid w:val="005311B7"/>
    <w:rsid w:val="00570B04"/>
    <w:rsid w:val="00575C23"/>
    <w:rsid w:val="005C41EB"/>
    <w:rsid w:val="005D05CE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637F1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5540"/>
    <w:rsid w:val="00EC3674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Casey@utc.wa.gov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AOConnell@utc.wa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84E36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0CBA05-5342-4105-8733-082DD06F3DA6}"/>
</file>

<file path=customXml/itemProps2.xml><?xml version="1.0" encoding="utf-8"?>
<ds:datastoreItem xmlns:ds="http://schemas.openxmlformats.org/officeDocument/2006/customXml" ds:itemID="{CE91ADC0-2F5E-4607-B382-0A0E4E484004}"/>
</file>

<file path=customXml/itemProps3.xml><?xml version="1.0" encoding="utf-8"?>
<ds:datastoreItem xmlns:ds="http://schemas.openxmlformats.org/officeDocument/2006/customXml" ds:itemID="{22E397C8-C5EF-4B23-94C0-B9CD568938A1}"/>
</file>

<file path=customXml/itemProps4.xml><?xml version="1.0" encoding="utf-8"?>
<ds:datastoreItem xmlns:ds="http://schemas.openxmlformats.org/officeDocument/2006/customXml" ds:itemID="{8A20EEEE-8A26-4F8F-A3E2-727A3BD7908A}"/>
</file>

<file path=customXml/itemProps5.xml><?xml version="1.0" encoding="utf-8"?>
<ds:datastoreItem xmlns:ds="http://schemas.openxmlformats.org/officeDocument/2006/customXml" ds:itemID="{9149BC3C-30C4-4EA7-93A7-046406996168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4</TotalTime>
  <Pages>1</Pages>
  <Words>209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5</cp:revision>
  <cp:lastPrinted>2016-07-20T16:58:00Z</cp:lastPrinted>
  <dcterms:created xsi:type="dcterms:W3CDTF">2016-07-20T16:34:00Z</dcterms:created>
  <dcterms:modified xsi:type="dcterms:W3CDTF">2016-07-20T17:00:00Z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