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6F5CB" w14:textId="77777777" w:rsidR="00680661" w:rsidRPr="00BC55AD" w:rsidRDefault="00680661">
      <w:pPr>
        <w:pStyle w:val="BodyText"/>
        <w:rPr>
          <w:b/>
          <w:bCs/>
        </w:rPr>
      </w:pPr>
      <w:bookmarkStart w:id="0" w:name="_GoBack"/>
      <w:bookmarkEnd w:id="0"/>
      <w:r w:rsidRPr="00BC55AD">
        <w:rPr>
          <w:b/>
          <w:bCs/>
        </w:rPr>
        <w:t>BEFORE THE WASHINGTON</w:t>
      </w:r>
    </w:p>
    <w:p w14:paraId="66C6F5CC" w14:textId="32735DE5"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3C6C0F">
        <w:rPr>
          <w:b/>
          <w:bCs/>
        </w:rPr>
        <w:t>COMMISSION</w:t>
      </w:r>
    </w:p>
    <w:p w14:paraId="66C6F5CD" w14:textId="77777777" w:rsidR="00680661" w:rsidRPr="00BC55AD" w:rsidRDefault="00680661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66C6F5DF" w14:textId="77777777" w:rsidTr="00EE7636">
        <w:tc>
          <w:tcPr>
            <w:tcW w:w="4108" w:type="dxa"/>
          </w:tcPr>
          <w:p w14:paraId="66C6F5CE" w14:textId="24B900A2" w:rsidR="008E5BB3" w:rsidRPr="00BC55AD" w:rsidRDefault="008E5BB3" w:rsidP="00EE7636">
            <w:r w:rsidRPr="00BC55AD">
              <w:t xml:space="preserve">WASHINGTON UTILITIES AND TRANSPORTATION </w:t>
            </w:r>
            <w:r w:rsidR="003C6C0F">
              <w:t>COMMISSION</w:t>
            </w:r>
            <w:r w:rsidRPr="00BC55AD">
              <w:t>,</w:t>
            </w:r>
          </w:p>
          <w:p w14:paraId="66C6F5CF" w14:textId="77777777" w:rsidR="008E5BB3" w:rsidRPr="00BC55AD" w:rsidRDefault="008E5BB3" w:rsidP="00EE7636"/>
          <w:p w14:paraId="66C6F5D0" w14:textId="77777777"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14:paraId="66C6F5D1" w14:textId="77777777" w:rsidR="008E5BB3" w:rsidRPr="00BC55AD" w:rsidRDefault="008E5BB3" w:rsidP="00EE7636"/>
          <w:p w14:paraId="66C6F5D2" w14:textId="77777777"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14:paraId="66C6F5D3" w14:textId="77777777" w:rsidR="008E5BB3" w:rsidRPr="00BC55AD" w:rsidRDefault="008E5BB3" w:rsidP="00EE7636"/>
          <w:p w14:paraId="66C6F5D4" w14:textId="77777777" w:rsidR="005F640F" w:rsidRPr="00BC55AD" w:rsidRDefault="005B71B4" w:rsidP="00EE7636">
            <w:r>
              <w:t>PULLMAN DISPOSAL SERVICE, INC., G-42</w:t>
            </w:r>
            <w:r w:rsidR="008E5BB3" w:rsidRPr="00BC55AD">
              <w:t>,</w:t>
            </w:r>
          </w:p>
          <w:p w14:paraId="66C6F5D5" w14:textId="77777777" w:rsidR="008E5BB3" w:rsidRPr="00BC55AD" w:rsidRDefault="008E5BB3" w:rsidP="00EE7636"/>
          <w:p w14:paraId="66C6F5D6" w14:textId="77777777"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14:paraId="66C6F5D7" w14:textId="77777777"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517D74DA" w14:textId="77777777" w:rsidR="00A7111A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A7111A">
              <w:t>)</w:t>
            </w:r>
          </w:p>
          <w:p w14:paraId="66C6F5D8" w14:textId="77777777"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14:paraId="66C6F5D9" w14:textId="77777777" w:rsidR="008E5BB3" w:rsidRPr="00BC55AD" w:rsidRDefault="008E5BB3" w:rsidP="00EE7636">
            <w:r w:rsidRPr="00BC55AD">
              <w:t xml:space="preserve">DOCKET </w:t>
            </w:r>
            <w:r w:rsidR="005B71B4">
              <w:t>TG-112169</w:t>
            </w:r>
          </w:p>
          <w:p w14:paraId="66C6F5DA" w14:textId="77777777" w:rsidR="008E5BB3" w:rsidRPr="00BC55AD" w:rsidRDefault="008E5BB3" w:rsidP="00EE7636">
            <w:pPr>
              <w:ind w:left="720"/>
            </w:pPr>
          </w:p>
          <w:p w14:paraId="66C6F5DB" w14:textId="77777777" w:rsidR="008E5BB3" w:rsidRPr="00BC55AD" w:rsidRDefault="008E5BB3" w:rsidP="00EE7636">
            <w:r w:rsidRPr="00BC55AD">
              <w:t xml:space="preserve">ORDER </w:t>
            </w:r>
            <w:r w:rsidR="005B71B4">
              <w:t>02</w:t>
            </w:r>
          </w:p>
          <w:p w14:paraId="66C6F5DC" w14:textId="77777777" w:rsidR="008E5BB3" w:rsidRPr="00BC55AD" w:rsidRDefault="008E5BB3" w:rsidP="00EE7636"/>
          <w:p w14:paraId="66C6F5DD" w14:textId="77777777" w:rsidR="008E5BB3" w:rsidRPr="00BC55AD" w:rsidRDefault="008E5BB3" w:rsidP="00EE7636">
            <w:pPr>
              <w:ind w:left="720"/>
            </w:pPr>
          </w:p>
          <w:p w14:paraId="60DE826F" w14:textId="77777777" w:rsidR="00A7111A" w:rsidRDefault="00A7111A" w:rsidP="00EE7636"/>
          <w:p w14:paraId="66C6F5DE" w14:textId="77777777" w:rsidR="008E5BB3" w:rsidRPr="00BC55AD" w:rsidRDefault="008E5BB3" w:rsidP="00EE7636">
            <w:r w:rsidRPr="00BC55AD">
              <w:t xml:space="preserve">ORDER DISMISSING COMPLAINT AND ORDER SUSPENDING TARIFF </w:t>
            </w:r>
            <w:r w:rsidR="0011649F" w:rsidRPr="00BC55AD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11649F" w:rsidRPr="00BC55AD">
              <w:rPr>
                <w:noProof/>
              </w:rPr>
              <w:t>REVISIONS</w:t>
            </w:r>
          </w:p>
        </w:tc>
      </w:tr>
    </w:tbl>
    <w:p w14:paraId="66C6F5E0" w14:textId="54F89E52" w:rsidR="008E5BB3" w:rsidRPr="00BC55AD" w:rsidRDefault="008E5BB3" w:rsidP="008E5BB3"/>
    <w:p w14:paraId="66C6F5E1" w14:textId="77777777" w:rsidR="008E5BB3" w:rsidRPr="00BC55AD" w:rsidRDefault="008E5BB3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66C6F5E2" w14:textId="77777777" w:rsidR="008E5BB3" w:rsidRPr="00BC55AD" w:rsidRDefault="008E5BB3" w:rsidP="00C06E00">
      <w:pPr>
        <w:spacing w:line="320" w:lineRule="exact"/>
      </w:pPr>
    </w:p>
    <w:p w14:paraId="66C6F5E3" w14:textId="529823D0" w:rsidR="0011649F" w:rsidRDefault="008E5BB3" w:rsidP="0011649F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BC55AD">
        <w:t xml:space="preserve">On </w:t>
      </w:r>
      <w:r w:rsidR="005B71B4">
        <w:t>December 1</w:t>
      </w:r>
      <w:r w:rsidR="0011649F">
        <w:t>6</w:t>
      </w:r>
      <w:r w:rsidR="005B71B4">
        <w:t>, 2011</w:t>
      </w:r>
      <w:r w:rsidRPr="00BC55AD">
        <w:t xml:space="preserve">, </w:t>
      </w:r>
      <w:r w:rsidR="005B71B4">
        <w:t>Pullman Disposal Service, Inc., G-42</w:t>
      </w:r>
      <w:r w:rsidRPr="00BC55AD">
        <w:t xml:space="preserve"> (</w:t>
      </w:r>
      <w:r w:rsidR="005B71B4">
        <w:t>Pullman</w:t>
      </w:r>
      <w:r w:rsidRPr="00BC55AD">
        <w:t xml:space="preserve"> or Company) filed with the Washington Utilities and Transportation </w:t>
      </w:r>
      <w:r w:rsidR="003C6C0F">
        <w:t>Commission</w:t>
      </w:r>
      <w:r w:rsidRPr="00BC55AD">
        <w:t xml:space="preserve"> (</w:t>
      </w:r>
      <w:r w:rsidR="003C6C0F">
        <w:t>Commission</w:t>
      </w:r>
      <w:r w:rsidRPr="00BC55AD">
        <w:t xml:space="preserve">) </w:t>
      </w:r>
      <w:r w:rsidR="0011649F" w:rsidRPr="00BC55AD">
        <w:rPr>
          <w:noProof/>
        </w:rPr>
        <w:t>revisions</w:t>
      </w:r>
      <w:r w:rsidRPr="00BC55AD">
        <w:t xml:space="preserve"> to its currently effective Tariff </w:t>
      </w:r>
      <w:r w:rsidR="0011649F">
        <w:t xml:space="preserve">No. </w:t>
      </w:r>
      <w:r w:rsidR="005B71B4">
        <w:t>17</w:t>
      </w:r>
      <w:r w:rsidRPr="00BC55AD">
        <w:t xml:space="preserve">, designated as </w:t>
      </w:r>
      <w:r w:rsidR="0011649F">
        <w:t>20</w:t>
      </w:r>
      <w:r w:rsidR="0011649F" w:rsidRPr="0011649F">
        <w:rPr>
          <w:vertAlign w:val="superscript"/>
        </w:rPr>
        <w:t>th</w:t>
      </w:r>
      <w:r w:rsidR="0011649F">
        <w:t xml:space="preserve"> Revised Page 2, 1</w:t>
      </w:r>
      <w:r w:rsidR="0011649F" w:rsidRPr="0011649F">
        <w:rPr>
          <w:vertAlign w:val="superscript"/>
        </w:rPr>
        <w:t>st</w:t>
      </w:r>
      <w:r w:rsidR="0011649F">
        <w:t xml:space="preserve"> Revised Page 20, 2</w:t>
      </w:r>
      <w:r w:rsidR="0011649F" w:rsidRPr="0011649F">
        <w:rPr>
          <w:vertAlign w:val="superscript"/>
        </w:rPr>
        <w:t>nd</w:t>
      </w:r>
      <w:r w:rsidR="0011649F">
        <w:t xml:space="preserve"> Revised Page 21, 2</w:t>
      </w:r>
      <w:r w:rsidR="0011649F" w:rsidRPr="0011649F">
        <w:rPr>
          <w:vertAlign w:val="superscript"/>
        </w:rPr>
        <w:t>nd</w:t>
      </w:r>
      <w:r w:rsidR="0011649F">
        <w:t xml:space="preserve"> Revised Page 23, 2</w:t>
      </w:r>
      <w:r w:rsidR="0011649F" w:rsidRPr="0011649F">
        <w:rPr>
          <w:vertAlign w:val="superscript"/>
        </w:rPr>
        <w:t>nd</w:t>
      </w:r>
      <w:r w:rsidR="0011649F">
        <w:t xml:space="preserve"> Revised Page 24, 3</w:t>
      </w:r>
      <w:r w:rsidR="0011649F" w:rsidRPr="0011649F">
        <w:rPr>
          <w:vertAlign w:val="superscript"/>
        </w:rPr>
        <w:t>rd</w:t>
      </w:r>
      <w:r w:rsidR="0011649F">
        <w:t xml:space="preserve"> Revised Page 25, 4</w:t>
      </w:r>
      <w:r w:rsidR="0011649F" w:rsidRPr="0011649F">
        <w:rPr>
          <w:vertAlign w:val="superscript"/>
        </w:rPr>
        <w:t>th</w:t>
      </w:r>
      <w:r w:rsidR="0011649F">
        <w:t xml:space="preserve"> Revised Page 26, 2</w:t>
      </w:r>
      <w:r w:rsidR="0011649F" w:rsidRPr="0011649F">
        <w:rPr>
          <w:vertAlign w:val="superscript"/>
        </w:rPr>
        <w:t>nd</w:t>
      </w:r>
      <w:r w:rsidR="0011649F">
        <w:t xml:space="preserve"> Revised Page 27, 3</w:t>
      </w:r>
      <w:r w:rsidR="0011649F" w:rsidRPr="0011649F">
        <w:rPr>
          <w:vertAlign w:val="superscript"/>
        </w:rPr>
        <w:t>rd</w:t>
      </w:r>
      <w:r w:rsidR="0011649F">
        <w:t xml:space="preserve"> Revised Page 29, 4</w:t>
      </w:r>
      <w:r w:rsidR="0011649F" w:rsidRPr="0011649F">
        <w:rPr>
          <w:vertAlign w:val="superscript"/>
        </w:rPr>
        <w:t>th</w:t>
      </w:r>
      <w:r w:rsidR="0011649F">
        <w:t xml:space="preserve"> Revised Page 30, 2</w:t>
      </w:r>
      <w:r w:rsidR="0011649F" w:rsidRPr="0011649F">
        <w:rPr>
          <w:vertAlign w:val="superscript"/>
        </w:rPr>
        <w:t>nd</w:t>
      </w:r>
      <w:r w:rsidR="0011649F">
        <w:t xml:space="preserve"> Revised Page 31, 4</w:t>
      </w:r>
      <w:r w:rsidR="0011649F" w:rsidRPr="0011649F">
        <w:rPr>
          <w:vertAlign w:val="superscript"/>
        </w:rPr>
        <w:t>th</w:t>
      </w:r>
      <w:r w:rsidR="0011649F">
        <w:t xml:space="preserve"> Revised Page 33, 3</w:t>
      </w:r>
      <w:r w:rsidR="0011649F" w:rsidRPr="0011649F">
        <w:rPr>
          <w:vertAlign w:val="superscript"/>
        </w:rPr>
        <w:t>rd</w:t>
      </w:r>
      <w:r w:rsidR="0011649F">
        <w:t xml:space="preserve"> Revised Page 35, 2</w:t>
      </w:r>
      <w:r w:rsidR="0011649F" w:rsidRPr="0011649F">
        <w:rPr>
          <w:vertAlign w:val="superscript"/>
        </w:rPr>
        <w:t>nd</w:t>
      </w:r>
      <w:r w:rsidR="0011649F">
        <w:t xml:space="preserve"> Revised Page 36, 2</w:t>
      </w:r>
      <w:r w:rsidR="0011649F" w:rsidRPr="0011649F">
        <w:rPr>
          <w:vertAlign w:val="superscript"/>
        </w:rPr>
        <w:t>nd</w:t>
      </w:r>
      <w:r w:rsidR="0011649F">
        <w:t xml:space="preserve"> Revised Page 38, 1</w:t>
      </w:r>
      <w:r w:rsidR="0011649F" w:rsidRPr="0011649F">
        <w:rPr>
          <w:vertAlign w:val="superscript"/>
        </w:rPr>
        <w:t>st</w:t>
      </w:r>
      <w:r w:rsidR="0011649F">
        <w:t xml:space="preserve"> Revised Page 39, 2</w:t>
      </w:r>
      <w:r w:rsidR="0011649F" w:rsidRPr="0011649F">
        <w:rPr>
          <w:vertAlign w:val="superscript"/>
        </w:rPr>
        <w:t>nd</w:t>
      </w:r>
      <w:r w:rsidR="0011649F">
        <w:t xml:space="preserve"> Revised Page 40, 2</w:t>
      </w:r>
      <w:r w:rsidR="0011649F" w:rsidRPr="0011649F">
        <w:rPr>
          <w:vertAlign w:val="superscript"/>
        </w:rPr>
        <w:t>nd</w:t>
      </w:r>
      <w:r w:rsidR="0011649F">
        <w:t xml:space="preserve"> Revised Page 41, 3</w:t>
      </w:r>
      <w:r w:rsidR="0011649F" w:rsidRPr="0011649F">
        <w:rPr>
          <w:vertAlign w:val="superscript"/>
        </w:rPr>
        <w:t>rd</w:t>
      </w:r>
      <w:r w:rsidR="0011649F">
        <w:t xml:space="preserve"> Revised Page 42, 3</w:t>
      </w:r>
      <w:r w:rsidR="0011649F" w:rsidRPr="0011649F">
        <w:rPr>
          <w:vertAlign w:val="superscript"/>
        </w:rPr>
        <w:t>rd</w:t>
      </w:r>
      <w:r w:rsidR="0011649F">
        <w:t xml:space="preserve"> Revised Page 43, 3</w:t>
      </w:r>
      <w:r w:rsidR="0011649F" w:rsidRPr="0011649F">
        <w:rPr>
          <w:vertAlign w:val="superscript"/>
        </w:rPr>
        <w:t>rd</w:t>
      </w:r>
      <w:r w:rsidR="0011649F">
        <w:t xml:space="preserve"> Revised Page 44, 3</w:t>
      </w:r>
      <w:r w:rsidR="0011649F" w:rsidRPr="0011649F">
        <w:rPr>
          <w:vertAlign w:val="superscript"/>
        </w:rPr>
        <w:t>rd</w:t>
      </w:r>
      <w:r w:rsidR="0011649F">
        <w:t xml:space="preserve"> Revised Page 45, 4</w:t>
      </w:r>
      <w:r w:rsidR="0011649F" w:rsidRPr="0011649F">
        <w:rPr>
          <w:vertAlign w:val="superscript"/>
        </w:rPr>
        <w:t>th</w:t>
      </w:r>
      <w:r w:rsidR="0011649F">
        <w:t xml:space="preserve"> Revised Page 46, 3</w:t>
      </w:r>
      <w:r w:rsidR="0011649F" w:rsidRPr="0011649F">
        <w:rPr>
          <w:vertAlign w:val="superscript"/>
        </w:rPr>
        <w:t>rd</w:t>
      </w:r>
      <w:r w:rsidR="0011649F">
        <w:t xml:space="preserve"> Revised Page 47, 2</w:t>
      </w:r>
      <w:r w:rsidR="0011649F" w:rsidRPr="0011649F">
        <w:rPr>
          <w:vertAlign w:val="superscript"/>
        </w:rPr>
        <w:t>nd</w:t>
      </w:r>
      <w:r w:rsidR="0011649F">
        <w:t xml:space="preserve"> Revised Page 48, and 2</w:t>
      </w:r>
      <w:r w:rsidR="0011649F" w:rsidRPr="0011649F">
        <w:rPr>
          <w:vertAlign w:val="superscript"/>
        </w:rPr>
        <w:t>nd</w:t>
      </w:r>
      <w:r w:rsidR="0011649F">
        <w:t xml:space="preserve"> Revised Page 49.  </w:t>
      </w:r>
      <w:r w:rsidR="0011649F" w:rsidRPr="000C66C9">
        <w:t xml:space="preserve">The stated effective date is </w:t>
      </w:r>
      <w:r w:rsidR="0011649F">
        <w:t>Febr</w:t>
      </w:r>
      <w:r w:rsidR="0011649F" w:rsidRPr="000C66C9">
        <w:t>uary 1, 2012.</w:t>
      </w:r>
      <w:r w:rsidR="0011649F">
        <w:t xml:space="preserve"> </w:t>
      </w:r>
    </w:p>
    <w:p w14:paraId="66C6F5E4" w14:textId="77777777" w:rsidR="0011649F" w:rsidRDefault="0011649F" w:rsidP="0011649F">
      <w:pPr>
        <w:spacing w:line="320" w:lineRule="exact"/>
      </w:pPr>
    </w:p>
    <w:p w14:paraId="66C6F5E5" w14:textId="1BE0B1DD" w:rsidR="0011649F" w:rsidRDefault="0011649F" w:rsidP="0011649F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In this filing, Pullman proposes a general rate increase for residential, commercial and drop box garbage service due, in part, to a February 1, 2012, increase in Whitman County disposal fees.  Pullman</w:t>
      </w:r>
      <w:r w:rsidR="003C6C0F">
        <w:t>’</w:t>
      </w:r>
      <w:r>
        <w:t>s proposed rates are designed to generate approximately $175,000 (6</w:t>
      </w:r>
      <w:r w:rsidR="008A0A81">
        <w:t>.4</w:t>
      </w:r>
      <w:r>
        <w:t xml:space="preserve"> percent) additional annual revenue.</w:t>
      </w:r>
    </w:p>
    <w:p w14:paraId="66C6F5E6" w14:textId="77777777" w:rsidR="0011649F" w:rsidRDefault="0011649F" w:rsidP="0011649F">
      <w:pPr>
        <w:pStyle w:val="ListParagraph"/>
      </w:pPr>
    </w:p>
    <w:p w14:paraId="66C6F5E7" w14:textId="3D279B7F" w:rsidR="0011649F" w:rsidRPr="00BC55AD" w:rsidRDefault="0011649F" w:rsidP="0011649F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If the </w:t>
      </w:r>
      <w:r w:rsidR="003C6C0F">
        <w:t>Commission</w:t>
      </w:r>
      <w:r>
        <w:t xml:space="preserve"> suspends a tariff that includes rates to recover disposal fees, RCW 81.77.160 requires the </w:t>
      </w:r>
      <w:r w:rsidR="003C6C0F">
        <w:t>Commission</w:t>
      </w:r>
      <w:r>
        <w:t xml:space="preserve"> to allow the rates related to the disposal fees to become effective on the originally filed effective date on an interim basis, subject to refund, pending the </w:t>
      </w:r>
      <w:r w:rsidR="003C6C0F">
        <w:t>Commission’</w:t>
      </w:r>
      <w:r>
        <w:t xml:space="preserve">s final order.  On </w:t>
      </w:r>
      <w:r w:rsidRPr="006B6F68">
        <w:t xml:space="preserve">January </w:t>
      </w:r>
      <w:r>
        <w:t>23, 2012, the Company filed revised rates to recover just the disposal increase portion of the proposed rates.  The revised rates are designated as 21</w:t>
      </w:r>
      <w:r w:rsidRPr="00FB6245">
        <w:rPr>
          <w:vertAlign w:val="superscript"/>
        </w:rPr>
        <w:t>st</w:t>
      </w:r>
      <w:r>
        <w:t xml:space="preserve"> Revised Page 2, 4</w:t>
      </w:r>
      <w:r w:rsidRPr="00583303">
        <w:rPr>
          <w:vertAlign w:val="superscript"/>
        </w:rPr>
        <w:t>th</w:t>
      </w:r>
      <w:r>
        <w:t xml:space="preserve"> Revised Page 25, 5</w:t>
      </w:r>
      <w:r w:rsidRPr="00CB7A8B">
        <w:rPr>
          <w:vertAlign w:val="superscript"/>
        </w:rPr>
        <w:t>th</w:t>
      </w:r>
      <w:r>
        <w:t xml:space="preserve"> Revised Page 26, 4</w:t>
      </w:r>
      <w:r w:rsidRPr="00FB6245">
        <w:rPr>
          <w:vertAlign w:val="superscript"/>
        </w:rPr>
        <w:t>th</w:t>
      </w:r>
      <w:r>
        <w:t xml:space="preserve"> Revised Page 29, 5</w:t>
      </w:r>
      <w:r w:rsidRPr="00CB7A8B">
        <w:rPr>
          <w:vertAlign w:val="superscript"/>
        </w:rPr>
        <w:t>th</w:t>
      </w:r>
      <w:r>
        <w:t xml:space="preserve"> Revised Page 30, 5</w:t>
      </w:r>
      <w:r w:rsidRPr="00CB7A8B">
        <w:rPr>
          <w:vertAlign w:val="superscript"/>
        </w:rPr>
        <w:t>th</w:t>
      </w:r>
      <w:r>
        <w:t xml:space="preserve"> Revised Page 33, 4</w:t>
      </w:r>
      <w:r w:rsidRPr="00FB6245">
        <w:rPr>
          <w:vertAlign w:val="superscript"/>
        </w:rPr>
        <w:t>th</w:t>
      </w:r>
      <w:r>
        <w:t xml:space="preserve"> Revised Page 42, </w:t>
      </w:r>
      <w:r>
        <w:lastRenderedPageBreak/>
        <w:t>4</w:t>
      </w:r>
      <w:r w:rsidRPr="00FB6245">
        <w:rPr>
          <w:vertAlign w:val="superscript"/>
        </w:rPr>
        <w:t>th</w:t>
      </w:r>
      <w:r>
        <w:t xml:space="preserve"> Revised Page 43, 5</w:t>
      </w:r>
      <w:r w:rsidRPr="00CB7A8B">
        <w:rPr>
          <w:vertAlign w:val="superscript"/>
        </w:rPr>
        <w:t>th</w:t>
      </w:r>
      <w:r>
        <w:t xml:space="preserve"> Revised Page 46, and 4</w:t>
      </w:r>
      <w:r w:rsidRPr="00CB7A8B">
        <w:rPr>
          <w:vertAlign w:val="superscript"/>
        </w:rPr>
        <w:t>rd</w:t>
      </w:r>
      <w:r>
        <w:t xml:space="preserve"> Revised Page 47.  The revenue impact of the disposal increase is approximately $52,000 of additional annual revenue.   </w:t>
      </w:r>
    </w:p>
    <w:p w14:paraId="66C6F5E8" w14:textId="77777777" w:rsidR="008E5BB3" w:rsidRPr="00BC55AD" w:rsidRDefault="008E5BB3" w:rsidP="00C06E00">
      <w:pPr>
        <w:pStyle w:val="Header"/>
        <w:tabs>
          <w:tab w:val="clear" w:pos="4320"/>
          <w:tab w:val="clear" w:pos="8640"/>
          <w:tab w:val="num" w:pos="0"/>
        </w:tabs>
        <w:spacing w:line="320" w:lineRule="exact"/>
        <w:ind w:hanging="720"/>
      </w:pPr>
    </w:p>
    <w:p w14:paraId="66C6F5E9" w14:textId="161C8ADC" w:rsidR="008E5BB3" w:rsidRPr="00BC55AD" w:rsidRDefault="008E5BB3" w:rsidP="00C06E00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BC55AD">
        <w:t xml:space="preserve">On </w:t>
      </w:r>
      <w:r w:rsidR="005B71B4">
        <w:t>January 26, 2012</w:t>
      </w:r>
      <w:r w:rsidRPr="00BC55AD">
        <w:t xml:space="preserve">, the </w:t>
      </w:r>
      <w:r w:rsidR="003C6C0F">
        <w:t>Commission</w:t>
      </w:r>
      <w:r w:rsidRPr="00BC55AD">
        <w:t xml:space="preserve"> entered a Complaint and Order Suspending Tariff </w:t>
      </w:r>
      <w:r w:rsidR="0011649F" w:rsidRPr="00BC55AD">
        <w:rPr>
          <w:noProof/>
        </w:rPr>
        <w:t>Revisions</w:t>
      </w:r>
      <w:r w:rsidRPr="00BC55AD">
        <w:t xml:space="preserve"> </w:t>
      </w:r>
      <w:r w:rsidR="0011649F">
        <w:t xml:space="preserve">and allowed temporary rates, subject to refund, to recover just the disposal portion of the proposed rates, </w:t>
      </w:r>
      <w:r w:rsidRPr="00BC55AD">
        <w:t xml:space="preserve">pending an investigation to determine whether the </w:t>
      </w:r>
      <w:r w:rsidR="0011649F" w:rsidRPr="00BC55AD">
        <w:rPr>
          <w:noProof/>
        </w:rPr>
        <w:t>revisions</w:t>
      </w:r>
      <w:r w:rsidRPr="00BC55AD">
        <w:t xml:space="preserve"> </w:t>
      </w:r>
      <w:r w:rsidR="0011649F" w:rsidRPr="00BC55AD">
        <w:rPr>
          <w:noProof/>
        </w:rPr>
        <w:t>are</w:t>
      </w:r>
      <w:r w:rsidRPr="00BC55AD">
        <w:t xml:space="preserve"> fair, just, reasonable and sufficient.</w:t>
      </w:r>
    </w:p>
    <w:p w14:paraId="05BA3001" w14:textId="1CE9C08E" w:rsidR="00DF53BC" w:rsidRPr="00DF53BC" w:rsidRDefault="00DF53BC" w:rsidP="00DF53BC"/>
    <w:p w14:paraId="66C6F5EC" w14:textId="5935460B" w:rsidR="0011649F" w:rsidRPr="00DF53BC" w:rsidRDefault="003C6C0F" w:rsidP="0085289E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Staff</w:t>
      </w:r>
      <w:r w:rsidR="0011649F" w:rsidRPr="00DF53BC">
        <w:t xml:space="preserve"> has completed its review of the Company</w:t>
      </w:r>
      <w:r>
        <w:t>’</w:t>
      </w:r>
      <w:r w:rsidR="0011649F" w:rsidRPr="00DF53BC">
        <w:t xml:space="preserve">s books and records and has determined </w:t>
      </w:r>
      <w:r w:rsidR="00DF53BC" w:rsidRPr="00DF53BC">
        <w:t xml:space="preserve">that expenses are reasonable and required as part of the </w:t>
      </w:r>
      <w:r w:rsidR="0085289E">
        <w:t>C</w:t>
      </w:r>
      <w:r w:rsidR="00DF53BC" w:rsidRPr="00DF53BC">
        <w:t>ompany</w:t>
      </w:r>
      <w:r>
        <w:t>’</w:t>
      </w:r>
      <w:r w:rsidR="00DF53BC" w:rsidRPr="00DF53BC">
        <w:t xml:space="preserve">s operation, that the </w:t>
      </w:r>
      <w:r w:rsidR="0085289E">
        <w:t>C</w:t>
      </w:r>
      <w:r w:rsidR="00DF53BC" w:rsidRPr="00DF53BC">
        <w:t>ompany</w:t>
      </w:r>
      <w:r>
        <w:t>’</w:t>
      </w:r>
      <w:r w:rsidR="00DF53BC" w:rsidRPr="00DF53BC">
        <w:t xml:space="preserve">s financial information supports the proposed revenue requirement and the original proposed rates and charges are fair, just reasonable and sufficient. </w:t>
      </w:r>
    </w:p>
    <w:p w14:paraId="247B2420" w14:textId="77777777" w:rsidR="00DF53BC" w:rsidRPr="00DF53BC" w:rsidRDefault="00DF53BC" w:rsidP="0085289E"/>
    <w:p w14:paraId="66C6F5ED" w14:textId="0A17E6C3" w:rsidR="0011649F" w:rsidRDefault="0011649F" w:rsidP="00C06E00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On March </w:t>
      </w:r>
      <w:r w:rsidR="00E270B8">
        <w:t>16</w:t>
      </w:r>
      <w:r>
        <w:t xml:space="preserve">, 2012, the Company filed tariff revisions </w:t>
      </w:r>
      <w:r w:rsidR="0085289E">
        <w:t xml:space="preserve">publishing </w:t>
      </w:r>
      <w:r>
        <w:t xml:space="preserve">the </w:t>
      </w:r>
      <w:r w:rsidR="003C6C0F">
        <w:t xml:space="preserve">original proposed </w:t>
      </w:r>
      <w:r>
        <w:t xml:space="preserve">rates.  </w:t>
      </w:r>
      <w:r w:rsidR="005F167A">
        <w:t>The revised pages are designated as 22</w:t>
      </w:r>
      <w:r w:rsidR="005F167A" w:rsidRPr="005F167A">
        <w:rPr>
          <w:vertAlign w:val="superscript"/>
        </w:rPr>
        <w:t>nd</w:t>
      </w:r>
      <w:r w:rsidR="00FC609A">
        <w:t xml:space="preserve"> </w:t>
      </w:r>
      <w:r w:rsidR="005F167A">
        <w:t>Revised Page 2, 2</w:t>
      </w:r>
      <w:r w:rsidR="005F167A" w:rsidRPr="005F167A">
        <w:rPr>
          <w:vertAlign w:val="superscript"/>
        </w:rPr>
        <w:t>nd</w:t>
      </w:r>
      <w:r w:rsidR="005F167A">
        <w:t xml:space="preserve"> Revised Page 20, 3</w:t>
      </w:r>
      <w:r w:rsidR="005F167A" w:rsidRPr="005F167A">
        <w:rPr>
          <w:vertAlign w:val="superscript"/>
        </w:rPr>
        <w:t>rd</w:t>
      </w:r>
      <w:r w:rsidR="005F167A">
        <w:t xml:space="preserve"> Revised Page 21, 3</w:t>
      </w:r>
      <w:r w:rsidR="005F167A" w:rsidRPr="005F167A">
        <w:rPr>
          <w:vertAlign w:val="superscript"/>
        </w:rPr>
        <w:t>rd</w:t>
      </w:r>
      <w:r w:rsidR="005F167A">
        <w:t xml:space="preserve"> Revised Page 23, 3</w:t>
      </w:r>
      <w:r w:rsidR="005F167A" w:rsidRPr="005F167A">
        <w:rPr>
          <w:vertAlign w:val="superscript"/>
        </w:rPr>
        <w:t>r</w:t>
      </w:r>
      <w:r w:rsidR="005F167A" w:rsidRPr="0011649F">
        <w:rPr>
          <w:vertAlign w:val="superscript"/>
        </w:rPr>
        <w:t>d</w:t>
      </w:r>
      <w:r w:rsidR="005F167A">
        <w:t xml:space="preserve"> Revised Page 24, </w:t>
      </w:r>
      <w:r w:rsidR="005F167A" w:rsidRPr="00C317BF">
        <w:t>5</w:t>
      </w:r>
      <w:r w:rsidR="005F167A" w:rsidRPr="00C317BF">
        <w:rPr>
          <w:vertAlign w:val="superscript"/>
        </w:rPr>
        <w:t xml:space="preserve">th </w:t>
      </w:r>
      <w:r w:rsidR="005F167A" w:rsidRPr="00C317BF">
        <w:t>Revised Page 25</w:t>
      </w:r>
      <w:r w:rsidR="005F167A">
        <w:t xml:space="preserve">, </w:t>
      </w:r>
      <w:r w:rsidR="005F167A" w:rsidRPr="00C317BF">
        <w:t>6</w:t>
      </w:r>
      <w:r w:rsidR="005F167A" w:rsidRPr="00C317BF">
        <w:rPr>
          <w:vertAlign w:val="superscript"/>
        </w:rPr>
        <w:t>th</w:t>
      </w:r>
      <w:r w:rsidR="005F167A" w:rsidRPr="00C317BF">
        <w:t xml:space="preserve"> Revised Page 26,</w:t>
      </w:r>
      <w:r w:rsidR="005F167A">
        <w:t xml:space="preserve"> </w:t>
      </w:r>
      <w:r w:rsidR="005F167A" w:rsidRPr="00C317BF">
        <w:t>3</w:t>
      </w:r>
      <w:r w:rsidR="005F167A" w:rsidRPr="00C317BF">
        <w:rPr>
          <w:vertAlign w:val="superscript"/>
        </w:rPr>
        <w:t>rd</w:t>
      </w:r>
      <w:r w:rsidR="005F167A" w:rsidRPr="00C317BF">
        <w:t xml:space="preserve"> Revised Page 27</w:t>
      </w:r>
      <w:r w:rsidR="005F167A">
        <w:t>, 5</w:t>
      </w:r>
      <w:r w:rsidR="005F167A" w:rsidRPr="005F167A">
        <w:rPr>
          <w:vertAlign w:val="superscript"/>
        </w:rPr>
        <w:t>th</w:t>
      </w:r>
      <w:r w:rsidR="005F167A">
        <w:t xml:space="preserve"> Revised Page 29, 6</w:t>
      </w:r>
      <w:r w:rsidR="005F167A" w:rsidRPr="0011649F">
        <w:rPr>
          <w:vertAlign w:val="superscript"/>
        </w:rPr>
        <w:t>th</w:t>
      </w:r>
      <w:r w:rsidR="005F167A">
        <w:t xml:space="preserve"> Revised Page 30, 3</w:t>
      </w:r>
      <w:r w:rsidR="005F167A" w:rsidRPr="005F167A">
        <w:rPr>
          <w:vertAlign w:val="superscript"/>
        </w:rPr>
        <w:t>r</w:t>
      </w:r>
      <w:r w:rsidR="005F167A" w:rsidRPr="0011649F">
        <w:rPr>
          <w:vertAlign w:val="superscript"/>
        </w:rPr>
        <w:t>d</w:t>
      </w:r>
      <w:r w:rsidR="005F167A">
        <w:t xml:space="preserve"> Revised Page 31, 6</w:t>
      </w:r>
      <w:r w:rsidR="005F167A" w:rsidRPr="0011649F">
        <w:rPr>
          <w:vertAlign w:val="superscript"/>
        </w:rPr>
        <w:t>th</w:t>
      </w:r>
      <w:r w:rsidR="005F167A">
        <w:t xml:space="preserve"> Revised Page 33, 4</w:t>
      </w:r>
      <w:r w:rsidR="005F167A" w:rsidRPr="005F167A">
        <w:rPr>
          <w:vertAlign w:val="superscript"/>
        </w:rPr>
        <w:t>th</w:t>
      </w:r>
      <w:r w:rsidR="005F167A">
        <w:t xml:space="preserve"> Revised Page 35, 3</w:t>
      </w:r>
      <w:r w:rsidR="005F167A" w:rsidRPr="005F167A">
        <w:rPr>
          <w:vertAlign w:val="superscript"/>
        </w:rPr>
        <w:t>r</w:t>
      </w:r>
      <w:r w:rsidR="005F167A" w:rsidRPr="0011649F">
        <w:rPr>
          <w:vertAlign w:val="superscript"/>
        </w:rPr>
        <w:t>d</w:t>
      </w:r>
      <w:r w:rsidR="005F167A">
        <w:t xml:space="preserve"> Revised Page 36, 3</w:t>
      </w:r>
      <w:r w:rsidR="005F167A" w:rsidRPr="005F167A">
        <w:rPr>
          <w:vertAlign w:val="superscript"/>
        </w:rPr>
        <w:t>r</w:t>
      </w:r>
      <w:r w:rsidR="005F167A" w:rsidRPr="0011649F">
        <w:rPr>
          <w:vertAlign w:val="superscript"/>
        </w:rPr>
        <w:t>d</w:t>
      </w:r>
      <w:r w:rsidR="005F167A">
        <w:t xml:space="preserve"> Revised Page 38, 2</w:t>
      </w:r>
      <w:r w:rsidR="005F167A" w:rsidRPr="005F167A">
        <w:rPr>
          <w:vertAlign w:val="superscript"/>
        </w:rPr>
        <w:t>nd</w:t>
      </w:r>
      <w:r w:rsidR="005F167A">
        <w:t xml:space="preserve"> Revised Page 39, 3</w:t>
      </w:r>
      <w:r w:rsidR="005F167A" w:rsidRPr="005F167A">
        <w:rPr>
          <w:vertAlign w:val="superscript"/>
        </w:rPr>
        <w:t>r</w:t>
      </w:r>
      <w:r w:rsidR="005F167A" w:rsidRPr="0011649F">
        <w:rPr>
          <w:vertAlign w:val="superscript"/>
        </w:rPr>
        <w:t>d</w:t>
      </w:r>
      <w:r w:rsidR="005F167A">
        <w:t xml:space="preserve"> Revised Page 40, 3</w:t>
      </w:r>
      <w:r w:rsidR="005F167A" w:rsidRPr="005F167A">
        <w:rPr>
          <w:vertAlign w:val="superscript"/>
        </w:rPr>
        <w:t xml:space="preserve">rd </w:t>
      </w:r>
      <w:r w:rsidR="005F167A">
        <w:t>Revised Page 41, 5</w:t>
      </w:r>
      <w:r w:rsidR="005F167A" w:rsidRPr="005F167A">
        <w:rPr>
          <w:vertAlign w:val="superscript"/>
        </w:rPr>
        <w:t>th</w:t>
      </w:r>
      <w:r w:rsidR="005F167A">
        <w:t xml:space="preserve"> Revised Page 42, 5</w:t>
      </w:r>
      <w:r w:rsidR="005F167A" w:rsidRPr="005F167A">
        <w:rPr>
          <w:vertAlign w:val="superscript"/>
        </w:rPr>
        <w:t>th</w:t>
      </w:r>
      <w:r w:rsidR="005F167A">
        <w:t xml:space="preserve"> Revised Page 43, 4</w:t>
      </w:r>
      <w:r w:rsidR="005F167A" w:rsidRPr="005F167A">
        <w:rPr>
          <w:vertAlign w:val="superscript"/>
        </w:rPr>
        <w:t>th</w:t>
      </w:r>
      <w:r w:rsidR="005F167A">
        <w:t xml:space="preserve"> Revised Page 44, 4</w:t>
      </w:r>
      <w:r w:rsidR="005F167A" w:rsidRPr="005F167A">
        <w:rPr>
          <w:vertAlign w:val="superscript"/>
        </w:rPr>
        <w:t>th</w:t>
      </w:r>
      <w:r w:rsidR="005F167A">
        <w:t xml:space="preserve"> Revised Page 45, 6</w:t>
      </w:r>
      <w:r w:rsidR="005F167A" w:rsidRPr="0011649F">
        <w:rPr>
          <w:vertAlign w:val="superscript"/>
        </w:rPr>
        <w:t>th</w:t>
      </w:r>
      <w:r w:rsidR="005F167A">
        <w:t xml:space="preserve"> Revised Page 46, </w:t>
      </w:r>
      <w:r w:rsidR="00E87621">
        <w:t>5</w:t>
      </w:r>
      <w:r w:rsidR="00E87621" w:rsidRPr="0011649F">
        <w:rPr>
          <w:vertAlign w:val="superscript"/>
        </w:rPr>
        <w:t>th</w:t>
      </w:r>
      <w:r w:rsidR="00E87621">
        <w:t xml:space="preserve"> Revised Page 47, 0 Revised Page 47a, </w:t>
      </w:r>
      <w:r w:rsidR="005F167A">
        <w:t>3</w:t>
      </w:r>
      <w:r w:rsidR="005F167A" w:rsidRPr="005F167A">
        <w:rPr>
          <w:vertAlign w:val="superscript"/>
        </w:rPr>
        <w:t>r</w:t>
      </w:r>
      <w:r w:rsidR="005F167A" w:rsidRPr="0011649F">
        <w:rPr>
          <w:vertAlign w:val="superscript"/>
        </w:rPr>
        <w:t>d</w:t>
      </w:r>
      <w:r w:rsidR="005F167A">
        <w:t xml:space="preserve"> Revised Page 48, and 3</w:t>
      </w:r>
      <w:r w:rsidR="005F167A" w:rsidRPr="005F167A">
        <w:rPr>
          <w:vertAlign w:val="superscript"/>
        </w:rPr>
        <w:t>rd</w:t>
      </w:r>
      <w:r w:rsidR="005F167A">
        <w:t xml:space="preserve"> Revised Page 49.</w:t>
      </w:r>
    </w:p>
    <w:p w14:paraId="66C6F5F0" w14:textId="77777777" w:rsidR="00680661" w:rsidRPr="00BC55AD" w:rsidRDefault="00680661" w:rsidP="00C06E00">
      <w:pPr>
        <w:tabs>
          <w:tab w:val="num" w:pos="0"/>
        </w:tabs>
        <w:spacing w:line="320" w:lineRule="exact"/>
        <w:ind w:hanging="720"/>
      </w:pPr>
    </w:p>
    <w:p w14:paraId="66C6F5F1" w14:textId="77777777" w:rsidR="00680661" w:rsidRPr="00BC55AD" w:rsidRDefault="00680661" w:rsidP="00C06E00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66C6F5F2" w14:textId="77777777" w:rsidR="00680661" w:rsidRPr="00BC55AD" w:rsidRDefault="00680661" w:rsidP="00C06E00">
      <w:pPr>
        <w:spacing w:line="320" w:lineRule="exact"/>
      </w:pPr>
    </w:p>
    <w:p w14:paraId="66C6F5F3" w14:textId="27C403B1" w:rsidR="001D3412" w:rsidRPr="00BC55AD" w:rsidRDefault="00680661" w:rsidP="00A7111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3C6C0F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>companies</w:t>
      </w:r>
      <w:r w:rsidRPr="0085289E">
        <w:t xml:space="preserve">.  </w:t>
      </w:r>
      <w:r w:rsidR="008E5BB3" w:rsidRPr="0085289E">
        <w:t>RCW 80.01.040, RCW 81.01, RCW 81.04, RCW 81.16, RCW 81.28 and RCW 81.77</w:t>
      </w:r>
      <w:r w:rsidRPr="00DA3C07">
        <w:rPr>
          <w:iCs/>
        </w:rPr>
        <w:t>.</w:t>
      </w:r>
      <w:r w:rsidR="00D153C6" w:rsidRPr="00DA3C07">
        <w:rPr>
          <w:iCs/>
        </w:rPr>
        <w:br/>
      </w:r>
    </w:p>
    <w:p w14:paraId="66C6F5F4" w14:textId="7AD4C7BB" w:rsidR="00680661" w:rsidRPr="00BC55AD" w:rsidRDefault="00680661" w:rsidP="00A7111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(2) </w:t>
      </w:r>
      <w:r w:rsidRPr="00BC55AD">
        <w:tab/>
      </w:r>
      <w:r w:rsidR="005B71B4">
        <w:t>Pullman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3C6C0F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14:paraId="66C6F5F5" w14:textId="12486CE9" w:rsidR="00680661" w:rsidRPr="00BC55AD" w:rsidRDefault="00680661" w:rsidP="00A7111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3C6C0F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5B71B4">
        <w:t>March 29, 2012</w:t>
      </w:r>
      <w:r w:rsidR="008E5BB3" w:rsidRPr="00BC55AD">
        <w:t>.</w:t>
      </w:r>
      <w:r w:rsidR="008E5BB3" w:rsidRPr="00BC55AD">
        <w:br/>
      </w:r>
    </w:p>
    <w:p w14:paraId="66C6F5F6" w14:textId="3ED638E9" w:rsidR="00680661" w:rsidRPr="00BC55AD" w:rsidRDefault="00680661" w:rsidP="0085289E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lastRenderedPageBreak/>
        <w:t>(4)</w:t>
      </w:r>
      <w:r w:rsidRPr="00BC55AD">
        <w:tab/>
      </w:r>
      <w:r w:rsidR="008E5BB3" w:rsidRPr="00BC55AD">
        <w:t xml:space="preserve">The tariff </w:t>
      </w:r>
      <w:r w:rsidR="0011649F" w:rsidRPr="00BC55AD">
        <w:rPr>
          <w:noProof/>
        </w:rPr>
        <w:t>revisions</w:t>
      </w:r>
      <w:r w:rsidR="008E5BB3" w:rsidRPr="00BC55AD">
        <w:t xml:space="preserve"> </w:t>
      </w:r>
      <w:r w:rsidR="0085289E">
        <w:t xml:space="preserve">the Company filed on March 16, 2012, </w:t>
      </w:r>
      <w:bookmarkStart w:id="1" w:name="Dropdown3"/>
      <w:r w:rsidR="0011649F" w:rsidRPr="00BC55AD">
        <w:rPr>
          <w:noProof/>
        </w:rPr>
        <w:t>are</w:t>
      </w:r>
      <w:bookmarkEnd w:id="1"/>
      <w:r w:rsidR="008E5BB3" w:rsidRPr="00BC55AD">
        <w:t xml:space="preserve"> fair, just, reasonable and sufficient because </w:t>
      </w:r>
      <w:r w:rsidR="0011649F">
        <w:t xml:space="preserve">the Company has demonstrated the expenses </w:t>
      </w:r>
      <w:r w:rsidR="006422A1">
        <w:t>incurred</w:t>
      </w:r>
      <w:r w:rsidR="006422A1" w:rsidRPr="006422A1">
        <w:t xml:space="preserve"> are reasonable and required as part of the </w:t>
      </w:r>
      <w:r w:rsidR="006422A1">
        <w:t>C</w:t>
      </w:r>
      <w:r w:rsidR="006422A1" w:rsidRPr="006422A1">
        <w:t>ompany</w:t>
      </w:r>
      <w:r w:rsidR="003C6C0F">
        <w:t>’</w:t>
      </w:r>
      <w:r w:rsidR="006422A1" w:rsidRPr="006422A1">
        <w:t>s operation</w:t>
      </w:r>
      <w:r w:rsidR="006422A1">
        <w:t xml:space="preserve">, </w:t>
      </w:r>
      <w:r w:rsidR="006422A1" w:rsidRPr="006422A1">
        <w:t xml:space="preserve">the </w:t>
      </w:r>
      <w:r w:rsidR="006422A1">
        <w:t>C</w:t>
      </w:r>
      <w:r w:rsidR="006422A1" w:rsidRPr="006422A1">
        <w:t>ompany</w:t>
      </w:r>
      <w:r w:rsidR="003C6C0F">
        <w:t>’</w:t>
      </w:r>
      <w:r w:rsidR="006422A1" w:rsidRPr="006422A1">
        <w:t>s financial information supports the proposed reve</w:t>
      </w:r>
      <w:r w:rsidR="006422A1">
        <w:t xml:space="preserve">nue requirement and the </w:t>
      </w:r>
      <w:r w:rsidR="006422A1" w:rsidRPr="006422A1">
        <w:t>original proposed rates</w:t>
      </w:r>
      <w:r w:rsidR="006422A1">
        <w:t xml:space="preserve"> would generate the proposed revenue requirement and </w:t>
      </w:r>
      <w:r w:rsidR="0011649F">
        <w:t>are fair, just reasonable and sufficient</w:t>
      </w:r>
      <w:r w:rsidRPr="00BC55AD">
        <w:t>.</w:t>
      </w:r>
      <w:r w:rsidR="00D153C6" w:rsidRPr="00BC55AD">
        <w:br/>
      </w:r>
      <w:r w:rsidR="00C317BF">
        <w:t xml:space="preserve"> </w:t>
      </w:r>
    </w:p>
    <w:p w14:paraId="66C6F5F7" w14:textId="7B02A0C7" w:rsidR="00680661" w:rsidRPr="00BC55AD" w:rsidRDefault="008A0A81" w:rsidP="00A7111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>(5)</w:t>
      </w:r>
      <w:r w:rsidRPr="00BC55AD">
        <w:tab/>
        <w:t xml:space="preserve">After reviewing the tariff </w:t>
      </w:r>
      <w:r w:rsidRPr="00BC55AD">
        <w:rPr>
          <w:noProof/>
        </w:rPr>
        <w:t>revisions</w:t>
      </w:r>
      <w:r w:rsidRPr="00BC55AD">
        <w:t xml:space="preserve"> </w:t>
      </w:r>
      <w:r>
        <w:t>Pullman</w:t>
      </w:r>
      <w:r w:rsidRPr="00BC55AD">
        <w:t xml:space="preserve"> filed in Docket </w:t>
      </w:r>
      <w:r>
        <w:t>TG-112169</w:t>
      </w:r>
      <w:r w:rsidRPr="00BC55AD">
        <w:t xml:space="preserve"> and giving due consideration, the </w:t>
      </w:r>
      <w:r w:rsidR="003C6C0F">
        <w:t>Commission</w:t>
      </w:r>
      <w:r w:rsidRPr="00BC55AD">
        <w:t xml:space="preserve"> finds it is consistent with the public interest to dismiss the Complaint and Order Suspending Tariff </w:t>
      </w:r>
      <w:r w:rsidRPr="00BC55AD">
        <w:rPr>
          <w:noProof/>
        </w:rPr>
        <w:t>Revisions</w:t>
      </w:r>
      <w:r w:rsidRPr="00BC55AD">
        <w:t xml:space="preserve"> in Docket </w:t>
      </w:r>
      <w:r>
        <w:t>TG-112169, dated January 26, 2012</w:t>
      </w:r>
      <w:r w:rsidRPr="00BC55AD">
        <w:t xml:space="preserve">, and allow the tariff </w:t>
      </w:r>
      <w:r w:rsidRPr="00BC55AD">
        <w:rPr>
          <w:noProof/>
        </w:rPr>
        <w:t>revisions</w:t>
      </w:r>
      <w:r w:rsidRPr="00BC55AD">
        <w:t xml:space="preserve"> </w:t>
      </w:r>
      <w:r w:rsidR="0085289E">
        <w:t xml:space="preserve">filed on March 16, 2012, </w:t>
      </w:r>
      <w:r w:rsidRPr="00BC55AD">
        <w:t>to become effective on</w:t>
      </w:r>
      <w:r>
        <w:t xml:space="preserve"> April 1, 2012</w:t>
      </w:r>
      <w:r w:rsidRPr="00BC55AD">
        <w:t>.</w:t>
      </w:r>
      <w:r w:rsidRPr="00BC55AD">
        <w:br/>
      </w:r>
    </w:p>
    <w:p w14:paraId="66C6F5F8" w14:textId="77777777" w:rsidR="00680661" w:rsidRPr="00BC55AD" w:rsidRDefault="00680661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14:paraId="66C6F5F9" w14:textId="77777777" w:rsidR="00680661" w:rsidRPr="00BC55AD" w:rsidRDefault="00680661" w:rsidP="00C06E00">
      <w:pPr>
        <w:spacing w:line="320" w:lineRule="exact"/>
      </w:pPr>
    </w:p>
    <w:p w14:paraId="66C6F5FA" w14:textId="39ED052D" w:rsidR="00680661" w:rsidRPr="00BC55AD" w:rsidRDefault="00680661" w:rsidP="00C06E00">
      <w:pPr>
        <w:spacing w:line="320" w:lineRule="exact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3C6C0F">
        <w:rPr>
          <w:b/>
        </w:rPr>
        <w:t>COMMISSION</w:t>
      </w:r>
      <w:r w:rsidRPr="00BC55AD">
        <w:rPr>
          <w:b/>
        </w:rPr>
        <w:t xml:space="preserve"> ORDERS:</w:t>
      </w:r>
    </w:p>
    <w:p w14:paraId="66C6F5FB" w14:textId="77777777" w:rsidR="00680661" w:rsidRPr="00BC55AD" w:rsidRDefault="00680661" w:rsidP="00C06E00">
      <w:pPr>
        <w:spacing w:line="320" w:lineRule="exact"/>
      </w:pPr>
    </w:p>
    <w:p w14:paraId="66C6F5FC" w14:textId="77777777" w:rsidR="008E5BB3" w:rsidRPr="00BC55AD" w:rsidRDefault="00680661" w:rsidP="00A7111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11649F" w:rsidRPr="00BC55AD">
        <w:rPr>
          <w:noProof/>
        </w:rPr>
        <w:t>Revisions</w:t>
      </w:r>
      <w:r w:rsidR="008E5BB3" w:rsidRPr="00BC55AD">
        <w:t xml:space="preserve"> in Docket </w:t>
      </w:r>
      <w:r w:rsidR="0011649F">
        <w:t>TG-112169</w:t>
      </w:r>
      <w:r w:rsidR="008E5BB3" w:rsidRPr="00BC55AD">
        <w:t xml:space="preserve">, entered on </w:t>
      </w:r>
      <w:r w:rsidR="0011649F">
        <w:t>January 26, 2012</w:t>
      </w:r>
      <w:r w:rsidR="008E5BB3" w:rsidRPr="00BC55AD">
        <w:t>, is dismissed.</w:t>
      </w:r>
      <w:r w:rsidR="00D153C6" w:rsidRPr="00BC55AD">
        <w:br/>
      </w:r>
    </w:p>
    <w:p w14:paraId="66C6F5FD" w14:textId="2BE773F4" w:rsidR="00680661" w:rsidRPr="00BC55AD" w:rsidRDefault="008E5BB3" w:rsidP="00A7111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(2) </w:t>
      </w:r>
      <w:r w:rsidRPr="00BC55AD">
        <w:tab/>
        <w:t xml:space="preserve">The tariff </w:t>
      </w:r>
      <w:r w:rsidR="0011649F" w:rsidRPr="00BC55AD">
        <w:rPr>
          <w:noProof/>
        </w:rPr>
        <w:t>revisions</w:t>
      </w:r>
      <w:r w:rsidRPr="00BC55AD">
        <w:t xml:space="preserve"> </w:t>
      </w:r>
      <w:r w:rsidR="0011649F">
        <w:t xml:space="preserve">Pullman Disposal Service, Inc., </w:t>
      </w:r>
      <w:r w:rsidRPr="00BC55AD">
        <w:t xml:space="preserve">filed in this docket </w:t>
      </w:r>
      <w:r w:rsidR="008A0A81" w:rsidRPr="00BC55AD">
        <w:t>on</w:t>
      </w:r>
      <w:r w:rsidR="008A0A81">
        <w:t xml:space="preserve"> </w:t>
      </w:r>
      <w:r w:rsidR="00BA7B78">
        <w:t xml:space="preserve">   </w:t>
      </w:r>
      <w:r w:rsidR="008A0A81">
        <w:t>March</w:t>
      </w:r>
      <w:r w:rsidR="00C317BF">
        <w:t xml:space="preserve"> 16, 2012</w:t>
      </w:r>
      <w:r w:rsidR="00FC609A">
        <w:t>,</w:t>
      </w:r>
      <w:r w:rsidRPr="00BC55AD">
        <w:t xml:space="preserve"> shall become effective on </w:t>
      </w:r>
      <w:r w:rsidR="0011649F">
        <w:t>April 1,</w:t>
      </w:r>
      <w:r w:rsidR="00AC5A64">
        <w:t xml:space="preserve"> </w:t>
      </w:r>
      <w:r w:rsidR="0011649F">
        <w:t>2012</w:t>
      </w:r>
      <w:r w:rsidRPr="00BC55AD">
        <w:t>.</w:t>
      </w:r>
      <w:r w:rsidR="00680661" w:rsidRPr="00BC55AD">
        <w:t xml:space="preserve">   </w:t>
      </w:r>
      <w:r w:rsidR="004B398A" w:rsidRPr="00BC55AD">
        <w:br/>
      </w:r>
    </w:p>
    <w:p w14:paraId="7D34B6DE" w14:textId="77777777" w:rsidR="000E5625" w:rsidRDefault="000E5625">
      <w:r>
        <w:br w:type="page"/>
      </w:r>
    </w:p>
    <w:p w14:paraId="66C6F5FF" w14:textId="62BCB9E7" w:rsidR="00680661" w:rsidRPr="00BC55AD" w:rsidRDefault="00680661" w:rsidP="00C06E00">
      <w:pPr>
        <w:spacing w:line="320" w:lineRule="exact"/>
      </w:pPr>
      <w:r w:rsidRPr="00BC55AD">
        <w:lastRenderedPageBreak/>
        <w:t xml:space="preserve">DATED at Olympia, Washington, and </w:t>
      </w:r>
      <w:r w:rsidR="008E5BB3" w:rsidRPr="00BC55AD">
        <w:t xml:space="preserve">effective </w:t>
      </w:r>
      <w:r w:rsidR="0011649F">
        <w:t>March 29, 2012</w:t>
      </w:r>
      <w:r w:rsidRPr="00BC55AD">
        <w:t>.</w:t>
      </w:r>
    </w:p>
    <w:p w14:paraId="66C6F600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6C6F601" w14:textId="0DF377F2" w:rsidR="00680661" w:rsidRPr="00BC55AD" w:rsidRDefault="00680661" w:rsidP="00C06E00">
      <w:pPr>
        <w:spacing w:line="320" w:lineRule="exact"/>
        <w:jc w:val="center"/>
      </w:pPr>
      <w:r w:rsidRPr="00BC55AD">
        <w:t xml:space="preserve">WASHINGTON UTILITIES AND TRANSPORTATION </w:t>
      </w:r>
      <w:r w:rsidR="003C6C0F">
        <w:t>COMMISSION</w:t>
      </w:r>
    </w:p>
    <w:p w14:paraId="66C6F602" w14:textId="77777777" w:rsidR="00680661" w:rsidRPr="00BC55AD" w:rsidRDefault="00680661" w:rsidP="00C06E00">
      <w:pPr>
        <w:spacing w:line="320" w:lineRule="exact"/>
      </w:pPr>
    </w:p>
    <w:p w14:paraId="66C6F603" w14:textId="77777777" w:rsidR="00680661" w:rsidRPr="00BC55AD" w:rsidRDefault="00680661" w:rsidP="00C06E00">
      <w:pPr>
        <w:spacing w:line="320" w:lineRule="exact"/>
      </w:pPr>
    </w:p>
    <w:p w14:paraId="66C6F604" w14:textId="77777777" w:rsidR="00680661" w:rsidRPr="00BC55AD" w:rsidRDefault="00680661" w:rsidP="00C06E00">
      <w:pPr>
        <w:spacing w:line="320" w:lineRule="exact"/>
      </w:pPr>
    </w:p>
    <w:p w14:paraId="66C6F605" w14:textId="4588CF6D" w:rsidR="004B398A" w:rsidRPr="00BC55AD" w:rsidRDefault="00680661" w:rsidP="00C06E00">
      <w:pPr>
        <w:spacing w:line="320" w:lineRule="exact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B840AA">
        <w:tab/>
      </w:r>
      <w:r w:rsidR="00B840AA">
        <w:tab/>
      </w:r>
      <w:r w:rsidR="00836DB1">
        <w:t>JEFFREY D. GOLTZ</w:t>
      </w:r>
      <w:r w:rsidR="004B398A" w:rsidRPr="00BC55AD">
        <w:t>, Chairman</w:t>
      </w:r>
    </w:p>
    <w:p w14:paraId="66C6F606" w14:textId="77777777" w:rsidR="004B398A" w:rsidRPr="00BC55AD" w:rsidRDefault="004B398A" w:rsidP="00C06E00">
      <w:pPr>
        <w:spacing w:line="320" w:lineRule="exact"/>
      </w:pPr>
    </w:p>
    <w:p w14:paraId="66C6F607" w14:textId="77777777" w:rsidR="004B398A" w:rsidRPr="00BC55AD" w:rsidRDefault="004B398A" w:rsidP="00C06E00">
      <w:pPr>
        <w:spacing w:line="320" w:lineRule="exact"/>
      </w:pPr>
    </w:p>
    <w:p w14:paraId="66C6F608" w14:textId="77777777" w:rsidR="004B398A" w:rsidRPr="00BC55AD" w:rsidRDefault="004B398A" w:rsidP="00C06E00">
      <w:pPr>
        <w:spacing w:line="320" w:lineRule="exact"/>
      </w:pPr>
    </w:p>
    <w:p w14:paraId="66C6F609" w14:textId="3FCBF2E2" w:rsidR="004B398A" w:rsidRPr="00BC55AD" w:rsidRDefault="004B398A" w:rsidP="00C06E00">
      <w:pPr>
        <w:spacing w:line="320" w:lineRule="exact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B840AA">
        <w:tab/>
      </w:r>
      <w:r w:rsidR="00B840AA">
        <w:tab/>
      </w:r>
      <w:r w:rsidRPr="00BC55AD">
        <w:t xml:space="preserve">PATRICK J. OSHIE, </w:t>
      </w:r>
      <w:r w:rsidR="003C6C0F">
        <w:t>Commission</w:t>
      </w:r>
      <w:r w:rsidRPr="00BC55AD">
        <w:t>er</w:t>
      </w:r>
    </w:p>
    <w:p w14:paraId="66C6F60A" w14:textId="77777777" w:rsidR="004B398A" w:rsidRPr="00BC55AD" w:rsidRDefault="004B398A" w:rsidP="00C06E00">
      <w:pPr>
        <w:spacing w:line="320" w:lineRule="exact"/>
      </w:pPr>
    </w:p>
    <w:p w14:paraId="66C6F60B" w14:textId="77777777" w:rsidR="004B398A" w:rsidRPr="00BC55AD" w:rsidRDefault="004B398A" w:rsidP="00C06E00">
      <w:pPr>
        <w:spacing w:line="320" w:lineRule="exact"/>
      </w:pPr>
    </w:p>
    <w:p w14:paraId="66C6F60C" w14:textId="77777777" w:rsidR="004B398A" w:rsidRPr="00BC55AD" w:rsidRDefault="004B398A" w:rsidP="00C06E00">
      <w:pPr>
        <w:spacing w:line="320" w:lineRule="exact"/>
      </w:pPr>
    </w:p>
    <w:p w14:paraId="66C6F60D" w14:textId="220741C0" w:rsidR="004B398A" w:rsidRPr="00BC55AD" w:rsidRDefault="004B398A" w:rsidP="00C06E00">
      <w:pPr>
        <w:spacing w:line="320" w:lineRule="exact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B840AA">
        <w:tab/>
      </w:r>
      <w:r w:rsidR="00B840AA">
        <w:tab/>
      </w:r>
      <w:r w:rsidRPr="00BC55AD">
        <w:t xml:space="preserve">PHILIP B. JONES, </w:t>
      </w:r>
      <w:r w:rsidR="003C6C0F">
        <w:t>Commission</w:t>
      </w:r>
      <w:r w:rsidRPr="00BC55AD">
        <w:t>er</w:t>
      </w:r>
    </w:p>
    <w:p w14:paraId="66C6F60E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6C6F60F" w14:textId="0205754C" w:rsidR="003C6C0F" w:rsidRPr="00BC55AD" w:rsidRDefault="003C6C0F" w:rsidP="003C6C0F">
      <w:pPr>
        <w:spacing w:line="320" w:lineRule="exact"/>
        <w:jc w:val="center"/>
      </w:pPr>
      <w:r w:rsidRPr="00BC55AD">
        <w:t xml:space="preserve"> </w:t>
      </w:r>
    </w:p>
    <w:p w14:paraId="66C6F62C" w14:textId="0B72213E" w:rsidR="00E47BC0" w:rsidRPr="00BC55AD" w:rsidRDefault="00E47BC0" w:rsidP="00C06E00">
      <w:pPr>
        <w:pStyle w:val="Header"/>
        <w:tabs>
          <w:tab w:val="clear" w:pos="4320"/>
          <w:tab w:val="clear" w:pos="8640"/>
        </w:tabs>
        <w:spacing w:line="320" w:lineRule="exact"/>
        <w:ind w:left="4300"/>
      </w:pPr>
    </w:p>
    <w:sectPr w:rsidR="00E47BC0" w:rsidRPr="00BC55AD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6F631" w14:textId="77777777" w:rsidR="00E87621" w:rsidRDefault="00E87621">
      <w:r>
        <w:separator/>
      </w:r>
    </w:p>
  </w:endnote>
  <w:endnote w:type="continuationSeparator" w:id="0">
    <w:p w14:paraId="66C6F632" w14:textId="77777777" w:rsidR="00E87621" w:rsidRDefault="00E8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F62F" w14:textId="77777777" w:rsidR="00E87621" w:rsidRDefault="00E87621">
      <w:r>
        <w:separator/>
      </w:r>
    </w:p>
  </w:footnote>
  <w:footnote w:type="continuationSeparator" w:id="0">
    <w:p w14:paraId="66C6F630" w14:textId="77777777" w:rsidR="00E87621" w:rsidRDefault="00E8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6F633" w14:textId="77777777" w:rsidR="00E87621" w:rsidRPr="00A748CC" w:rsidRDefault="00E87621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5B71B4">
      <w:rPr>
        <w:b/>
        <w:sz w:val="20"/>
      </w:rPr>
      <w:t>TG-</w:t>
    </w:r>
    <w:r>
      <w:rPr>
        <w:b/>
        <w:sz w:val="20"/>
      </w:rPr>
      <w:t>112169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721F9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66C6F634" w14:textId="77777777" w:rsidR="00E87621" w:rsidRPr="0050337D" w:rsidRDefault="00E87621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02</w:t>
    </w:r>
  </w:p>
  <w:p w14:paraId="66C6F635" w14:textId="77777777" w:rsidR="00E87621" w:rsidRPr="00322D92" w:rsidRDefault="00E87621">
    <w:pPr>
      <w:pStyle w:val="Header"/>
      <w:tabs>
        <w:tab w:val="left" w:pos="7000"/>
      </w:tabs>
      <w:rPr>
        <w:rStyle w:val="PageNumber"/>
        <w:sz w:val="20"/>
      </w:rPr>
    </w:pPr>
  </w:p>
  <w:p w14:paraId="66C6F636" w14:textId="77777777" w:rsidR="00E87621" w:rsidRPr="00322D92" w:rsidRDefault="00E87621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B4"/>
    <w:rsid w:val="00037D08"/>
    <w:rsid w:val="0005503B"/>
    <w:rsid w:val="00063509"/>
    <w:rsid w:val="00082E3F"/>
    <w:rsid w:val="000A0F05"/>
    <w:rsid w:val="000A1FA6"/>
    <w:rsid w:val="000D1761"/>
    <w:rsid w:val="000E5625"/>
    <w:rsid w:val="00102F0D"/>
    <w:rsid w:val="0011649F"/>
    <w:rsid w:val="001D3412"/>
    <w:rsid w:val="002977E7"/>
    <w:rsid w:val="002E3BE8"/>
    <w:rsid w:val="002E7FAD"/>
    <w:rsid w:val="0031713E"/>
    <w:rsid w:val="003456E4"/>
    <w:rsid w:val="003621D7"/>
    <w:rsid w:val="003721F9"/>
    <w:rsid w:val="003855A0"/>
    <w:rsid w:val="003A4A0D"/>
    <w:rsid w:val="003B347D"/>
    <w:rsid w:val="003C6C0F"/>
    <w:rsid w:val="003E0B5F"/>
    <w:rsid w:val="00434BCA"/>
    <w:rsid w:val="00461A20"/>
    <w:rsid w:val="004A6A3E"/>
    <w:rsid w:val="004B398A"/>
    <w:rsid w:val="004C2BF2"/>
    <w:rsid w:val="005A2B93"/>
    <w:rsid w:val="005B71B4"/>
    <w:rsid w:val="005F167A"/>
    <w:rsid w:val="005F640F"/>
    <w:rsid w:val="006277B1"/>
    <w:rsid w:val="006422A1"/>
    <w:rsid w:val="006453D1"/>
    <w:rsid w:val="00667FD4"/>
    <w:rsid w:val="00680661"/>
    <w:rsid w:val="006C2E91"/>
    <w:rsid w:val="0077193D"/>
    <w:rsid w:val="007D1C1E"/>
    <w:rsid w:val="00836DB1"/>
    <w:rsid w:val="0085289E"/>
    <w:rsid w:val="008A0A81"/>
    <w:rsid w:val="008A7AA6"/>
    <w:rsid w:val="008B5199"/>
    <w:rsid w:val="008D0141"/>
    <w:rsid w:val="008E1C28"/>
    <w:rsid w:val="008E5BB3"/>
    <w:rsid w:val="008F216E"/>
    <w:rsid w:val="00904819"/>
    <w:rsid w:val="00907C4F"/>
    <w:rsid w:val="00920608"/>
    <w:rsid w:val="00925819"/>
    <w:rsid w:val="00933C3C"/>
    <w:rsid w:val="0093746F"/>
    <w:rsid w:val="0094001F"/>
    <w:rsid w:val="009C034A"/>
    <w:rsid w:val="009D3532"/>
    <w:rsid w:val="009D6EF3"/>
    <w:rsid w:val="009E0424"/>
    <w:rsid w:val="00A1115E"/>
    <w:rsid w:val="00A7111A"/>
    <w:rsid w:val="00AA3CD6"/>
    <w:rsid w:val="00AC308D"/>
    <w:rsid w:val="00AC4250"/>
    <w:rsid w:val="00AC5A64"/>
    <w:rsid w:val="00AE4ACE"/>
    <w:rsid w:val="00AF1D88"/>
    <w:rsid w:val="00B1701C"/>
    <w:rsid w:val="00B66000"/>
    <w:rsid w:val="00B804A1"/>
    <w:rsid w:val="00B840AA"/>
    <w:rsid w:val="00BA052A"/>
    <w:rsid w:val="00BA5180"/>
    <w:rsid w:val="00BA7B78"/>
    <w:rsid w:val="00BC55AD"/>
    <w:rsid w:val="00C06E00"/>
    <w:rsid w:val="00C116F1"/>
    <w:rsid w:val="00C317BF"/>
    <w:rsid w:val="00C57E8B"/>
    <w:rsid w:val="00CB366F"/>
    <w:rsid w:val="00CF5CD3"/>
    <w:rsid w:val="00D153C6"/>
    <w:rsid w:val="00D84471"/>
    <w:rsid w:val="00DA3C07"/>
    <w:rsid w:val="00DB6F17"/>
    <w:rsid w:val="00DD6602"/>
    <w:rsid w:val="00DF53BC"/>
    <w:rsid w:val="00E270B8"/>
    <w:rsid w:val="00E47BC0"/>
    <w:rsid w:val="00E50911"/>
    <w:rsid w:val="00E64D3F"/>
    <w:rsid w:val="00E87621"/>
    <w:rsid w:val="00E900E2"/>
    <w:rsid w:val="00EC62F5"/>
    <w:rsid w:val="00ED1448"/>
    <w:rsid w:val="00EE2000"/>
    <w:rsid w:val="00EE7636"/>
    <w:rsid w:val="00F14F25"/>
    <w:rsid w:val="00F20883"/>
    <w:rsid w:val="00F67495"/>
    <w:rsid w:val="00F8705B"/>
    <w:rsid w:val="00FC609A"/>
    <w:rsid w:val="00F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F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11649F"/>
    <w:pPr>
      <w:ind w:left="720"/>
    </w:pPr>
  </w:style>
  <w:style w:type="character" w:styleId="CommentReference">
    <w:name w:val="annotation reference"/>
    <w:basedOn w:val="DefaultParagraphFont"/>
    <w:rsid w:val="00EC6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5"/>
  </w:style>
  <w:style w:type="paragraph" w:styleId="CommentSubject">
    <w:name w:val="annotation subject"/>
    <w:basedOn w:val="CommentText"/>
    <w:next w:val="CommentText"/>
    <w:link w:val="CommentSubjectChar"/>
    <w:rsid w:val="00EC6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11649F"/>
    <w:pPr>
      <w:ind w:left="720"/>
    </w:pPr>
  </w:style>
  <w:style w:type="character" w:styleId="CommentReference">
    <w:name w:val="annotation reference"/>
    <w:basedOn w:val="DefaultParagraphFont"/>
    <w:rsid w:val="00EC6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5"/>
  </w:style>
  <w:style w:type="paragraph" w:styleId="CommentSubject">
    <w:name w:val="annotation subject"/>
    <w:basedOn w:val="CommentText"/>
    <w:next w:val="CommentText"/>
    <w:link w:val="CommentSubjectChar"/>
    <w:rsid w:val="00EC6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2011-12-16T08:00:00+00:00</OpenedDate>
    <Date1 xmlns="dc463f71-b30c-4ab2-9473-d307f9d35888">2012-03-29T07:00:00+00:00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112169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1FC08BE1EF7148AA6BE2E92A709ABE" ma:contentTypeVersion="143" ma:contentTypeDescription="" ma:contentTypeScope="" ma:versionID="755717127a0742f9d03898663b093c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02E7F-BDB8-4F01-84B7-CF2613E6F22F}"/>
</file>

<file path=customXml/itemProps2.xml><?xml version="1.0" encoding="utf-8"?>
<ds:datastoreItem xmlns:ds="http://schemas.openxmlformats.org/officeDocument/2006/customXml" ds:itemID="{D561A05E-5575-4A52-8BE6-30044C999087}"/>
</file>

<file path=customXml/itemProps3.xml><?xml version="1.0" encoding="utf-8"?>
<ds:datastoreItem xmlns:ds="http://schemas.openxmlformats.org/officeDocument/2006/customXml" ds:itemID="{9F9AE24F-EF54-4423-8C64-22CB908C66BD}"/>
</file>

<file path=customXml/itemProps4.xml><?xml version="1.0" encoding="utf-8"?>
<ds:datastoreItem xmlns:ds="http://schemas.openxmlformats.org/officeDocument/2006/customXml" ds:itemID="{88AD0128-4DB8-4A9D-BC52-71E00CFE7DD3}"/>
</file>

<file path=customXml/itemProps5.xml><?xml version="1.0" encoding="utf-8"?>
<ds:datastoreItem xmlns:ds="http://schemas.openxmlformats.org/officeDocument/2006/customXml" ds:itemID="{E4934714-810D-4007-9197-B65D640B9BB9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</Template>
  <TotalTime>0</TotalTime>
  <Pages>4</Pages>
  <Words>917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TG-112169 Order 02 </vt:lpstr>
    </vt:vector>
  </TitlesOfParts>
  <Company>WUTC</Company>
  <LinksUpToDate>false</LinksUpToDate>
  <CharactersWithSpaces>5588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TG-112169 Order 02 </dc:title>
  <dc:creator>Amy White</dc:creator>
  <cp:lastModifiedBy>Lisa Wyse, Records Manager</cp:lastModifiedBy>
  <cp:revision>2</cp:revision>
  <cp:lastPrinted>2012-03-21T19:44:00Z</cp:lastPrinted>
  <dcterms:created xsi:type="dcterms:W3CDTF">2012-03-29T00:31:00Z</dcterms:created>
  <dcterms:modified xsi:type="dcterms:W3CDTF">2012-03-29T00:31:00Z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0x0101006E56B4D1795A2E4DB2F0B01679ED314A00E41FC08BE1EF7148AA6BE2E92A709ABE</vt:lpwstr>
  </property>
  <property fmtid="{D5CDD505-2E9C-101B-9397-08002B2CF9AE}" pid="3" name="_docset_NoMedatataSyncRequired">
    <vt:lpwstr>False</vt:lpwstr>
  </property>
</Properties>
</file>